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A6367" w14:textId="77777777" w:rsidR="004B5B8B" w:rsidRPr="003F0EC4" w:rsidRDefault="004B5B8B" w:rsidP="002453C8">
      <w:pPr>
        <w:pStyle w:val="2"/>
        <w:ind w:rightChars="-34" w:right="-77"/>
      </w:pPr>
      <w:r w:rsidRPr="00B4034C">
        <w:rPr>
          <w:rFonts w:hint="eastAsia"/>
        </w:rPr>
        <w:t>第２３号の１</w:t>
      </w:r>
      <w:r w:rsidR="0031497F">
        <w:rPr>
          <w:rFonts w:hint="eastAsia"/>
        </w:rPr>
        <w:t>６</w:t>
      </w:r>
      <w:r w:rsidRPr="00B4034C">
        <w:rPr>
          <w:rFonts w:hint="eastAsia"/>
        </w:rPr>
        <w:t>様式（第３０条の３関係）</w:t>
      </w:r>
    </w:p>
    <w:p w14:paraId="61F4499F" w14:textId="77777777" w:rsidR="004B5B8B" w:rsidRPr="003F0EC4" w:rsidRDefault="004B5B8B" w:rsidP="002453C8">
      <w:pPr>
        <w:pStyle w:val="2"/>
        <w:ind w:rightChars="-34" w:right="-77"/>
      </w:pPr>
      <w:r w:rsidRPr="00B4034C">
        <w:rPr>
          <w:rFonts w:hint="eastAsia"/>
        </w:rPr>
        <w:t>（第１面）</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8"/>
        <w:gridCol w:w="945"/>
        <w:gridCol w:w="60"/>
        <w:gridCol w:w="1110"/>
        <w:gridCol w:w="1200"/>
        <w:gridCol w:w="210"/>
        <w:gridCol w:w="1680"/>
        <w:gridCol w:w="702"/>
        <w:gridCol w:w="708"/>
        <w:gridCol w:w="1827"/>
        <w:gridCol w:w="18"/>
        <w:gridCol w:w="264"/>
      </w:tblGrid>
      <w:tr w:rsidR="004B5B8B" w:rsidRPr="00B4034C" w14:paraId="0BF832BA" w14:textId="77777777" w:rsidTr="00C11F24">
        <w:trPr>
          <w:trHeight w:val="6325"/>
        </w:trPr>
        <w:tc>
          <w:tcPr>
            <w:tcW w:w="9072" w:type="dxa"/>
            <w:gridSpan w:val="12"/>
            <w:tcBorders>
              <w:top w:val="single" w:sz="4" w:space="0" w:color="auto"/>
            </w:tcBorders>
          </w:tcPr>
          <w:p w14:paraId="73B9457B" w14:textId="77777777" w:rsidR="004B5B8B" w:rsidRPr="003F0EC4" w:rsidRDefault="004B5B8B" w:rsidP="00CB5D37">
            <w:pPr>
              <w:widowControl w:val="0"/>
              <w:wordWrap w:val="0"/>
              <w:overflowPunct w:val="0"/>
              <w:autoSpaceDE w:val="0"/>
              <w:autoSpaceDN w:val="0"/>
              <w:spacing w:line="240" w:lineRule="exact"/>
              <w:jc w:val="center"/>
              <w:rPr>
                <w:rFonts w:hAnsi="Courier New"/>
                <w:kern w:val="2"/>
                <w:sz w:val="21"/>
                <w:szCs w:val="21"/>
              </w:rPr>
            </w:pPr>
          </w:p>
          <w:p w14:paraId="25AB6F07" w14:textId="77777777" w:rsidR="004B5B8B" w:rsidRPr="003F0EC4" w:rsidRDefault="004B5B8B" w:rsidP="00CB5D37">
            <w:pPr>
              <w:widowControl w:val="0"/>
              <w:wordWrap w:val="0"/>
              <w:overflowPunct w:val="0"/>
              <w:autoSpaceDE w:val="0"/>
              <w:autoSpaceDN w:val="0"/>
              <w:spacing w:line="240" w:lineRule="exact"/>
              <w:jc w:val="center"/>
              <w:rPr>
                <w:rFonts w:hAnsi="Courier New"/>
                <w:kern w:val="2"/>
                <w:sz w:val="21"/>
                <w:szCs w:val="21"/>
              </w:rPr>
            </w:pPr>
          </w:p>
          <w:p w14:paraId="3CCF3663" w14:textId="77777777" w:rsidR="004B5B8B" w:rsidRPr="003F0EC4" w:rsidRDefault="004B5B8B" w:rsidP="00CB5D37">
            <w:pPr>
              <w:widowControl w:val="0"/>
              <w:wordWrap w:val="0"/>
              <w:overflowPunct w:val="0"/>
              <w:autoSpaceDE w:val="0"/>
              <w:autoSpaceDN w:val="0"/>
              <w:spacing w:line="240" w:lineRule="exact"/>
              <w:jc w:val="center"/>
              <w:rPr>
                <w:rFonts w:hAnsi="Courier New"/>
                <w:kern w:val="2"/>
                <w:sz w:val="21"/>
                <w:szCs w:val="21"/>
              </w:rPr>
            </w:pPr>
            <w:r w:rsidRPr="00B4034C">
              <w:rPr>
                <w:rFonts w:hAnsi="Courier New" w:hint="eastAsia"/>
                <w:kern w:val="2"/>
                <w:sz w:val="21"/>
                <w:szCs w:val="21"/>
              </w:rPr>
              <w:t>省エネ基準工事監理状況報告書（</w:t>
            </w:r>
            <w:r w:rsidR="00375248">
              <w:rPr>
                <w:rFonts w:hAnsi="Courier New" w:hint="eastAsia"/>
                <w:kern w:val="2"/>
                <w:sz w:val="21"/>
                <w:szCs w:val="21"/>
              </w:rPr>
              <w:t>仕様基準用</w:t>
            </w:r>
            <w:r w:rsidRPr="00B4034C">
              <w:rPr>
                <w:rFonts w:hAnsi="Courier New" w:hint="eastAsia"/>
                <w:kern w:val="2"/>
                <w:sz w:val="21"/>
                <w:szCs w:val="21"/>
              </w:rPr>
              <w:t>）（第１面）</w:t>
            </w:r>
          </w:p>
          <w:p w14:paraId="74663B72" w14:textId="77777777" w:rsidR="004B5B8B" w:rsidRPr="003F0EC4" w:rsidRDefault="004B5B8B" w:rsidP="00CB5D37">
            <w:pPr>
              <w:widowControl w:val="0"/>
              <w:wordWrap w:val="0"/>
              <w:overflowPunct w:val="0"/>
              <w:autoSpaceDE w:val="0"/>
              <w:autoSpaceDN w:val="0"/>
              <w:spacing w:line="240" w:lineRule="exact"/>
              <w:jc w:val="both"/>
              <w:rPr>
                <w:rFonts w:hAnsi="Courier New"/>
                <w:kern w:val="2"/>
                <w:sz w:val="21"/>
                <w:szCs w:val="21"/>
              </w:rPr>
            </w:pPr>
          </w:p>
          <w:p w14:paraId="11036932" w14:textId="77777777" w:rsidR="004B5B8B" w:rsidRPr="003F0EC4" w:rsidRDefault="004B5B8B" w:rsidP="00CB5D37">
            <w:pPr>
              <w:widowControl w:val="0"/>
              <w:wordWrap w:val="0"/>
              <w:overflowPunct w:val="0"/>
              <w:autoSpaceDE w:val="0"/>
              <w:autoSpaceDN w:val="0"/>
              <w:spacing w:line="240" w:lineRule="exact"/>
              <w:jc w:val="both"/>
              <w:rPr>
                <w:rFonts w:hAnsi="Courier New"/>
                <w:kern w:val="2"/>
                <w:sz w:val="21"/>
                <w:szCs w:val="21"/>
              </w:rPr>
            </w:pPr>
          </w:p>
          <w:p w14:paraId="4AE7627A" w14:textId="77777777" w:rsidR="004B5B8B" w:rsidRPr="003F0EC4" w:rsidRDefault="004B5B8B" w:rsidP="00CB5D37">
            <w:pPr>
              <w:widowControl w:val="0"/>
              <w:wordWrap w:val="0"/>
              <w:overflowPunct w:val="0"/>
              <w:autoSpaceDE w:val="0"/>
              <w:autoSpaceDN w:val="0"/>
              <w:ind w:left="210" w:hanging="210"/>
              <w:jc w:val="both"/>
              <w:rPr>
                <w:rFonts w:hAnsi="Courier New"/>
                <w:kern w:val="2"/>
                <w:sz w:val="21"/>
                <w:szCs w:val="21"/>
              </w:rPr>
            </w:pPr>
            <w:r w:rsidRPr="00B4034C">
              <w:rPr>
                <w:rFonts w:hAnsi="Courier New" w:hint="eastAsia"/>
                <w:kern w:val="2"/>
                <w:sz w:val="21"/>
                <w:szCs w:val="21"/>
              </w:rPr>
              <w:t xml:space="preserve">　下記のとおり省エネ基準工事監理状況を報告します。</w:t>
            </w:r>
          </w:p>
          <w:p w14:paraId="29B9CED1" w14:textId="77777777" w:rsidR="004B5B8B" w:rsidRPr="003F0EC4" w:rsidRDefault="004B5B8B" w:rsidP="00CB5D37">
            <w:pPr>
              <w:widowControl w:val="0"/>
              <w:wordWrap w:val="0"/>
              <w:overflowPunct w:val="0"/>
              <w:autoSpaceDE w:val="0"/>
              <w:autoSpaceDN w:val="0"/>
              <w:ind w:left="210" w:hanging="210"/>
              <w:jc w:val="both"/>
              <w:rPr>
                <w:rFonts w:hAnsi="Courier New"/>
                <w:kern w:val="2"/>
                <w:sz w:val="21"/>
                <w:szCs w:val="21"/>
              </w:rPr>
            </w:pPr>
            <w:r w:rsidRPr="00B4034C">
              <w:rPr>
                <w:rFonts w:hAnsi="Courier New" w:hint="eastAsia"/>
                <w:kern w:val="2"/>
                <w:sz w:val="21"/>
                <w:szCs w:val="21"/>
              </w:rPr>
              <w:t xml:space="preserve">　この報告及び添付図書に記載の事項は、事実に相違ありません。</w:t>
            </w:r>
          </w:p>
          <w:p w14:paraId="5840025D" w14:textId="77777777" w:rsidR="004B5B8B" w:rsidRPr="003F0EC4" w:rsidRDefault="004B5B8B" w:rsidP="00CB5D37">
            <w:pPr>
              <w:widowControl w:val="0"/>
              <w:wordWrap w:val="0"/>
              <w:overflowPunct w:val="0"/>
              <w:autoSpaceDE w:val="0"/>
              <w:autoSpaceDN w:val="0"/>
              <w:ind w:left="210" w:hanging="210"/>
              <w:jc w:val="both"/>
              <w:rPr>
                <w:rFonts w:hAnsi="Courier New"/>
                <w:kern w:val="2"/>
                <w:sz w:val="21"/>
                <w:szCs w:val="21"/>
              </w:rPr>
            </w:pPr>
          </w:p>
          <w:p w14:paraId="2AA78CD8" w14:textId="77777777" w:rsidR="004B5B8B" w:rsidRPr="003F0EC4" w:rsidRDefault="004B5B8B" w:rsidP="00CB5D37">
            <w:pPr>
              <w:widowControl w:val="0"/>
              <w:wordWrap w:val="0"/>
              <w:overflowPunct w:val="0"/>
              <w:autoSpaceDE w:val="0"/>
              <w:autoSpaceDN w:val="0"/>
              <w:jc w:val="right"/>
              <w:rPr>
                <w:rFonts w:hAnsi="Courier New"/>
                <w:kern w:val="2"/>
                <w:sz w:val="20"/>
                <w:szCs w:val="21"/>
              </w:rPr>
            </w:pPr>
            <w:r w:rsidRPr="00B4034C">
              <w:rPr>
                <w:rFonts w:hAnsi="Courier New" w:hint="eastAsia"/>
                <w:kern w:val="2"/>
                <w:sz w:val="20"/>
                <w:szCs w:val="21"/>
              </w:rPr>
              <w:t xml:space="preserve">年　　月　　日　　</w:t>
            </w:r>
          </w:p>
          <w:p w14:paraId="78D2F2E3" w14:textId="77777777" w:rsidR="004B5B8B" w:rsidRPr="003F0EC4" w:rsidRDefault="004B5B8B" w:rsidP="00CB5D37">
            <w:pPr>
              <w:widowControl w:val="0"/>
              <w:overflowPunct w:val="0"/>
              <w:autoSpaceDE w:val="0"/>
              <w:autoSpaceDN w:val="0"/>
              <w:jc w:val="right"/>
              <w:rPr>
                <w:rFonts w:hAnsi="Courier New"/>
                <w:kern w:val="2"/>
                <w:sz w:val="20"/>
                <w:szCs w:val="21"/>
              </w:rPr>
            </w:pPr>
          </w:p>
          <w:p w14:paraId="4FBCE60D" w14:textId="77777777" w:rsidR="004B5B8B" w:rsidRPr="003F0EC4" w:rsidRDefault="004B5B8B" w:rsidP="00CB5D37">
            <w:pPr>
              <w:widowControl w:val="0"/>
              <w:wordWrap w:val="0"/>
              <w:overflowPunct w:val="0"/>
              <w:autoSpaceDE w:val="0"/>
              <w:autoSpaceDN w:val="0"/>
              <w:jc w:val="both"/>
              <w:rPr>
                <w:rFonts w:hAnsi="Courier New"/>
                <w:kern w:val="2"/>
                <w:sz w:val="20"/>
                <w:szCs w:val="21"/>
              </w:rPr>
            </w:pPr>
            <w:r w:rsidRPr="00B4034C">
              <w:rPr>
                <w:rFonts w:hAnsi="Courier New" w:hint="eastAsia"/>
                <w:kern w:val="2"/>
                <w:sz w:val="20"/>
                <w:szCs w:val="21"/>
              </w:rPr>
              <w:t xml:space="preserve">　</w:t>
            </w:r>
            <w:r w:rsidR="00A56237">
              <w:rPr>
                <w:rFonts w:hAnsi="Courier New" w:hint="eastAsia"/>
                <w:kern w:val="2"/>
                <w:sz w:val="20"/>
                <w:szCs w:val="21"/>
              </w:rPr>
              <w:t xml:space="preserve">　　　　　　</w:t>
            </w:r>
            <w:r w:rsidR="00AB7C48">
              <w:rPr>
                <w:rFonts w:hAnsi="Courier New" w:hint="eastAsia"/>
                <w:kern w:val="2"/>
                <w:sz w:val="20"/>
                <w:szCs w:val="21"/>
              </w:rPr>
              <w:t xml:space="preserve">　</w:t>
            </w:r>
            <w:r w:rsidRPr="00B4034C">
              <w:rPr>
                <w:rFonts w:hAnsi="Courier New" w:hint="eastAsia"/>
                <w:kern w:val="2"/>
                <w:sz w:val="20"/>
                <w:szCs w:val="21"/>
              </w:rPr>
              <w:t>殿</w:t>
            </w:r>
          </w:p>
          <w:p w14:paraId="1CD256AB" w14:textId="77777777" w:rsidR="004B5B8B" w:rsidRPr="003F0EC4" w:rsidRDefault="004B5B8B" w:rsidP="00CB5D37">
            <w:pPr>
              <w:widowControl w:val="0"/>
              <w:wordWrap w:val="0"/>
              <w:overflowPunct w:val="0"/>
              <w:autoSpaceDE w:val="0"/>
              <w:autoSpaceDN w:val="0"/>
              <w:jc w:val="both"/>
              <w:rPr>
                <w:rFonts w:hAnsi="Courier New"/>
                <w:kern w:val="2"/>
                <w:sz w:val="20"/>
                <w:szCs w:val="21"/>
              </w:rPr>
            </w:pPr>
          </w:p>
          <w:p w14:paraId="4C539EB5" w14:textId="77777777" w:rsidR="00C11F24" w:rsidRPr="00C11F24" w:rsidRDefault="00C11F24" w:rsidP="00C11F24">
            <w:pPr>
              <w:widowControl w:val="0"/>
              <w:overflowPunct w:val="0"/>
              <w:autoSpaceDE w:val="0"/>
              <w:autoSpaceDN w:val="0"/>
              <w:adjustRightInd w:val="0"/>
              <w:ind w:firstLineChars="95" w:firstLine="177"/>
              <w:rPr>
                <w:rFonts w:hAnsi="Century"/>
                <w:color w:val="000000"/>
                <w:sz w:val="20"/>
                <w:szCs w:val="20"/>
              </w:rPr>
            </w:pPr>
            <w:r w:rsidRPr="00C11F24">
              <w:rPr>
                <w:rFonts w:hAnsi="Century" w:hint="eastAsia"/>
                <w:color w:val="000000"/>
                <w:sz w:val="20"/>
                <w:szCs w:val="20"/>
              </w:rPr>
              <w:t>代表となる工事監理者</w:t>
            </w:r>
            <w:r w:rsidRPr="00C11F24">
              <w:rPr>
                <w:rFonts w:hAnsi="Century"/>
                <w:color w:val="000000"/>
                <w:sz w:val="20"/>
                <w:szCs w:val="20"/>
              </w:rPr>
              <w:t xml:space="preserve"> </w:t>
            </w:r>
            <w:r>
              <w:rPr>
                <w:rFonts w:hAnsi="Century"/>
                <w:color w:val="000000"/>
                <w:sz w:val="20"/>
                <w:szCs w:val="20"/>
              </w:rPr>
              <w:t xml:space="preserve"> </w:t>
            </w:r>
            <w:r w:rsidRPr="00C11F24">
              <w:rPr>
                <w:rFonts w:hAnsi="Century" w:hint="eastAsia"/>
                <w:color w:val="000000"/>
                <w:sz w:val="20"/>
                <w:szCs w:val="20"/>
              </w:rPr>
              <w:t xml:space="preserve">住　所　　　　　　　　　　　　</w:t>
            </w:r>
            <w:r>
              <w:rPr>
                <w:rFonts w:hAnsi="Century"/>
                <w:color w:val="000000"/>
                <w:sz w:val="20"/>
                <w:szCs w:val="20"/>
              </w:rPr>
              <w:t xml:space="preserve">      </w:t>
            </w:r>
            <w:r w:rsidRPr="00C11F24">
              <w:rPr>
                <w:rFonts w:hAnsi="Century" w:hint="eastAsia"/>
                <w:color w:val="000000"/>
                <w:sz w:val="20"/>
                <w:szCs w:val="20"/>
              </w:rPr>
              <w:t xml:space="preserve">　</w:t>
            </w:r>
            <w:r w:rsidR="0082113E">
              <w:rPr>
                <w:rFonts w:hAnsi="Century"/>
                <w:color w:val="000000"/>
                <w:sz w:val="20"/>
                <w:szCs w:val="20"/>
              </w:rPr>
              <w:t xml:space="preserve">       </w:t>
            </w:r>
            <w:r w:rsidRPr="00C11F24">
              <w:rPr>
                <w:rFonts w:hAnsi="Century" w:hint="eastAsia"/>
                <w:color w:val="000000"/>
                <w:spacing w:val="105"/>
                <w:sz w:val="20"/>
                <w:szCs w:val="20"/>
              </w:rPr>
              <w:t>電</w:t>
            </w:r>
            <w:r w:rsidRPr="00C11F24">
              <w:rPr>
                <w:rFonts w:hAnsi="Century" w:hint="eastAsia"/>
                <w:color w:val="000000"/>
                <w:sz w:val="20"/>
                <w:szCs w:val="20"/>
              </w:rPr>
              <w:t xml:space="preserve">話　　　（　　）　　　　</w:t>
            </w:r>
          </w:p>
          <w:p w14:paraId="3EFC759F" w14:textId="77777777" w:rsidR="00C11F24" w:rsidRPr="00C11F24" w:rsidRDefault="00C11F24" w:rsidP="00C11F24">
            <w:pPr>
              <w:widowControl w:val="0"/>
              <w:overflowPunct w:val="0"/>
              <w:autoSpaceDE w:val="0"/>
              <w:autoSpaceDN w:val="0"/>
              <w:adjustRightInd w:val="0"/>
              <w:rPr>
                <w:rFonts w:hAnsi="Century"/>
                <w:color w:val="000000"/>
                <w:sz w:val="20"/>
                <w:szCs w:val="20"/>
                <w:lang w:eastAsia="zh-TW"/>
              </w:rPr>
            </w:pPr>
            <w:r w:rsidRPr="00C11F24">
              <w:rPr>
                <w:rFonts w:hAnsi="Century" w:hint="eastAsia"/>
                <w:color w:val="000000"/>
                <w:sz w:val="20"/>
                <w:szCs w:val="20"/>
              </w:rPr>
              <w:t xml:space="preserve">　　　　　　　　　　　</w:t>
            </w:r>
            <w:r>
              <w:rPr>
                <w:rFonts w:hAnsi="Century"/>
                <w:color w:val="000000"/>
                <w:sz w:val="20"/>
                <w:szCs w:val="20"/>
              </w:rPr>
              <w:t xml:space="preserve"> </w:t>
            </w:r>
            <w:r w:rsidRPr="00C11F24">
              <w:rPr>
                <w:rFonts w:hAnsi="Century"/>
                <w:color w:val="000000"/>
                <w:sz w:val="20"/>
                <w:szCs w:val="20"/>
              </w:rPr>
              <w:t xml:space="preserve"> </w:t>
            </w:r>
            <w:r w:rsidRPr="00C11F24">
              <w:rPr>
                <w:rFonts w:hAnsi="Century" w:hint="eastAsia"/>
                <w:color w:val="000000"/>
                <w:sz w:val="20"/>
                <w:szCs w:val="20"/>
                <w:lang w:eastAsia="zh-TW"/>
              </w:rPr>
              <w:t xml:space="preserve">会社名　　　　</w:t>
            </w:r>
            <w:r>
              <w:rPr>
                <w:rFonts w:hAnsi="Century"/>
                <w:color w:val="000000"/>
                <w:sz w:val="20"/>
                <w:szCs w:val="20"/>
              </w:rPr>
              <w:t xml:space="preserve">             </w:t>
            </w:r>
            <w:r w:rsidRPr="00C11F24">
              <w:rPr>
                <w:rFonts w:hAnsi="Century" w:hint="eastAsia"/>
                <w:color w:val="000000"/>
                <w:sz w:val="20"/>
                <w:szCs w:val="20"/>
                <w:lang w:eastAsia="zh-TW"/>
              </w:rPr>
              <w:t xml:space="preserve">　（　）級建築士事務所（　）登録第（　）号</w:t>
            </w:r>
          </w:p>
          <w:p w14:paraId="763935DE" w14:textId="77777777" w:rsidR="00C11F24" w:rsidRPr="00C11F24" w:rsidRDefault="00C11F24" w:rsidP="00C11F24">
            <w:pPr>
              <w:widowControl w:val="0"/>
              <w:overflowPunct w:val="0"/>
              <w:autoSpaceDE w:val="0"/>
              <w:autoSpaceDN w:val="0"/>
              <w:adjustRightInd w:val="0"/>
              <w:ind w:firstLineChars="1200" w:firstLine="2241"/>
              <w:rPr>
                <w:rFonts w:hAnsi="Century"/>
                <w:color w:val="000000"/>
                <w:sz w:val="20"/>
                <w:szCs w:val="20"/>
                <w:lang w:eastAsia="zh-TW"/>
              </w:rPr>
            </w:pPr>
            <w:r w:rsidRPr="00C11F24">
              <w:rPr>
                <w:rFonts w:hAnsi="Century" w:hint="eastAsia"/>
                <w:color w:val="000000"/>
                <w:sz w:val="20"/>
                <w:szCs w:val="20"/>
              </w:rPr>
              <w:t xml:space="preserve">氏　名　　</w:t>
            </w:r>
            <w:r w:rsidRPr="00C11F24">
              <w:rPr>
                <w:rFonts w:hAnsi="Century" w:hint="eastAsia"/>
                <w:color w:val="000000"/>
                <w:sz w:val="20"/>
                <w:szCs w:val="20"/>
                <w:lang w:eastAsia="zh-TW"/>
              </w:rPr>
              <w:t xml:space="preserve">　　</w:t>
            </w:r>
            <w:r w:rsidRPr="00C11F24">
              <w:rPr>
                <w:rFonts w:hAnsi="Century" w:hint="eastAsia"/>
                <w:color w:val="000000"/>
                <w:sz w:val="20"/>
                <w:szCs w:val="20"/>
              </w:rPr>
              <w:t xml:space="preserve">　</w:t>
            </w:r>
            <w:r>
              <w:rPr>
                <w:rFonts w:hAnsi="Century"/>
                <w:color w:val="000000"/>
                <w:sz w:val="20"/>
                <w:szCs w:val="20"/>
              </w:rPr>
              <w:t xml:space="preserve">             </w:t>
            </w:r>
            <w:r w:rsidRPr="00C11F24">
              <w:rPr>
                <w:rFonts w:hAnsi="Century" w:hint="eastAsia"/>
                <w:color w:val="000000"/>
                <w:sz w:val="20"/>
                <w:szCs w:val="20"/>
                <w:lang w:eastAsia="zh-TW"/>
              </w:rPr>
              <w:t>（　）</w:t>
            </w:r>
            <w:r w:rsidRPr="00C11F24">
              <w:rPr>
                <w:rFonts w:hAnsi="Century" w:hint="eastAsia"/>
                <w:color w:val="000000"/>
                <w:spacing w:val="105"/>
                <w:sz w:val="20"/>
                <w:szCs w:val="20"/>
                <w:lang w:eastAsia="zh-TW"/>
              </w:rPr>
              <w:t>級建築</w:t>
            </w:r>
            <w:r w:rsidRPr="00C11F24">
              <w:rPr>
                <w:rFonts w:hAnsi="Century" w:hint="eastAsia"/>
                <w:color w:val="000000"/>
                <w:sz w:val="20"/>
                <w:szCs w:val="20"/>
                <w:lang w:eastAsia="zh-TW"/>
              </w:rPr>
              <w:t>士</w:t>
            </w:r>
            <w:r w:rsidRPr="00C11F24">
              <w:rPr>
                <w:rFonts w:hAnsi="Century" w:hint="eastAsia"/>
                <w:color w:val="000000"/>
                <w:sz w:val="20"/>
                <w:szCs w:val="20"/>
              </w:rPr>
              <w:t xml:space="preserve">　</w:t>
            </w:r>
            <w:r w:rsidRPr="00C11F24">
              <w:rPr>
                <w:rFonts w:hAnsi="Century"/>
                <w:color w:val="000000"/>
                <w:sz w:val="20"/>
                <w:szCs w:val="20"/>
              </w:rPr>
              <w:t xml:space="preserve"> </w:t>
            </w:r>
            <w:r w:rsidRPr="00C11F24">
              <w:rPr>
                <w:rFonts w:hAnsi="Century" w:hint="eastAsia"/>
                <w:color w:val="000000"/>
                <w:sz w:val="20"/>
                <w:szCs w:val="20"/>
                <w:lang w:eastAsia="zh-TW"/>
              </w:rPr>
              <w:t>（　）登録第（　）号</w:t>
            </w:r>
          </w:p>
          <w:p w14:paraId="0BD46F13" w14:textId="77777777" w:rsidR="00C11F24" w:rsidRPr="00C11F24" w:rsidRDefault="00C11F24" w:rsidP="00C11F24">
            <w:pPr>
              <w:widowControl w:val="0"/>
              <w:overflowPunct w:val="0"/>
              <w:autoSpaceDE w:val="0"/>
              <w:autoSpaceDN w:val="0"/>
              <w:adjustRightInd w:val="0"/>
              <w:ind w:firstLineChars="600" w:firstLine="1120"/>
              <w:rPr>
                <w:rFonts w:hAnsi="Century"/>
                <w:color w:val="000000"/>
                <w:sz w:val="20"/>
                <w:szCs w:val="20"/>
                <w:lang w:eastAsia="zh-TW"/>
              </w:rPr>
            </w:pPr>
            <w:r w:rsidRPr="00C11F24">
              <w:rPr>
                <w:rFonts w:hAnsi="Century" w:hint="eastAsia"/>
                <w:color w:val="000000"/>
                <w:sz w:val="20"/>
                <w:szCs w:val="20"/>
                <w:lang w:eastAsia="zh-TW"/>
              </w:rPr>
              <w:t>工事施工者</w:t>
            </w:r>
            <w:r w:rsidRPr="00C11F24">
              <w:rPr>
                <w:rFonts w:hAnsi="Century"/>
                <w:color w:val="000000"/>
                <w:sz w:val="20"/>
                <w:szCs w:val="20"/>
              </w:rPr>
              <w:t xml:space="preserve"> </w:t>
            </w:r>
            <w:r>
              <w:rPr>
                <w:rFonts w:hAnsi="Century"/>
                <w:color w:val="000000"/>
                <w:sz w:val="20"/>
                <w:szCs w:val="20"/>
              </w:rPr>
              <w:t xml:space="preserve"> </w:t>
            </w:r>
            <w:r w:rsidRPr="00C11F24">
              <w:rPr>
                <w:rFonts w:hAnsi="Century" w:hint="eastAsia"/>
                <w:color w:val="000000"/>
                <w:sz w:val="20"/>
                <w:szCs w:val="20"/>
              </w:rPr>
              <w:t>住　所</w:t>
            </w:r>
            <w:r w:rsidRPr="00C11F24">
              <w:rPr>
                <w:rFonts w:hAnsi="Century" w:hint="eastAsia"/>
                <w:color w:val="000000"/>
                <w:sz w:val="20"/>
                <w:szCs w:val="20"/>
                <w:lang w:eastAsia="zh-TW"/>
              </w:rPr>
              <w:t xml:space="preserve">　　　　　　　　　　</w:t>
            </w:r>
            <w:r>
              <w:rPr>
                <w:rFonts w:hAnsi="Century"/>
                <w:color w:val="000000"/>
                <w:sz w:val="20"/>
                <w:szCs w:val="20"/>
              </w:rPr>
              <w:t xml:space="preserve">    </w:t>
            </w:r>
            <w:r w:rsidRPr="00C11F24">
              <w:rPr>
                <w:rFonts w:hAnsi="Century" w:hint="eastAsia"/>
                <w:color w:val="000000"/>
                <w:sz w:val="20"/>
                <w:szCs w:val="20"/>
                <w:lang w:eastAsia="zh-TW"/>
              </w:rPr>
              <w:t xml:space="preserve">　</w:t>
            </w:r>
            <w:r w:rsidR="0082113E">
              <w:rPr>
                <w:rFonts w:hAnsi="Century"/>
                <w:color w:val="000000"/>
                <w:sz w:val="20"/>
                <w:szCs w:val="20"/>
              </w:rPr>
              <w:t xml:space="preserve">       </w:t>
            </w:r>
            <w:r w:rsidRPr="00C11F24">
              <w:rPr>
                <w:rFonts w:hAnsi="Century" w:hint="eastAsia"/>
                <w:color w:val="000000"/>
                <w:sz w:val="20"/>
                <w:szCs w:val="20"/>
                <w:lang w:eastAsia="zh-TW"/>
              </w:rPr>
              <w:t xml:space="preserve">　　</w:t>
            </w:r>
            <w:r>
              <w:rPr>
                <w:rFonts w:hAnsi="Century"/>
                <w:color w:val="000000"/>
                <w:sz w:val="20"/>
                <w:szCs w:val="20"/>
              </w:rPr>
              <w:t xml:space="preserve">  </w:t>
            </w:r>
            <w:r w:rsidRPr="00C11F24">
              <w:rPr>
                <w:rFonts w:hAnsi="Century" w:hint="eastAsia"/>
                <w:color w:val="000000"/>
                <w:spacing w:val="105"/>
                <w:sz w:val="20"/>
                <w:szCs w:val="20"/>
                <w:lang w:eastAsia="zh-TW"/>
              </w:rPr>
              <w:t>電</w:t>
            </w:r>
            <w:r w:rsidRPr="00C11F24">
              <w:rPr>
                <w:rFonts w:hAnsi="Century" w:hint="eastAsia"/>
                <w:color w:val="000000"/>
                <w:sz w:val="20"/>
                <w:szCs w:val="20"/>
                <w:lang w:eastAsia="zh-TW"/>
              </w:rPr>
              <w:t xml:space="preserve">話　　　（　　）　　　　</w:t>
            </w:r>
          </w:p>
          <w:p w14:paraId="6FB5F541" w14:textId="77777777" w:rsidR="00C11F24" w:rsidRPr="00C11F24" w:rsidRDefault="00C11F24" w:rsidP="00C11F24">
            <w:pPr>
              <w:widowControl w:val="0"/>
              <w:overflowPunct w:val="0"/>
              <w:autoSpaceDE w:val="0"/>
              <w:autoSpaceDN w:val="0"/>
              <w:adjustRightInd w:val="0"/>
              <w:ind w:firstLineChars="1200" w:firstLine="2241"/>
              <w:rPr>
                <w:rFonts w:hAnsi="Century"/>
                <w:color w:val="000000"/>
                <w:sz w:val="20"/>
                <w:szCs w:val="20"/>
              </w:rPr>
            </w:pPr>
            <w:r w:rsidRPr="00C11F24">
              <w:rPr>
                <w:rFonts w:hAnsi="Century" w:hint="eastAsia"/>
                <w:color w:val="000000"/>
                <w:sz w:val="20"/>
                <w:szCs w:val="20"/>
              </w:rPr>
              <w:t xml:space="preserve">会社名　　　　　　　</w:t>
            </w:r>
            <w:r>
              <w:rPr>
                <w:rFonts w:hAnsi="Century"/>
                <w:color w:val="000000"/>
                <w:sz w:val="20"/>
                <w:szCs w:val="20"/>
              </w:rPr>
              <w:t xml:space="preserve">             </w:t>
            </w:r>
            <w:r w:rsidRPr="00C11F24">
              <w:rPr>
                <w:rFonts w:hAnsi="Century" w:hint="eastAsia"/>
                <w:color w:val="000000"/>
                <w:sz w:val="20"/>
                <w:szCs w:val="20"/>
              </w:rPr>
              <w:t>建設業の許可　大臣・知事　第（　）号</w:t>
            </w:r>
          </w:p>
          <w:p w14:paraId="328EB826" w14:textId="77777777" w:rsidR="00C11F24" w:rsidRDefault="00C11F24" w:rsidP="00C11F24">
            <w:pPr>
              <w:widowControl w:val="0"/>
              <w:overflowPunct w:val="0"/>
              <w:autoSpaceDE w:val="0"/>
              <w:autoSpaceDN w:val="0"/>
              <w:adjustRightInd w:val="0"/>
              <w:ind w:firstLineChars="1200" w:firstLine="2241"/>
              <w:rPr>
                <w:rFonts w:hAnsi="Century"/>
                <w:color w:val="000000"/>
                <w:sz w:val="20"/>
                <w:szCs w:val="20"/>
              </w:rPr>
            </w:pPr>
            <w:r w:rsidRPr="00C11F24">
              <w:rPr>
                <w:rFonts w:hAnsi="Century" w:hint="eastAsia"/>
                <w:color w:val="000000"/>
                <w:sz w:val="20"/>
                <w:szCs w:val="20"/>
              </w:rPr>
              <w:t>氏　名</w:t>
            </w:r>
            <w:r w:rsidRPr="00C11F24">
              <w:rPr>
                <w:rFonts w:hAnsi="Century" w:hint="eastAsia"/>
                <w:color w:val="000000"/>
                <w:sz w:val="20"/>
                <w:szCs w:val="20"/>
                <w:lang w:eastAsia="zh-TW"/>
              </w:rPr>
              <w:t xml:space="preserve">　　　　　</w:t>
            </w:r>
            <w:r>
              <w:rPr>
                <w:rFonts w:hAnsi="Century"/>
                <w:color w:val="000000"/>
                <w:sz w:val="20"/>
                <w:szCs w:val="20"/>
              </w:rPr>
              <w:t xml:space="preserve">             </w:t>
            </w:r>
            <w:r w:rsidRPr="00C11F24">
              <w:rPr>
                <w:rFonts w:hAnsi="Century" w:hint="eastAsia"/>
                <w:color w:val="000000"/>
                <w:sz w:val="20"/>
                <w:szCs w:val="20"/>
                <w:lang w:eastAsia="zh-TW"/>
              </w:rPr>
              <w:t>（　）</w:t>
            </w:r>
            <w:r w:rsidRPr="00C11F24">
              <w:rPr>
                <w:rFonts w:hAnsi="Century" w:hint="eastAsia"/>
                <w:color w:val="000000"/>
                <w:spacing w:val="105"/>
                <w:sz w:val="20"/>
                <w:szCs w:val="20"/>
                <w:lang w:eastAsia="zh-TW"/>
              </w:rPr>
              <w:t>級建築</w:t>
            </w:r>
            <w:r w:rsidRPr="00C11F24">
              <w:rPr>
                <w:rFonts w:hAnsi="Century" w:hint="eastAsia"/>
                <w:color w:val="000000"/>
                <w:sz w:val="20"/>
                <w:szCs w:val="20"/>
                <w:lang w:eastAsia="zh-TW"/>
              </w:rPr>
              <w:t>士</w:t>
            </w:r>
            <w:r w:rsidRPr="00C11F24">
              <w:rPr>
                <w:rFonts w:hAnsi="Century"/>
                <w:color w:val="000000"/>
                <w:sz w:val="20"/>
                <w:szCs w:val="20"/>
              </w:rPr>
              <w:t xml:space="preserve">   </w:t>
            </w:r>
            <w:r w:rsidRPr="00C11F24">
              <w:rPr>
                <w:rFonts w:hAnsi="Century" w:hint="eastAsia"/>
                <w:color w:val="000000"/>
                <w:sz w:val="20"/>
                <w:szCs w:val="20"/>
                <w:lang w:eastAsia="zh-TW"/>
              </w:rPr>
              <w:t>（　）登録第（　）号</w:t>
            </w:r>
          </w:p>
          <w:p w14:paraId="283B5542" w14:textId="77777777" w:rsidR="00C11F24" w:rsidRPr="00C11F24" w:rsidRDefault="0082113E" w:rsidP="0082113E">
            <w:pPr>
              <w:widowControl w:val="0"/>
              <w:overflowPunct w:val="0"/>
              <w:autoSpaceDE w:val="0"/>
              <w:autoSpaceDN w:val="0"/>
              <w:adjustRightInd w:val="0"/>
              <w:ind w:firstLineChars="600" w:firstLine="1120"/>
              <w:rPr>
                <w:rFonts w:hAnsi="Century"/>
                <w:color w:val="000000"/>
                <w:sz w:val="20"/>
                <w:szCs w:val="20"/>
                <w:lang w:eastAsia="zh-TW"/>
              </w:rPr>
            </w:pPr>
            <w:r>
              <w:rPr>
                <w:rFonts w:hAnsi="Century" w:hint="eastAsia"/>
                <w:color w:val="000000"/>
                <w:sz w:val="20"/>
                <w:szCs w:val="20"/>
              </w:rPr>
              <w:t xml:space="preserve">建築主　　　</w:t>
            </w:r>
            <w:r w:rsidR="00C11F24" w:rsidRPr="00C11F24">
              <w:rPr>
                <w:rFonts w:hAnsi="Century" w:hint="eastAsia"/>
                <w:color w:val="000000"/>
                <w:sz w:val="20"/>
                <w:szCs w:val="20"/>
              </w:rPr>
              <w:t>住　所</w:t>
            </w:r>
            <w:r w:rsidR="00C11F24" w:rsidRPr="00C11F24">
              <w:rPr>
                <w:rFonts w:hAnsi="Century" w:hint="eastAsia"/>
                <w:color w:val="000000"/>
                <w:sz w:val="20"/>
                <w:szCs w:val="20"/>
                <w:lang w:eastAsia="zh-TW"/>
              </w:rPr>
              <w:t xml:space="preserve">　　　　　　　　　　　</w:t>
            </w:r>
            <w:r w:rsidR="00C11F24" w:rsidRPr="00C11F24">
              <w:rPr>
                <w:rFonts w:hAnsi="Century"/>
                <w:color w:val="000000"/>
                <w:sz w:val="20"/>
                <w:szCs w:val="20"/>
              </w:rPr>
              <w:t xml:space="preserve">    </w:t>
            </w:r>
            <w:r w:rsidR="00C11F24">
              <w:rPr>
                <w:rFonts w:hAnsi="Century"/>
                <w:color w:val="000000"/>
                <w:sz w:val="20"/>
                <w:szCs w:val="20"/>
              </w:rPr>
              <w:t xml:space="preserve">     </w:t>
            </w:r>
            <w:r>
              <w:rPr>
                <w:rFonts w:hAnsi="Century"/>
                <w:color w:val="000000"/>
                <w:sz w:val="20"/>
                <w:szCs w:val="20"/>
              </w:rPr>
              <w:t xml:space="preserve">       </w:t>
            </w:r>
            <w:r w:rsidR="00C11F24">
              <w:rPr>
                <w:rFonts w:hAnsi="Century"/>
                <w:color w:val="000000"/>
                <w:sz w:val="20"/>
                <w:szCs w:val="20"/>
              </w:rPr>
              <w:t xml:space="preserve">  </w:t>
            </w:r>
            <w:r w:rsidR="00C11F24" w:rsidRPr="00C11F24">
              <w:rPr>
                <w:rFonts w:hAnsi="Century" w:hint="eastAsia"/>
                <w:color w:val="000000"/>
                <w:spacing w:val="105"/>
                <w:sz w:val="20"/>
                <w:szCs w:val="20"/>
                <w:lang w:eastAsia="zh-TW"/>
              </w:rPr>
              <w:t>電</w:t>
            </w:r>
            <w:r w:rsidR="00C11F24" w:rsidRPr="00C11F24">
              <w:rPr>
                <w:rFonts w:hAnsi="Century" w:hint="eastAsia"/>
                <w:color w:val="000000"/>
                <w:sz w:val="20"/>
                <w:szCs w:val="20"/>
                <w:lang w:eastAsia="zh-TW"/>
              </w:rPr>
              <w:t xml:space="preserve">話　　　（　　）　</w:t>
            </w:r>
          </w:p>
          <w:p w14:paraId="07429B73" w14:textId="77777777" w:rsidR="00C11F24" w:rsidRPr="00C11F24" w:rsidRDefault="00C11F24" w:rsidP="00C11F24">
            <w:pPr>
              <w:widowControl w:val="0"/>
              <w:overflowPunct w:val="0"/>
              <w:autoSpaceDE w:val="0"/>
              <w:autoSpaceDN w:val="0"/>
              <w:adjustRightInd w:val="0"/>
              <w:ind w:firstLineChars="1200" w:firstLine="2241"/>
              <w:rPr>
                <w:rFonts w:hAnsi="Century"/>
                <w:color w:val="000000"/>
                <w:sz w:val="20"/>
                <w:szCs w:val="20"/>
                <w:lang w:eastAsia="zh-TW"/>
              </w:rPr>
            </w:pPr>
            <w:r w:rsidRPr="00C11F24">
              <w:rPr>
                <w:rFonts w:hAnsi="Century" w:hint="eastAsia"/>
                <w:color w:val="000000"/>
                <w:sz w:val="20"/>
                <w:szCs w:val="20"/>
              </w:rPr>
              <w:t>氏</w:t>
            </w:r>
            <w:r w:rsidRPr="00C11F24">
              <w:rPr>
                <w:rFonts w:hAnsi="Century"/>
                <w:color w:val="000000"/>
                <w:sz w:val="20"/>
                <w:szCs w:val="20"/>
              </w:rPr>
              <w:t xml:space="preserve">  </w:t>
            </w:r>
            <w:r w:rsidRPr="00C11F24">
              <w:rPr>
                <w:rFonts w:hAnsi="Century" w:hint="eastAsia"/>
                <w:color w:val="000000"/>
                <w:sz w:val="20"/>
                <w:szCs w:val="20"/>
              </w:rPr>
              <w:t xml:space="preserve">名　　　　　　　　　　　　　　　</w:t>
            </w:r>
            <w:r w:rsidR="0082113E">
              <w:rPr>
                <w:rFonts w:hAnsi="Century"/>
                <w:color w:val="000000"/>
                <w:sz w:val="20"/>
                <w:szCs w:val="20"/>
              </w:rPr>
              <w:t xml:space="preserve">  </w:t>
            </w:r>
            <w:r w:rsidRPr="00C11F24">
              <w:rPr>
                <w:rFonts w:hAnsi="Century" w:hint="eastAsia"/>
                <w:color w:val="000000"/>
                <w:sz w:val="20"/>
                <w:szCs w:val="20"/>
              </w:rPr>
              <w:t xml:space="preserve">　　　　　　　　　　</w:t>
            </w:r>
          </w:p>
          <w:p w14:paraId="21522F6B" w14:textId="77777777" w:rsidR="004B5B8B" w:rsidRPr="00FA56AA" w:rsidRDefault="004B5B8B" w:rsidP="002453C8">
            <w:pPr>
              <w:widowControl w:val="0"/>
              <w:wordWrap w:val="0"/>
              <w:overflowPunct w:val="0"/>
              <w:autoSpaceDE w:val="0"/>
              <w:autoSpaceDN w:val="0"/>
              <w:ind w:firstLineChars="1350" w:firstLine="2521"/>
              <w:jc w:val="both"/>
              <w:rPr>
                <w:rFonts w:hAnsi="Courier New"/>
                <w:kern w:val="2"/>
                <w:sz w:val="20"/>
                <w:szCs w:val="20"/>
              </w:rPr>
            </w:pPr>
            <w:r w:rsidRPr="00FA56AA">
              <w:rPr>
                <w:rFonts w:hAnsi="Courier New" w:hint="eastAsia"/>
                <w:kern w:val="2"/>
                <w:sz w:val="20"/>
                <w:szCs w:val="20"/>
              </w:rPr>
              <w:t>（法人にあつては、その事務所の所在地、名称及び代表者の氏名）</w:t>
            </w:r>
          </w:p>
          <w:p w14:paraId="68F1EEE4" w14:textId="77777777" w:rsidR="004B5B8B" w:rsidRPr="003F0EC4" w:rsidRDefault="004B5B8B" w:rsidP="00CB5D37">
            <w:pPr>
              <w:widowControl w:val="0"/>
              <w:overflowPunct w:val="0"/>
              <w:autoSpaceDE w:val="0"/>
              <w:autoSpaceDN w:val="0"/>
              <w:jc w:val="right"/>
              <w:rPr>
                <w:rFonts w:hAnsi="Courier New"/>
                <w:kern w:val="2"/>
                <w:sz w:val="21"/>
                <w:szCs w:val="21"/>
              </w:rPr>
            </w:pPr>
          </w:p>
          <w:p w14:paraId="2466848F" w14:textId="77777777" w:rsidR="004B5B8B" w:rsidRPr="00B4034C" w:rsidRDefault="004B5B8B" w:rsidP="00375248">
            <w:pPr>
              <w:widowControl w:val="0"/>
              <w:jc w:val="center"/>
            </w:pPr>
            <w:r w:rsidRPr="00B4034C">
              <w:rPr>
                <w:rFonts w:hAnsi="Courier New" w:hint="eastAsia"/>
                <w:kern w:val="2"/>
                <w:sz w:val="21"/>
                <w:szCs w:val="21"/>
              </w:rPr>
              <w:t>記</w:t>
            </w:r>
          </w:p>
        </w:tc>
      </w:tr>
      <w:tr w:rsidR="004B5B8B" w:rsidRPr="00B4034C" w14:paraId="061CBBF3" w14:textId="77777777" w:rsidTr="004263A3">
        <w:trPr>
          <w:trHeight w:val="447"/>
        </w:trPr>
        <w:tc>
          <w:tcPr>
            <w:tcW w:w="348" w:type="dxa"/>
            <w:vMerge w:val="restart"/>
            <w:tcBorders>
              <w:right w:val="single" w:sz="4" w:space="0" w:color="auto"/>
            </w:tcBorders>
          </w:tcPr>
          <w:p w14:paraId="4BBEB5B4"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1005" w:type="dxa"/>
            <w:gridSpan w:val="2"/>
            <w:vMerge w:val="restart"/>
            <w:tcBorders>
              <w:top w:val="single" w:sz="4" w:space="0" w:color="auto"/>
              <w:left w:val="single" w:sz="4" w:space="0" w:color="auto"/>
              <w:bottom w:val="single" w:sz="4" w:space="0" w:color="auto"/>
              <w:right w:val="single" w:sz="4" w:space="0" w:color="auto"/>
            </w:tcBorders>
            <w:vAlign w:val="center"/>
          </w:tcPr>
          <w:p w14:paraId="6E4D93B4" w14:textId="77777777" w:rsidR="004B5B8B" w:rsidRPr="00B4034C" w:rsidRDefault="004B5B8B" w:rsidP="005001ED">
            <w:pPr>
              <w:widowControl w:val="0"/>
              <w:wordWrap w:val="0"/>
              <w:overflowPunct w:val="0"/>
              <w:autoSpaceDE w:val="0"/>
              <w:autoSpaceDN w:val="0"/>
              <w:spacing w:line="240" w:lineRule="exact"/>
              <w:ind w:left="105" w:right="105"/>
              <w:jc w:val="center"/>
              <w:rPr>
                <w:rFonts w:hAnsi="Courier New"/>
                <w:kern w:val="2"/>
                <w:sz w:val="21"/>
                <w:szCs w:val="21"/>
              </w:rPr>
            </w:pPr>
            <w:r w:rsidRPr="00B4034C">
              <w:rPr>
                <w:rFonts w:hAnsi="Courier New" w:hint="eastAsia"/>
                <w:kern w:val="2"/>
                <w:sz w:val="21"/>
                <w:szCs w:val="21"/>
              </w:rPr>
              <w:t>工事現場</w:t>
            </w:r>
          </w:p>
        </w:tc>
        <w:tc>
          <w:tcPr>
            <w:tcW w:w="1110" w:type="dxa"/>
            <w:tcBorders>
              <w:top w:val="single" w:sz="4" w:space="0" w:color="auto"/>
              <w:left w:val="single" w:sz="4" w:space="0" w:color="auto"/>
              <w:bottom w:val="single" w:sz="4" w:space="0" w:color="auto"/>
              <w:right w:val="single" w:sz="4" w:space="0" w:color="auto"/>
            </w:tcBorders>
            <w:vAlign w:val="center"/>
          </w:tcPr>
          <w:p w14:paraId="31284E03" w14:textId="77777777" w:rsidR="004B5B8B" w:rsidRPr="00B4034C" w:rsidRDefault="004B5B8B" w:rsidP="005001ED">
            <w:pPr>
              <w:widowControl w:val="0"/>
              <w:overflowPunct w:val="0"/>
              <w:autoSpaceDE w:val="0"/>
              <w:autoSpaceDN w:val="0"/>
              <w:spacing w:line="240" w:lineRule="exact"/>
              <w:jc w:val="center"/>
              <w:rPr>
                <w:rFonts w:hAnsi="Courier New"/>
                <w:kern w:val="2"/>
                <w:sz w:val="21"/>
                <w:szCs w:val="21"/>
              </w:rPr>
            </w:pPr>
            <w:r w:rsidRPr="005001ED">
              <w:rPr>
                <w:rFonts w:hAnsi="Courier New" w:hint="eastAsia"/>
                <w:spacing w:val="420"/>
                <w:kern w:val="2"/>
                <w:sz w:val="21"/>
                <w:szCs w:val="21"/>
              </w:rPr>
              <w:t>名</w:t>
            </w:r>
            <w:r w:rsidRPr="00B4034C">
              <w:rPr>
                <w:rFonts w:hAnsi="Courier New" w:hint="eastAsia"/>
                <w:kern w:val="2"/>
                <w:sz w:val="21"/>
                <w:szCs w:val="21"/>
              </w:rPr>
              <w:t>称</w:t>
            </w:r>
          </w:p>
        </w:tc>
        <w:tc>
          <w:tcPr>
            <w:tcW w:w="6345" w:type="dxa"/>
            <w:gridSpan w:val="7"/>
            <w:tcBorders>
              <w:top w:val="single" w:sz="4" w:space="0" w:color="auto"/>
              <w:left w:val="single" w:sz="4" w:space="0" w:color="auto"/>
              <w:bottom w:val="single" w:sz="4" w:space="0" w:color="auto"/>
              <w:right w:val="single" w:sz="4" w:space="0" w:color="auto"/>
            </w:tcBorders>
            <w:vAlign w:val="center"/>
          </w:tcPr>
          <w:p w14:paraId="72459909"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264" w:type="dxa"/>
            <w:vMerge w:val="restart"/>
            <w:tcBorders>
              <w:left w:val="single" w:sz="4" w:space="0" w:color="auto"/>
            </w:tcBorders>
          </w:tcPr>
          <w:p w14:paraId="730CE733" w14:textId="77777777" w:rsidR="004B5B8B" w:rsidRPr="003F0EC4" w:rsidRDefault="004B5B8B" w:rsidP="00CB5D37">
            <w:pPr>
              <w:widowControl w:val="0"/>
              <w:wordWrap w:val="0"/>
              <w:overflowPunct w:val="0"/>
              <w:autoSpaceDE w:val="0"/>
              <w:autoSpaceDN w:val="0"/>
              <w:spacing w:line="240" w:lineRule="exact"/>
              <w:jc w:val="center"/>
              <w:rPr>
                <w:rFonts w:hAnsi="Courier New"/>
                <w:kern w:val="2"/>
                <w:sz w:val="21"/>
                <w:szCs w:val="21"/>
              </w:rPr>
            </w:pPr>
          </w:p>
          <w:p w14:paraId="510E9653" w14:textId="77777777" w:rsidR="004B5B8B" w:rsidRPr="003F0EC4" w:rsidRDefault="004B5B8B" w:rsidP="00CB5D37">
            <w:pPr>
              <w:rPr>
                <w:rFonts w:hAnsi="Courier New"/>
                <w:sz w:val="21"/>
                <w:szCs w:val="21"/>
              </w:rPr>
            </w:pPr>
          </w:p>
          <w:p w14:paraId="37A9BF4D" w14:textId="77777777" w:rsidR="004B5B8B" w:rsidRPr="00B4034C" w:rsidRDefault="004B5B8B" w:rsidP="00CB5D37">
            <w:pPr>
              <w:rPr>
                <w:rFonts w:hAnsi="Courier New"/>
                <w:sz w:val="21"/>
                <w:szCs w:val="21"/>
              </w:rPr>
            </w:pPr>
          </w:p>
        </w:tc>
      </w:tr>
      <w:tr w:rsidR="004B5B8B" w:rsidRPr="00B4034C" w14:paraId="797A9C29" w14:textId="77777777" w:rsidTr="004263A3">
        <w:trPr>
          <w:trHeight w:val="425"/>
        </w:trPr>
        <w:tc>
          <w:tcPr>
            <w:tcW w:w="348" w:type="dxa"/>
            <w:vMerge/>
            <w:tcBorders>
              <w:right w:val="single" w:sz="4" w:space="0" w:color="auto"/>
            </w:tcBorders>
          </w:tcPr>
          <w:p w14:paraId="17631DFD"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1005" w:type="dxa"/>
            <w:gridSpan w:val="2"/>
            <w:vMerge/>
            <w:tcBorders>
              <w:top w:val="single" w:sz="4" w:space="0" w:color="auto"/>
              <w:left w:val="single" w:sz="4" w:space="0" w:color="auto"/>
              <w:bottom w:val="single" w:sz="4" w:space="0" w:color="auto"/>
              <w:right w:val="single" w:sz="4" w:space="0" w:color="auto"/>
            </w:tcBorders>
            <w:vAlign w:val="center"/>
          </w:tcPr>
          <w:p w14:paraId="50823C0A"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2F463043"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r w:rsidRPr="00B4034C">
              <w:rPr>
                <w:rFonts w:hAnsi="Courier New" w:hint="eastAsia"/>
                <w:kern w:val="2"/>
                <w:sz w:val="21"/>
                <w:szCs w:val="21"/>
              </w:rPr>
              <w:t>建築場所</w:t>
            </w:r>
          </w:p>
        </w:tc>
        <w:tc>
          <w:tcPr>
            <w:tcW w:w="6345" w:type="dxa"/>
            <w:gridSpan w:val="7"/>
            <w:tcBorders>
              <w:top w:val="single" w:sz="4" w:space="0" w:color="auto"/>
              <w:left w:val="single" w:sz="4" w:space="0" w:color="auto"/>
              <w:bottom w:val="single" w:sz="4" w:space="0" w:color="auto"/>
              <w:right w:val="single" w:sz="4" w:space="0" w:color="auto"/>
            </w:tcBorders>
            <w:vAlign w:val="center"/>
          </w:tcPr>
          <w:p w14:paraId="32B65202" w14:textId="77777777" w:rsidR="004B5B8B" w:rsidRPr="00B4034C" w:rsidRDefault="004B5B8B" w:rsidP="00CB5D37">
            <w:pPr>
              <w:widowControl w:val="0"/>
              <w:overflowPunct w:val="0"/>
              <w:autoSpaceDE w:val="0"/>
              <w:autoSpaceDN w:val="0"/>
              <w:spacing w:line="240" w:lineRule="exact"/>
              <w:rPr>
                <w:rFonts w:hAnsi="Courier New"/>
                <w:kern w:val="2"/>
                <w:sz w:val="21"/>
                <w:szCs w:val="21"/>
              </w:rPr>
            </w:pPr>
            <w:r w:rsidRPr="00B4034C">
              <w:rPr>
                <w:rFonts w:hAnsi="Courier New" w:hint="eastAsia"/>
                <w:kern w:val="2"/>
                <w:sz w:val="21"/>
                <w:szCs w:val="21"/>
              </w:rPr>
              <w:t>八王子市</w:t>
            </w:r>
          </w:p>
        </w:tc>
        <w:tc>
          <w:tcPr>
            <w:tcW w:w="264" w:type="dxa"/>
            <w:vMerge/>
            <w:tcBorders>
              <w:left w:val="single" w:sz="4" w:space="0" w:color="auto"/>
            </w:tcBorders>
          </w:tcPr>
          <w:p w14:paraId="1774DE23"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r>
      <w:tr w:rsidR="004B5B8B" w:rsidRPr="00B4034C" w14:paraId="2CAB6A81" w14:textId="77777777" w:rsidTr="004263A3">
        <w:trPr>
          <w:trHeight w:val="300"/>
        </w:trPr>
        <w:tc>
          <w:tcPr>
            <w:tcW w:w="348" w:type="dxa"/>
            <w:vMerge/>
            <w:tcBorders>
              <w:right w:val="single" w:sz="4" w:space="0" w:color="auto"/>
            </w:tcBorders>
          </w:tcPr>
          <w:p w14:paraId="6FC5BA9E"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3525" w:type="dxa"/>
            <w:gridSpan w:val="5"/>
            <w:tcBorders>
              <w:top w:val="single" w:sz="4" w:space="0" w:color="auto"/>
              <w:left w:val="single" w:sz="4" w:space="0" w:color="auto"/>
              <w:bottom w:val="single" w:sz="4" w:space="0" w:color="auto"/>
              <w:right w:val="single" w:sz="4" w:space="0" w:color="auto"/>
            </w:tcBorders>
            <w:vAlign w:val="center"/>
          </w:tcPr>
          <w:p w14:paraId="0F9524A1" w14:textId="77777777" w:rsidR="004B5B8B" w:rsidRPr="00B4034C" w:rsidRDefault="004B5B8B" w:rsidP="002453C8">
            <w:pPr>
              <w:widowControl w:val="0"/>
              <w:overflowPunct w:val="0"/>
              <w:autoSpaceDE w:val="0"/>
              <w:autoSpaceDN w:val="0"/>
              <w:spacing w:line="240" w:lineRule="exact"/>
              <w:ind w:leftChars="-61" w:left="-138" w:rightChars="-32" w:right="-73"/>
              <w:jc w:val="center"/>
              <w:rPr>
                <w:rFonts w:hAnsi="Courier New"/>
                <w:kern w:val="2"/>
                <w:sz w:val="21"/>
                <w:szCs w:val="21"/>
              </w:rPr>
            </w:pPr>
            <w:r w:rsidRPr="00B4034C">
              <w:rPr>
                <w:rFonts w:hAnsi="Courier New" w:hint="eastAsia"/>
                <w:kern w:val="2"/>
                <w:sz w:val="21"/>
                <w:szCs w:val="21"/>
              </w:rPr>
              <w:t>確認・計画通知、年月日及び番号</w:t>
            </w:r>
          </w:p>
        </w:tc>
        <w:tc>
          <w:tcPr>
            <w:tcW w:w="4935" w:type="dxa"/>
            <w:gridSpan w:val="5"/>
            <w:tcBorders>
              <w:top w:val="single" w:sz="4" w:space="0" w:color="auto"/>
              <w:left w:val="single" w:sz="4" w:space="0" w:color="auto"/>
              <w:bottom w:val="single" w:sz="4" w:space="0" w:color="auto"/>
              <w:right w:val="single" w:sz="4" w:space="0" w:color="auto"/>
            </w:tcBorders>
            <w:vAlign w:val="center"/>
          </w:tcPr>
          <w:p w14:paraId="67AAF73F" w14:textId="77777777" w:rsidR="004B5B8B" w:rsidRPr="00B4034C" w:rsidRDefault="004B5B8B" w:rsidP="004B5B8B">
            <w:pPr>
              <w:overflowPunct w:val="0"/>
              <w:autoSpaceDE w:val="0"/>
              <w:autoSpaceDN w:val="0"/>
              <w:spacing w:beforeLines="20" w:before="75" w:afterLines="20" w:after="75"/>
              <w:rPr>
                <w:sz w:val="22"/>
              </w:rPr>
            </w:pPr>
            <w:r w:rsidRPr="00B4034C">
              <w:rPr>
                <w:rFonts w:hint="eastAsia"/>
                <w:sz w:val="22"/>
              </w:rPr>
              <w:t xml:space="preserve">　　　　年　　月　　日　　第　　　　号</w:t>
            </w:r>
          </w:p>
        </w:tc>
        <w:tc>
          <w:tcPr>
            <w:tcW w:w="264" w:type="dxa"/>
            <w:vMerge/>
            <w:tcBorders>
              <w:left w:val="single" w:sz="4" w:space="0" w:color="auto"/>
            </w:tcBorders>
          </w:tcPr>
          <w:p w14:paraId="24DC2606"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r>
      <w:tr w:rsidR="004B5B8B" w:rsidRPr="00B4034C" w14:paraId="738DF9CB" w14:textId="77777777" w:rsidTr="004263A3">
        <w:trPr>
          <w:trHeight w:val="409"/>
        </w:trPr>
        <w:tc>
          <w:tcPr>
            <w:tcW w:w="348" w:type="dxa"/>
            <w:vMerge/>
            <w:tcBorders>
              <w:right w:val="single" w:sz="4" w:space="0" w:color="auto"/>
            </w:tcBorders>
          </w:tcPr>
          <w:p w14:paraId="4721A4CA"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3525" w:type="dxa"/>
            <w:gridSpan w:val="5"/>
            <w:tcBorders>
              <w:top w:val="single" w:sz="4" w:space="0" w:color="auto"/>
              <w:left w:val="single" w:sz="4" w:space="0" w:color="auto"/>
              <w:bottom w:val="single" w:sz="4" w:space="0" w:color="auto"/>
              <w:right w:val="single" w:sz="4" w:space="0" w:color="auto"/>
            </w:tcBorders>
            <w:vAlign w:val="center"/>
          </w:tcPr>
          <w:p w14:paraId="70BBAF9F" w14:textId="77777777" w:rsidR="004B5B8B" w:rsidRPr="00B4034C" w:rsidRDefault="004B5B8B" w:rsidP="00CB5D37">
            <w:pPr>
              <w:widowControl w:val="0"/>
              <w:overflowPunct w:val="0"/>
              <w:autoSpaceDE w:val="0"/>
              <w:autoSpaceDN w:val="0"/>
              <w:spacing w:line="240" w:lineRule="exact"/>
              <w:jc w:val="distribute"/>
              <w:rPr>
                <w:rFonts w:hAnsi="Courier New"/>
                <w:kern w:val="2"/>
                <w:sz w:val="21"/>
                <w:szCs w:val="21"/>
              </w:rPr>
            </w:pPr>
            <w:r w:rsidRPr="00B4034C">
              <w:rPr>
                <w:rFonts w:hAnsi="Courier New" w:hint="eastAsia"/>
                <w:sz w:val="21"/>
                <w:szCs w:val="21"/>
              </w:rPr>
              <w:t>計画変更年月日及び番号</w:t>
            </w:r>
          </w:p>
        </w:tc>
        <w:tc>
          <w:tcPr>
            <w:tcW w:w="4935" w:type="dxa"/>
            <w:gridSpan w:val="5"/>
            <w:tcBorders>
              <w:top w:val="single" w:sz="4" w:space="0" w:color="auto"/>
              <w:left w:val="single" w:sz="4" w:space="0" w:color="auto"/>
              <w:bottom w:val="single" w:sz="4" w:space="0" w:color="auto"/>
              <w:right w:val="single" w:sz="4" w:space="0" w:color="auto"/>
            </w:tcBorders>
            <w:vAlign w:val="center"/>
          </w:tcPr>
          <w:p w14:paraId="6B4D6996" w14:textId="77777777" w:rsidR="004B5B8B" w:rsidRPr="00B4034C" w:rsidRDefault="004B5B8B" w:rsidP="004B5B8B">
            <w:pPr>
              <w:overflowPunct w:val="0"/>
              <w:autoSpaceDE w:val="0"/>
              <w:autoSpaceDN w:val="0"/>
              <w:spacing w:beforeLines="20" w:before="75" w:afterLines="20" w:after="75"/>
              <w:rPr>
                <w:sz w:val="22"/>
              </w:rPr>
            </w:pPr>
            <w:r w:rsidRPr="00B4034C">
              <w:rPr>
                <w:rFonts w:hint="eastAsia"/>
                <w:sz w:val="22"/>
              </w:rPr>
              <w:t xml:space="preserve">　　　　年　　月　　日　　第　　　　号</w:t>
            </w:r>
          </w:p>
        </w:tc>
        <w:tc>
          <w:tcPr>
            <w:tcW w:w="264" w:type="dxa"/>
            <w:vMerge/>
            <w:tcBorders>
              <w:left w:val="single" w:sz="4" w:space="0" w:color="auto"/>
            </w:tcBorders>
          </w:tcPr>
          <w:p w14:paraId="13D87F07"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r>
      <w:tr w:rsidR="004B5B8B" w:rsidRPr="00B4034C" w14:paraId="3E0A256B" w14:textId="77777777" w:rsidTr="004263A3">
        <w:trPr>
          <w:trHeight w:val="458"/>
        </w:trPr>
        <w:tc>
          <w:tcPr>
            <w:tcW w:w="348" w:type="dxa"/>
            <w:vMerge/>
            <w:tcBorders>
              <w:right w:val="single" w:sz="4" w:space="0" w:color="auto"/>
            </w:tcBorders>
          </w:tcPr>
          <w:p w14:paraId="28B4E12D"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14:paraId="3E2F3BB6" w14:textId="77777777" w:rsidR="004B5B8B" w:rsidRPr="00A34AAC" w:rsidRDefault="004B5B8B" w:rsidP="00CB5D37">
            <w:pPr>
              <w:widowControl w:val="0"/>
              <w:wordWrap w:val="0"/>
              <w:overflowPunct w:val="0"/>
              <w:autoSpaceDE w:val="0"/>
              <w:autoSpaceDN w:val="0"/>
              <w:spacing w:line="240" w:lineRule="exact"/>
              <w:jc w:val="center"/>
              <w:rPr>
                <w:rFonts w:hAnsi="Courier New"/>
                <w:kern w:val="2"/>
                <w:sz w:val="20"/>
                <w:szCs w:val="20"/>
              </w:rPr>
            </w:pPr>
            <w:r w:rsidRPr="00A34AAC">
              <w:rPr>
                <w:rFonts w:hAnsi="Courier New" w:hint="eastAsia"/>
                <w:kern w:val="2"/>
                <w:sz w:val="20"/>
                <w:szCs w:val="20"/>
              </w:rPr>
              <w:t>構造</w:t>
            </w:r>
          </w:p>
        </w:tc>
        <w:tc>
          <w:tcPr>
            <w:tcW w:w="4962" w:type="dxa"/>
            <w:gridSpan w:val="6"/>
            <w:tcBorders>
              <w:top w:val="single" w:sz="4" w:space="0" w:color="auto"/>
              <w:left w:val="single" w:sz="4" w:space="0" w:color="auto"/>
              <w:bottom w:val="single" w:sz="4" w:space="0" w:color="auto"/>
              <w:right w:val="single" w:sz="4" w:space="0" w:color="auto"/>
            </w:tcBorders>
            <w:vAlign w:val="center"/>
          </w:tcPr>
          <w:p w14:paraId="35129015" w14:textId="77777777" w:rsidR="004B5B8B" w:rsidRPr="00A34AAC" w:rsidRDefault="004B5B8B" w:rsidP="000C060C">
            <w:pPr>
              <w:spacing w:beforeLines="20" w:before="75" w:afterLines="20" w:after="75"/>
              <w:jc w:val="distribute"/>
              <w:rPr>
                <w:spacing w:val="-8"/>
                <w:sz w:val="20"/>
                <w:szCs w:val="20"/>
              </w:rPr>
            </w:pPr>
            <w:r w:rsidRPr="00A34AAC">
              <w:rPr>
                <w:rFonts w:hint="eastAsia"/>
                <w:spacing w:val="-8"/>
                <w:sz w:val="20"/>
                <w:szCs w:val="20"/>
              </w:rPr>
              <w:t>木造・Ｓ造・ＲＣ造・ＷＲＣ造・ＳＲＣ造・</w:t>
            </w:r>
          </w:p>
          <w:p w14:paraId="242E3CBD" w14:textId="77777777" w:rsidR="004B5B8B" w:rsidRPr="00A34AAC" w:rsidRDefault="004B5B8B" w:rsidP="000C060C">
            <w:pPr>
              <w:spacing w:beforeLines="20" w:before="75" w:afterLines="20" w:after="75"/>
              <w:jc w:val="distribute"/>
              <w:rPr>
                <w:spacing w:val="-20"/>
                <w:sz w:val="20"/>
                <w:szCs w:val="20"/>
              </w:rPr>
            </w:pPr>
            <w:r w:rsidRPr="00A34AAC">
              <w:rPr>
                <w:rFonts w:hint="eastAsia"/>
                <w:spacing w:val="-8"/>
                <w:sz w:val="20"/>
                <w:szCs w:val="20"/>
              </w:rPr>
              <w:t>混構造（　　造＋　　造）・その他（　　　）</w:t>
            </w:r>
          </w:p>
        </w:tc>
        <w:tc>
          <w:tcPr>
            <w:tcW w:w="708" w:type="dxa"/>
            <w:tcBorders>
              <w:top w:val="single" w:sz="4" w:space="0" w:color="auto"/>
              <w:left w:val="single" w:sz="4" w:space="0" w:color="auto"/>
              <w:bottom w:val="single" w:sz="4" w:space="0" w:color="auto"/>
              <w:right w:val="single" w:sz="4" w:space="0" w:color="auto"/>
            </w:tcBorders>
            <w:vAlign w:val="center"/>
          </w:tcPr>
          <w:p w14:paraId="1CDCE099" w14:textId="77777777" w:rsidR="004B5B8B" w:rsidRPr="00B4034C" w:rsidRDefault="004B5B8B" w:rsidP="005001ED">
            <w:pPr>
              <w:widowControl w:val="0"/>
              <w:wordWrap w:val="0"/>
              <w:overflowPunct w:val="0"/>
              <w:autoSpaceDE w:val="0"/>
              <w:autoSpaceDN w:val="0"/>
              <w:spacing w:line="240" w:lineRule="exact"/>
              <w:jc w:val="center"/>
              <w:rPr>
                <w:rFonts w:hAnsi="Courier New"/>
                <w:kern w:val="2"/>
                <w:sz w:val="21"/>
                <w:szCs w:val="21"/>
              </w:rPr>
            </w:pPr>
            <w:r w:rsidRPr="00B4034C">
              <w:rPr>
                <w:rFonts w:hAnsi="Courier New" w:hint="eastAsia"/>
                <w:kern w:val="2"/>
                <w:sz w:val="21"/>
                <w:szCs w:val="21"/>
              </w:rPr>
              <w:t>工事種別</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0A1216D"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18"/>
                <w:szCs w:val="21"/>
              </w:rPr>
            </w:pPr>
            <w:r w:rsidRPr="00B4034C">
              <w:rPr>
                <w:rFonts w:hAnsi="Courier New" w:hint="eastAsia"/>
                <w:kern w:val="2"/>
                <w:sz w:val="18"/>
                <w:szCs w:val="21"/>
              </w:rPr>
              <w:t>新築・増築・改築</w:t>
            </w:r>
          </w:p>
        </w:tc>
        <w:tc>
          <w:tcPr>
            <w:tcW w:w="264" w:type="dxa"/>
            <w:vMerge/>
            <w:tcBorders>
              <w:left w:val="single" w:sz="4" w:space="0" w:color="auto"/>
            </w:tcBorders>
          </w:tcPr>
          <w:p w14:paraId="208C3641"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r>
      <w:tr w:rsidR="004B5B8B" w:rsidRPr="00B4034C" w14:paraId="262ACE61" w14:textId="77777777" w:rsidTr="004263A3">
        <w:trPr>
          <w:trHeight w:val="465"/>
        </w:trPr>
        <w:tc>
          <w:tcPr>
            <w:tcW w:w="348" w:type="dxa"/>
            <w:vMerge/>
            <w:tcBorders>
              <w:right w:val="single" w:sz="4" w:space="0" w:color="auto"/>
            </w:tcBorders>
          </w:tcPr>
          <w:p w14:paraId="264A507D"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0BFEA45B" w14:textId="77777777" w:rsidR="004B5B8B" w:rsidRPr="00A34AAC" w:rsidRDefault="004B5B8B" w:rsidP="00CB5D37">
            <w:pPr>
              <w:widowControl w:val="0"/>
              <w:wordWrap w:val="0"/>
              <w:overflowPunct w:val="0"/>
              <w:autoSpaceDE w:val="0"/>
              <w:autoSpaceDN w:val="0"/>
              <w:spacing w:line="240" w:lineRule="exact"/>
              <w:jc w:val="center"/>
              <w:rPr>
                <w:rFonts w:hAnsi="Courier New"/>
                <w:kern w:val="2"/>
                <w:sz w:val="20"/>
                <w:szCs w:val="20"/>
              </w:rPr>
            </w:pPr>
            <w:r w:rsidRPr="00A34AAC">
              <w:rPr>
                <w:rFonts w:hAnsi="Courier New" w:hint="eastAsia"/>
                <w:kern w:val="2"/>
                <w:sz w:val="20"/>
                <w:szCs w:val="20"/>
              </w:rPr>
              <w:t>規模</w:t>
            </w:r>
          </w:p>
        </w:tc>
        <w:tc>
          <w:tcPr>
            <w:tcW w:w="4962" w:type="dxa"/>
            <w:gridSpan w:val="6"/>
            <w:tcBorders>
              <w:top w:val="single" w:sz="4" w:space="0" w:color="auto"/>
              <w:left w:val="single" w:sz="4" w:space="0" w:color="auto"/>
              <w:bottom w:val="single" w:sz="4" w:space="0" w:color="auto"/>
              <w:right w:val="single" w:sz="4" w:space="0" w:color="auto"/>
            </w:tcBorders>
            <w:vAlign w:val="center"/>
          </w:tcPr>
          <w:p w14:paraId="42F3DB79" w14:textId="77777777" w:rsidR="004B5B8B" w:rsidRPr="00A34AAC" w:rsidRDefault="004B5B8B" w:rsidP="000C060C">
            <w:pPr>
              <w:spacing w:beforeLines="20" w:before="75" w:afterLines="20" w:after="75"/>
              <w:jc w:val="distribute"/>
              <w:rPr>
                <w:sz w:val="20"/>
                <w:szCs w:val="20"/>
              </w:rPr>
            </w:pPr>
            <w:r w:rsidRPr="00A34AAC">
              <w:rPr>
                <w:rFonts w:hint="eastAsia"/>
                <w:sz w:val="20"/>
                <w:szCs w:val="20"/>
              </w:rPr>
              <w:t>地上　　階・地下　　階・ＰＨ　　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20379570"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r w:rsidRPr="00B4034C">
              <w:rPr>
                <w:rFonts w:hAnsi="Courier New" w:hint="eastAsia"/>
                <w:kern w:val="2"/>
                <w:sz w:val="21"/>
                <w:szCs w:val="21"/>
              </w:rPr>
              <w:t>用途</w:t>
            </w:r>
          </w:p>
        </w:tc>
        <w:tc>
          <w:tcPr>
            <w:tcW w:w="1845" w:type="dxa"/>
            <w:gridSpan w:val="2"/>
            <w:vMerge w:val="restart"/>
            <w:tcBorders>
              <w:top w:val="single" w:sz="4" w:space="0" w:color="auto"/>
              <w:left w:val="single" w:sz="4" w:space="0" w:color="auto"/>
              <w:bottom w:val="single" w:sz="4" w:space="0" w:color="auto"/>
              <w:right w:val="single" w:sz="4" w:space="0" w:color="auto"/>
            </w:tcBorders>
          </w:tcPr>
          <w:p w14:paraId="0F6CB36C"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264" w:type="dxa"/>
            <w:vMerge/>
            <w:tcBorders>
              <w:left w:val="single" w:sz="4" w:space="0" w:color="auto"/>
            </w:tcBorders>
          </w:tcPr>
          <w:p w14:paraId="582BDF85"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r>
      <w:tr w:rsidR="004B5B8B" w:rsidRPr="00B4034C" w14:paraId="47C63B61" w14:textId="77777777" w:rsidTr="004263A3">
        <w:trPr>
          <w:trHeight w:val="390"/>
        </w:trPr>
        <w:tc>
          <w:tcPr>
            <w:tcW w:w="348" w:type="dxa"/>
            <w:vMerge/>
            <w:tcBorders>
              <w:right w:val="single" w:sz="4" w:space="0" w:color="auto"/>
            </w:tcBorders>
          </w:tcPr>
          <w:p w14:paraId="533C29A4"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945" w:type="dxa"/>
            <w:vMerge/>
            <w:tcBorders>
              <w:top w:val="single" w:sz="4" w:space="0" w:color="auto"/>
              <w:left w:val="single" w:sz="4" w:space="0" w:color="auto"/>
              <w:bottom w:val="single" w:sz="4" w:space="0" w:color="auto"/>
              <w:right w:val="single" w:sz="4" w:space="0" w:color="auto"/>
            </w:tcBorders>
          </w:tcPr>
          <w:p w14:paraId="46166094" w14:textId="77777777" w:rsidR="004B5B8B" w:rsidRPr="00A34AAC" w:rsidRDefault="004B5B8B" w:rsidP="00CB5D37">
            <w:pPr>
              <w:widowControl w:val="0"/>
              <w:wordWrap w:val="0"/>
              <w:overflowPunct w:val="0"/>
              <w:autoSpaceDE w:val="0"/>
              <w:autoSpaceDN w:val="0"/>
              <w:spacing w:line="240" w:lineRule="exact"/>
              <w:jc w:val="center"/>
              <w:rPr>
                <w:rFonts w:hAnsi="Courier New"/>
                <w:kern w:val="2"/>
                <w:sz w:val="20"/>
                <w:szCs w:val="20"/>
              </w:rPr>
            </w:pPr>
          </w:p>
        </w:tc>
        <w:tc>
          <w:tcPr>
            <w:tcW w:w="4962" w:type="dxa"/>
            <w:gridSpan w:val="6"/>
            <w:tcBorders>
              <w:top w:val="single" w:sz="4" w:space="0" w:color="auto"/>
              <w:left w:val="single" w:sz="4" w:space="0" w:color="auto"/>
              <w:bottom w:val="single" w:sz="4" w:space="0" w:color="auto"/>
              <w:right w:val="single" w:sz="4" w:space="0" w:color="auto"/>
            </w:tcBorders>
            <w:vAlign w:val="center"/>
          </w:tcPr>
          <w:p w14:paraId="6383EC19" w14:textId="77777777" w:rsidR="004B5B8B" w:rsidRPr="00A34AAC" w:rsidRDefault="004B5B8B" w:rsidP="002453C8">
            <w:pPr>
              <w:spacing w:beforeLines="20" w:before="75" w:afterLines="20" w:after="75"/>
              <w:ind w:leftChars="-28" w:left="-63" w:rightChars="-151" w:right="-342"/>
              <w:rPr>
                <w:sz w:val="20"/>
                <w:szCs w:val="20"/>
              </w:rPr>
            </w:pPr>
            <w:r w:rsidRPr="00A34AAC">
              <w:rPr>
                <w:rFonts w:hint="eastAsia"/>
                <w:sz w:val="20"/>
                <w:szCs w:val="20"/>
              </w:rPr>
              <w:t>建築面積　　　㎡・延面積　　　㎡・最高の高さ　　ｍ</w:t>
            </w:r>
          </w:p>
        </w:tc>
        <w:tc>
          <w:tcPr>
            <w:tcW w:w="708" w:type="dxa"/>
            <w:vMerge/>
            <w:tcBorders>
              <w:top w:val="single" w:sz="4" w:space="0" w:color="auto"/>
              <w:left w:val="single" w:sz="4" w:space="0" w:color="auto"/>
              <w:bottom w:val="single" w:sz="4" w:space="0" w:color="auto"/>
              <w:right w:val="single" w:sz="4" w:space="0" w:color="auto"/>
            </w:tcBorders>
          </w:tcPr>
          <w:p w14:paraId="57056F38"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1845" w:type="dxa"/>
            <w:gridSpan w:val="2"/>
            <w:vMerge/>
            <w:tcBorders>
              <w:top w:val="single" w:sz="4" w:space="0" w:color="auto"/>
              <w:left w:val="single" w:sz="4" w:space="0" w:color="auto"/>
              <w:bottom w:val="single" w:sz="4" w:space="0" w:color="auto"/>
              <w:right w:val="single" w:sz="4" w:space="0" w:color="auto"/>
            </w:tcBorders>
          </w:tcPr>
          <w:p w14:paraId="0688A604"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264" w:type="dxa"/>
            <w:vMerge/>
            <w:tcBorders>
              <w:left w:val="single" w:sz="4" w:space="0" w:color="auto"/>
            </w:tcBorders>
          </w:tcPr>
          <w:p w14:paraId="4355A5CB"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r>
      <w:tr w:rsidR="00375248" w:rsidRPr="00B4034C" w14:paraId="0E6D6C07" w14:textId="77777777" w:rsidTr="00B12764">
        <w:trPr>
          <w:trHeight w:val="702"/>
        </w:trPr>
        <w:tc>
          <w:tcPr>
            <w:tcW w:w="348" w:type="dxa"/>
            <w:tcBorders>
              <w:right w:val="single" w:sz="4" w:space="0" w:color="auto"/>
            </w:tcBorders>
          </w:tcPr>
          <w:p w14:paraId="1AE0E1E4" w14:textId="77777777" w:rsidR="00375248" w:rsidRPr="00B4034C" w:rsidRDefault="00375248" w:rsidP="00375248">
            <w:pPr>
              <w:widowControl w:val="0"/>
              <w:wordWrap w:val="0"/>
              <w:overflowPunct w:val="0"/>
              <w:autoSpaceDE w:val="0"/>
              <w:autoSpaceDN w:val="0"/>
              <w:spacing w:line="240" w:lineRule="exact"/>
              <w:jc w:val="center"/>
              <w:rPr>
                <w:rFonts w:hAnsi="Courier New"/>
                <w:kern w:val="2"/>
                <w:sz w:val="21"/>
                <w:szCs w:val="21"/>
              </w:rPr>
            </w:pPr>
          </w:p>
        </w:tc>
        <w:tc>
          <w:tcPr>
            <w:tcW w:w="3315" w:type="dxa"/>
            <w:gridSpan w:val="4"/>
            <w:tcBorders>
              <w:bottom w:val="nil"/>
            </w:tcBorders>
          </w:tcPr>
          <w:p w14:paraId="40469FA6" w14:textId="77777777" w:rsidR="00375248" w:rsidRPr="00A34AAC" w:rsidRDefault="00375248" w:rsidP="00375248">
            <w:pPr>
              <w:rPr>
                <w:sz w:val="21"/>
                <w:szCs w:val="21"/>
              </w:rPr>
            </w:pPr>
            <w:r w:rsidRPr="00A34AAC">
              <w:rPr>
                <w:rFonts w:hint="eastAsia"/>
                <w:sz w:val="21"/>
                <w:szCs w:val="21"/>
              </w:rPr>
              <w:t>当該建築物において活用している他の評価方法</w:t>
            </w:r>
          </w:p>
          <w:p w14:paraId="70678981" w14:textId="77777777" w:rsidR="00375248" w:rsidRPr="00A34AAC" w:rsidRDefault="00375248" w:rsidP="00375248">
            <w:pPr>
              <w:widowControl w:val="0"/>
              <w:wordWrap w:val="0"/>
              <w:overflowPunct w:val="0"/>
              <w:autoSpaceDE w:val="0"/>
              <w:autoSpaceDN w:val="0"/>
              <w:spacing w:line="240" w:lineRule="exact"/>
              <w:rPr>
                <w:rFonts w:hAnsi="Courier New"/>
                <w:kern w:val="2"/>
                <w:sz w:val="21"/>
                <w:szCs w:val="21"/>
              </w:rPr>
            </w:pPr>
            <w:r w:rsidRPr="00A34AAC">
              <w:rPr>
                <w:rFonts w:hint="eastAsia"/>
                <w:sz w:val="21"/>
                <w:szCs w:val="21"/>
              </w:rPr>
              <w:t>（該当する□にレを記入）</w:t>
            </w:r>
          </w:p>
        </w:tc>
        <w:tc>
          <w:tcPr>
            <w:tcW w:w="5145" w:type="dxa"/>
            <w:gridSpan w:val="6"/>
            <w:tcBorders>
              <w:top w:val="single" w:sz="4" w:space="0" w:color="auto"/>
              <w:left w:val="single" w:sz="4" w:space="0" w:color="auto"/>
              <w:bottom w:val="single" w:sz="4" w:space="0" w:color="auto"/>
              <w:right w:val="single" w:sz="4" w:space="0" w:color="auto"/>
            </w:tcBorders>
          </w:tcPr>
          <w:p w14:paraId="4F1310C6" w14:textId="77777777" w:rsidR="00375248" w:rsidRPr="00375248" w:rsidRDefault="00375248" w:rsidP="00375248">
            <w:pPr>
              <w:widowControl w:val="0"/>
              <w:wordWrap w:val="0"/>
              <w:overflowPunct w:val="0"/>
              <w:autoSpaceDE w:val="0"/>
              <w:autoSpaceDN w:val="0"/>
              <w:spacing w:line="240" w:lineRule="exact"/>
              <w:rPr>
                <w:rFonts w:hAnsi="Courier New"/>
                <w:kern w:val="2"/>
                <w:sz w:val="20"/>
                <w:szCs w:val="20"/>
              </w:rPr>
            </w:pPr>
            <w:r w:rsidRPr="00375248">
              <w:rPr>
                <w:rFonts w:hAnsi="Courier New" w:hint="eastAsia"/>
                <w:kern w:val="2"/>
                <w:sz w:val="20"/>
                <w:szCs w:val="20"/>
              </w:rPr>
              <w:t>□仕様・計算併用法　□標準計算法</w:t>
            </w:r>
          </w:p>
          <w:p w14:paraId="29775FF6" w14:textId="77777777" w:rsidR="00375248" w:rsidRPr="00375248" w:rsidRDefault="00375248" w:rsidP="00375248">
            <w:pPr>
              <w:widowControl w:val="0"/>
              <w:wordWrap w:val="0"/>
              <w:overflowPunct w:val="0"/>
              <w:autoSpaceDE w:val="0"/>
              <w:autoSpaceDN w:val="0"/>
              <w:spacing w:line="240" w:lineRule="exact"/>
              <w:rPr>
                <w:rFonts w:hAnsi="Courier New"/>
                <w:kern w:val="2"/>
                <w:sz w:val="20"/>
                <w:szCs w:val="20"/>
              </w:rPr>
            </w:pPr>
            <w:r w:rsidRPr="00375248">
              <w:rPr>
                <w:rFonts w:hAnsi="Courier New" w:hint="eastAsia"/>
                <w:kern w:val="2"/>
                <w:sz w:val="20"/>
                <w:szCs w:val="20"/>
              </w:rPr>
              <w:t>□モデル建物法　　　□モデル建物法（小規模版）</w:t>
            </w:r>
          </w:p>
          <w:p w14:paraId="63A926A6" w14:textId="77777777" w:rsidR="00375248" w:rsidRPr="00B4034C" w:rsidRDefault="00375248" w:rsidP="00375248">
            <w:pPr>
              <w:widowControl w:val="0"/>
              <w:wordWrap w:val="0"/>
              <w:overflowPunct w:val="0"/>
              <w:autoSpaceDE w:val="0"/>
              <w:autoSpaceDN w:val="0"/>
              <w:spacing w:line="240" w:lineRule="exact"/>
              <w:rPr>
                <w:rFonts w:hAnsi="Courier New"/>
                <w:kern w:val="2"/>
                <w:sz w:val="21"/>
                <w:szCs w:val="21"/>
              </w:rPr>
            </w:pPr>
            <w:r w:rsidRPr="00375248">
              <w:rPr>
                <w:rFonts w:hAnsi="Courier New" w:hint="eastAsia"/>
                <w:kern w:val="2"/>
                <w:sz w:val="20"/>
                <w:szCs w:val="20"/>
              </w:rPr>
              <w:t>□標準入力法</w:t>
            </w:r>
          </w:p>
        </w:tc>
        <w:tc>
          <w:tcPr>
            <w:tcW w:w="264" w:type="dxa"/>
            <w:tcBorders>
              <w:left w:val="single" w:sz="4" w:space="0" w:color="auto"/>
            </w:tcBorders>
          </w:tcPr>
          <w:p w14:paraId="6B3C96AD" w14:textId="77777777" w:rsidR="00375248" w:rsidRPr="00B4034C" w:rsidRDefault="00375248" w:rsidP="00375248">
            <w:pPr>
              <w:widowControl w:val="0"/>
              <w:wordWrap w:val="0"/>
              <w:overflowPunct w:val="0"/>
              <w:autoSpaceDE w:val="0"/>
              <w:autoSpaceDN w:val="0"/>
              <w:spacing w:line="240" w:lineRule="exact"/>
              <w:jc w:val="center"/>
              <w:rPr>
                <w:rFonts w:hAnsi="Courier New"/>
                <w:kern w:val="2"/>
                <w:sz w:val="21"/>
                <w:szCs w:val="21"/>
              </w:rPr>
            </w:pPr>
          </w:p>
        </w:tc>
      </w:tr>
      <w:tr w:rsidR="00B12764" w:rsidRPr="00B4034C" w14:paraId="354BCE86" w14:textId="77777777" w:rsidTr="00B12764">
        <w:trPr>
          <w:trHeight w:val="235"/>
        </w:trPr>
        <w:tc>
          <w:tcPr>
            <w:tcW w:w="348" w:type="dxa"/>
            <w:tcBorders>
              <w:right w:val="single" w:sz="4" w:space="0" w:color="auto"/>
            </w:tcBorders>
          </w:tcPr>
          <w:p w14:paraId="16D601B7" w14:textId="77777777" w:rsidR="00B12764" w:rsidRPr="00B4034C" w:rsidRDefault="00B12764" w:rsidP="00375248">
            <w:pPr>
              <w:widowControl w:val="0"/>
              <w:wordWrap w:val="0"/>
              <w:overflowPunct w:val="0"/>
              <w:autoSpaceDE w:val="0"/>
              <w:autoSpaceDN w:val="0"/>
              <w:spacing w:line="240" w:lineRule="exact"/>
              <w:jc w:val="center"/>
              <w:rPr>
                <w:rFonts w:hAnsi="Courier New"/>
                <w:kern w:val="2"/>
                <w:sz w:val="21"/>
                <w:szCs w:val="21"/>
              </w:rPr>
            </w:pPr>
          </w:p>
        </w:tc>
        <w:tc>
          <w:tcPr>
            <w:tcW w:w="3315" w:type="dxa"/>
            <w:gridSpan w:val="4"/>
            <w:tcBorders>
              <w:top w:val="nil"/>
              <w:bottom w:val="single" w:sz="4" w:space="0" w:color="auto"/>
            </w:tcBorders>
          </w:tcPr>
          <w:p w14:paraId="2B0C93A9" w14:textId="77777777" w:rsidR="00B12764" w:rsidRPr="00B12764" w:rsidRDefault="00B12764" w:rsidP="00375248">
            <w:pPr>
              <w:rPr>
                <w:sz w:val="20"/>
                <w:szCs w:val="20"/>
              </w:rPr>
            </w:pPr>
            <w:r w:rsidRPr="00375248">
              <w:rPr>
                <w:rFonts w:hint="eastAsia"/>
                <w:sz w:val="20"/>
                <w:szCs w:val="20"/>
              </w:rPr>
              <w:t>他の評価方法を活用している部分</w:t>
            </w:r>
          </w:p>
        </w:tc>
        <w:tc>
          <w:tcPr>
            <w:tcW w:w="1890" w:type="dxa"/>
            <w:gridSpan w:val="2"/>
            <w:tcBorders>
              <w:top w:val="single" w:sz="4" w:space="0" w:color="auto"/>
              <w:left w:val="single" w:sz="4" w:space="0" w:color="auto"/>
              <w:bottom w:val="single" w:sz="4" w:space="0" w:color="auto"/>
              <w:right w:val="single" w:sz="4" w:space="0" w:color="auto"/>
            </w:tcBorders>
          </w:tcPr>
          <w:p w14:paraId="1C898D7E" w14:textId="77777777" w:rsidR="00B12764" w:rsidRPr="00375248" w:rsidRDefault="00B12764" w:rsidP="00375248">
            <w:pPr>
              <w:widowControl w:val="0"/>
              <w:wordWrap w:val="0"/>
              <w:overflowPunct w:val="0"/>
              <w:autoSpaceDE w:val="0"/>
              <w:autoSpaceDN w:val="0"/>
              <w:spacing w:line="240" w:lineRule="exact"/>
              <w:jc w:val="center"/>
              <w:rPr>
                <w:rFonts w:hAnsi="Courier New"/>
                <w:kern w:val="2"/>
                <w:sz w:val="20"/>
                <w:szCs w:val="20"/>
              </w:rPr>
            </w:pPr>
            <w:r w:rsidRPr="00375248">
              <w:rPr>
                <w:rFonts w:hint="eastAsia"/>
                <w:sz w:val="20"/>
                <w:szCs w:val="20"/>
              </w:rPr>
              <w:t>評価方法</w:t>
            </w:r>
          </w:p>
        </w:tc>
        <w:tc>
          <w:tcPr>
            <w:tcW w:w="3255" w:type="dxa"/>
            <w:gridSpan w:val="4"/>
            <w:tcBorders>
              <w:top w:val="single" w:sz="4" w:space="0" w:color="auto"/>
              <w:left w:val="single" w:sz="4" w:space="0" w:color="auto"/>
              <w:bottom w:val="single" w:sz="4" w:space="0" w:color="auto"/>
              <w:right w:val="single" w:sz="4" w:space="0" w:color="auto"/>
            </w:tcBorders>
          </w:tcPr>
          <w:p w14:paraId="6405DF1B" w14:textId="77777777" w:rsidR="00B12764" w:rsidRPr="00375248" w:rsidRDefault="00B12764" w:rsidP="00375248">
            <w:pPr>
              <w:widowControl w:val="0"/>
              <w:wordWrap w:val="0"/>
              <w:overflowPunct w:val="0"/>
              <w:autoSpaceDE w:val="0"/>
              <w:autoSpaceDN w:val="0"/>
              <w:spacing w:line="240" w:lineRule="exact"/>
              <w:jc w:val="center"/>
              <w:rPr>
                <w:rFonts w:hAnsi="Courier New"/>
                <w:kern w:val="2"/>
                <w:sz w:val="20"/>
                <w:szCs w:val="20"/>
              </w:rPr>
            </w:pPr>
            <w:r w:rsidRPr="00375248">
              <w:rPr>
                <w:rFonts w:hint="eastAsia"/>
                <w:sz w:val="20"/>
                <w:szCs w:val="20"/>
              </w:rPr>
              <w:t>建築物の部分</w:t>
            </w:r>
          </w:p>
        </w:tc>
        <w:tc>
          <w:tcPr>
            <w:tcW w:w="264" w:type="dxa"/>
            <w:tcBorders>
              <w:left w:val="single" w:sz="4" w:space="0" w:color="auto"/>
            </w:tcBorders>
          </w:tcPr>
          <w:p w14:paraId="504D01D3" w14:textId="77777777" w:rsidR="00B12764" w:rsidRPr="00B4034C" w:rsidRDefault="00B12764" w:rsidP="00375248">
            <w:pPr>
              <w:widowControl w:val="0"/>
              <w:wordWrap w:val="0"/>
              <w:overflowPunct w:val="0"/>
              <w:autoSpaceDE w:val="0"/>
              <w:autoSpaceDN w:val="0"/>
              <w:spacing w:line="240" w:lineRule="exact"/>
              <w:jc w:val="center"/>
              <w:rPr>
                <w:rFonts w:hAnsi="Courier New"/>
                <w:kern w:val="2"/>
                <w:sz w:val="21"/>
                <w:szCs w:val="21"/>
              </w:rPr>
            </w:pPr>
          </w:p>
        </w:tc>
      </w:tr>
      <w:tr w:rsidR="00B12764" w:rsidRPr="00B4034C" w14:paraId="199D7343" w14:textId="77777777" w:rsidTr="00DB51FF">
        <w:trPr>
          <w:trHeight w:val="481"/>
        </w:trPr>
        <w:tc>
          <w:tcPr>
            <w:tcW w:w="348" w:type="dxa"/>
            <w:tcBorders>
              <w:right w:val="single" w:sz="4" w:space="0" w:color="auto"/>
            </w:tcBorders>
          </w:tcPr>
          <w:p w14:paraId="383EC079"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3315" w:type="dxa"/>
            <w:gridSpan w:val="4"/>
            <w:vMerge w:val="restart"/>
            <w:tcBorders>
              <w:top w:val="single" w:sz="4" w:space="0" w:color="auto"/>
              <w:left w:val="single" w:sz="4" w:space="0" w:color="auto"/>
              <w:right w:val="single" w:sz="4" w:space="0" w:color="auto"/>
            </w:tcBorders>
          </w:tcPr>
          <w:p w14:paraId="5A6ABAF8" w14:textId="77777777" w:rsidR="00B12764" w:rsidRPr="00B4034C" w:rsidRDefault="00B12764" w:rsidP="00B12764">
            <w:pPr>
              <w:widowControl w:val="0"/>
              <w:wordWrap w:val="0"/>
              <w:overflowPunct w:val="0"/>
              <w:autoSpaceDE w:val="0"/>
              <w:autoSpaceDN w:val="0"/>
              <w:spacing w:line="240" w:lineRule="exact"/>
              <w:rPr>
                <w:rFonts w:hAnsi="Courier New"/>
                <w:kern w:val="2"/>
                <w:sz w:val="21"/>
                <w:szCs w:val="21"/>
              </w:rPr>
            </w:pPr>
          </w:p>
        </w:tc>
        <w:tc>
          <w:tcPr>
            <w:tcW w:w="1890" w:type="dxa"/>
            <w:gridSpan w:val="2"/>
            <w:tcBorders>
              <w:top w:val="single" w:sz="4" w:space="0" w:color="auto"/>
              <w:left w:val="single" w:sz="4" w:space="0" w:color="auto"/>
              <w:bottom w:val="single" w:sz="4" w:space="0" w:color="auto"/>
              <w:right w:val="single" w:sz="4" w:space="0" w:color="auto"/>
            </w:tcBorders>
          </w:tcPr>
          <w:p w14:paraId="4B93B434"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3255" w:type="dxa"/>
            <w:gridSpan w:val="4"/>
            <w:tcBorders>
              <w:top w:val="single" w:sz="4" w:space="0" w:color="auto"/>
              <w:left w:val="single" w:sz="4" w:space="0" w:color="auto"/>
              <w:bottom w:val="single" w:sz="4" w:space="0" w:color="auto"/>
              <w:right w:val="single" w:sz="4" w:space="0" w:color="auto"/>
            </w:tcBorders>
          </w:tcPr>
          <w:p w14:paraId="7C750F3F"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264" w:type="dxa"/>
            <w:tcBorders>
              <w:left w:val="single" w:sz="4" w:space="0" w:color="auto"/>
            </w:tcBorders>
          </w:tcPr>
          <w:p w14:paraId="31D6D45B"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r>
      <w:tr w:rsidR="00B12764" w:rsidRPr="00B4034C" w14:paraId="4039B660" w14:textId="77777777" w:rsidTr="00DB51FF">
        <w:trPr>
          <w:trHeight w:val="481"/>
        </w:trPr>
        <w:tc>
          <w:tcPr>
            <w:tcW w:w="348" w:type="dxa"/>
            <w:tcBorders>
              <w:right w:val="single" w:sz="4" w:space="0" w:color="auto"/>
            </w:tcBorders>
          </w:tcPr>
          <w:p w14:paraId="485BA0C3"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3315" w:type="dxa"/>
            <w:gridSpan w:val="4"/>
            <w:vMerge/>
            <w:tcBorders>
              <w:left w:val="single" w:sz="4" w:space="0" w:color="auto"/>
              <w:right w:val="single" w:sz="4" w:space="0" w:color="auto"/>
            </w:tcBorders>
          </w:tcPr>
          <w:p w14:paraId="7E33475B"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1890" w:type="dxa"/>
            <w:gridSpan w:val="2"/>
            <w:tcBorders>
              <w:top w:val="single" w:sz="4" w:space="0" w:color="auto"/>
              <w:left w:val="single" w:sz="4" w:space="0" w:color="auto"/>
              <w:bottom w:val="single" w:sz="4" w:space="0" w:color="auto"/>
              <w:right w:val="single" w:sz="4" w:space="0" w:color="auto"/>
            </w:tcBorders>
          </w:tcPr>
          <w:p w14:paraId="10456B31"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3255" w:type="dxa"/>
            <w:gridSpan w:val="4"/>
            <w:tcBorders>
              <w:top w:val="single" w:sz="4" w:space="0" w:color="auto"/>
              <w:left w:val="single" w:sz="4" w:space="0" w:color="auto"/>
              <w:bottom w:val="single" w:sz="4" w:space="0" w:color="auto"/>
              <w:right w:val="single" w:sz="4" w:space="0" w:color="auto"/>
            </w:tcBorders>
          </w:tcPr>
          <w:p w14:paraId="522DF777"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264" w:type="dxa"/>
            <w:tcBorders>
              <w:left w:val="single" w:sz="4" w:space="0" w:color="auto"/>
            </w:tcBorders>
          </w:tcPr>
          <w:p w14:paraId="487B60B4"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r>
      <w:tr w:rsidR="00B12764" w:rsidRPr="00B4034C" w14:paraId="0E3948C5" w14:textId="77777777" w:rsidTr="00DB51FF">
        <w:trPr>
          <w:trHeight w:val="481"/>
        </w:trPr>
        <w:tc>
          <w:tcPr>
            <w:tcW w:w="348" w:type="dxa"/>
            <w:tcBorders>
              <w:right w:val="single" w:sz="4" w:space="0" w:color="auto"/>
            </w:tcBorders>
          </w:tcPr>
          <w:p w14:paraId="01166AAE"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3315" w:type="dxa"/>
            <w:gridSpan w:val="4"/>
            <w:vMerge/>
            <w:tcBorders>
              <w:left w:val="single" w:sz="4" w:space="0" w:color="auto"/>
              <w:right w:val="single" w:sz="4" w:space="0" w:color="auto"/>
            </w:tcBorders>
          </w:tcPr>
          <w:p w14:paraId="5407349B"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1890" w:type="dxa"/>
            <w:gridSpan w:val="2"/>
            <w:tcBorders>
              <w:top w:val="single" w:sz="4" w:space="0" w:color="auto"/>
              <w:left w:val="single" w:sz="4" w:space="0" w:color="auto"/>
              <w:bottom w:val="single" w:sz="4" w:space="0" w:color="auto"/>
              <w:right w:val="single" w:sz="4" w:space="0" w:color="auto"/>
            </w:tcBorders>
          </w:tcPr>
          <w:p w14:paraId="3379FC45"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3255" w:type="dxa"/>
            <w:gridSpan w:val="4"/>
            <w:tcBorders>
              <w:top w:val="single" w:sz="4" w:space="0" w:color="auto"/>
              <w:left w:val="single" w:sz="4" w:space="0" w:color="auto"/>
              <w:bottom w:val="single" w:sz="4" w:space="0" w:color="auto"/>
              <w:right w:val="single" w:sz="4" w:space="0" w:color="auto"/>
            </w:tcBorders>
          </w:tcPr>
          <w:p w14:paraId="69CFBFD3"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264" w:type="dxa"/>
            <w:tcBorders>
              <w:left w:val="single" w:sz="4" w:space="0" w:color="auto"/>
            </w:tcBorders>
          </w:tcPr>
          <w:p w14:paraId="61FEFCE8"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r>
      <w:tr w:rsidR="00B12764" w:rsidRPr="00B4034C" w14:paraId="2A29BE57" w14:textId="77777777" w:rsidTr="00DB51FF">
        <w:trPr>
          <w:trHeight w:val="481"/>
        </w:trPr>
        <w:tc>
          <w:tcPr>
            <w:tcW w:w="348" w:type="dxa"/>
            <w:tcBorders>
              <w:right w:val="single" w:sz="4" w:space="0" w:color="auto"/>
            </w:tcBorders>
          </w:tcPr>
          <w:p w14:paraId="46A9640A"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3315" w:type="dxa"/>
            <w:gridSpan w:val="4"/>
            <w:vMerge/>
            <w:tcBorders>
              <w:left w:val="single" w:sz="4" w:space="0" w:color="auto"/>
              <w:bottom w:val="single" w:sz="4" w:space="0" w:color="auto"/>
              <w:right w:val="single" w:sz="4" w:space="0" w:color="auto"/>
            </w:tcBorders>
          </w:tcPr>
          <w:p w14:paraId="6B6FAF7E"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1890" w:type="dxa"/>
            <w:gridSpan w:val="2"/>
            <w:tcBorders>
              <w:top w:val="single" w:sz="4" w:space="0" w:color="auto"/>
              <w:left w:val="single" w:sz="4" w:space="0" w:color="auto"/>
              <w:bottom w:val="single" w:sz="4" w:space="0" w:color="auto"/>
              <w:right w:val="single" w:sz="4" w:space="0" w:color="auto"/>
            </w:tcBorders>
          </w:tcPr>
          <w:p w14:paraId="36AC6923"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3255" w:type="dxa"/>
            <w:gridSpan w:val="4"/>
            <w:tcBorders>
              <w:top w:val="single" w:sz="4" w:space="0" w:color="auto"/>
              <w:left w:val="single" w:sz="4" w:space="0" w:color="auto"/>
              <w:bottom w:val="single" w:sz="4" w:space="0" w:color="auto"/>
              <w:right w:val="single" w:sz="4" w:space="0" w:color="auto"/>
            </w:tcBorders>
          </w:tcPr>
          <w:p w14:paraId="0F4A4101"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c>
          <w:tcPr>
            <w:tcW w:w="264" w:type="dxa"/>
            <w:tcBorders>
              <w:left w:val="single" w:sz="4" w:space="0" w:color="auto"/>
            </w:tcBorders>
          </w:tcPr>
          <w:p w14:paraId="2EAC7C4F" w14:textId="77777777" w:rsidR="00B12764" w:rsidRPr="00B4034C" w:rsidRDefault="00B12764" w:rsidP="00CB5D37">
            <w:pPr>
              <w:widowControl w:val="0"/>
              <w:wordWrap w:val="0"/>
              <w:overflowPunct w:val="0"/>
              <w:autoSpaceDE w:val="0"/>
              <w:autoSpaceDN w:val="0"/>
              <w:spacing w:line="240" w:lineRule="exact"/>
              <w:jc w:val="center"/>
              <w:rPr>
                <w:rFonts w:hAnsi="Courier New"/>
                <w:kern w:val="2"/>
                <w:sz w:val="21"/>
                <w:szCs w:val="21"/>
              </w:rPr>
            </w:pPr>
          </w:p>
        </w:tc>
      </w:tr>
      <w:tr w:rsidR="004B5B8B" w:rsidRPr="00B4034C" w14:paraId="712F3F29" w14:textId="77777777" w:rsidTr="00375248">
        <w:trPr>
          <w:trHeight w:val="282"/>
        </w:trPr>
        <w:tc>
          <w:tcPr>
            <w:tcW w:w="8790" w:type="dxa"/>
            <w:gridSpan w:val="10"/>
            <w:tcBorders>
              <w:bottom w:val="single" w:sz="4" w:space="0" w:color="auto"/>
            </w:tcBorders>
          </w:tcPr>
          <w:p w14:paraId="1E77C8B4"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c>
          <w:tcPr>
            <w:tcW w:w="282" w:type="dxa"/>
            <w:gridSpan w:val="2"/>
            <w:tcBorders>
              <w:bottom w:val="single" w:sz="4" w:space="0" w:color="auto"/>
            </w:tcBorders>
          </w:tcPr>
          <w:p w14:paraId="745B6499" w14:textId="77777777" w:rsidR="004B5B8B" w:rsidRPr="00B4034C" w:rsidRDefault="004B5B8B" w:rsidP="00CB5D37">
            <w:pPr>
              <w:widowControl w:val="0"/>
              <w:wordWrap w:val="0"/>
              <w:overflowPunct w:val="0"/>
              <w:autoSpaceDE w:val="0"/>
              <w:autoSpaceDN w:val="0"/>
              <w:spacing w:line="240" w:lineRule="exact"/>
              <w:jc w:val="center"/>
              <w:rPr>
                <w:rFonts w:hAnsi="Courier New"/>
                <w:kern w:val="2"/>
                <w:sz w:val="21"/>
                <w:szCs w:val="21"/>
              </w:rPr>
            </w:pPr>
          </w:p>
        </w:tc>
      </w:tr>
    </w:tbl>
    <w:p w14:paraId="3C96F238" w14:textId="77777777" w:rsidR="005324EC" w:rsidRDefault="005324EC" w:rsidP="002453C8">
      <w:pPr>
        <w:pStyle w:val="2"/>
        <w:ind w:rightChars="-34" w:right="-77"/>
        <w:rPr>
          <w:sz w:val="21"/>
        </w:rPr>
      </w:pPr>
    </w:p>
    <w:p w14:paraId="05D71E99" w14:textId="77777777" w:rsidR="005324EC" w:rsidRDefault="005324EC" w:rsidP="002453C8">
      <w:pPr>
        <w:pStyle w:val="2"/>
        <w:ind w:rightChars="-34" w:right="-77"/>
        <w:rPr>
          <w:sz w:val="21"/>
        </w:rPr>
      </w:pPr>
    </w:p>
    <w:p w14:paraId="28BD754D" w14:textId="77777777" w:rsidR="005324EC" w:rsidRPr="003F0EC4" w:rsidRDefault="005324EC" w:rsidP="002453C8">
      <w:pPr>
        <w:pStyle w:val="2"/>
        <w:ind w:rightChars="-34" w:right="-77"/>
        <w:rPr>
          <w:sz w:val="21"/>
        </w:rPr>
      </w:pPr>
    </w:p>
    <w:p w14:paraId="0749DAC6" w14:textId="77777777" w:rsidR="005324EC" w:rsidRPr="003F0EC4" w:rsidRDefault="008D26D7" w:rsidP="005324EC">
      <w:pPr>
        <w:pStyle w:val="2"/>
        <w:ind w:rightChars="0" w:right="0"/>
        <w:rPr>
          <w:sz w:val="21"/>
        </w:rPr>
      </w:pPr>
      <w:r w:rsidRPr="00B4034C">
        <w:rPr>
          <w:rFonts w:hint="eastAsia"/>
        </w:rPr>
        <w:lastRenderedPageBreak/>
        <w:t>（第２面）</w:t>
      </w:r>
    </w:p>
    <w:tbl>
      <w:tblPr>
        <w:tblpPr w:leftFromText="142" w:rightFromText="142" w:vertAnchor="page" w:horzAnchor="margin" w:tblpX="108" w:tblpY="1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4A6C13" w:rsidRPr="00B4034C" w14:paraId="71E28A1C" w14:textId="77777777" w:rsidTr="004A6C13">
        <w:trPr>
          <w:trHeight w:val="842"/>
        </w:trPr>
        <w:tc>
          <w:tcPr>
            <w:tcW w:w="9015" w:type="dxa"/>
          </w:tcPr>
          <w:p w14:paraId="375AA291" w14:textId="77777777" w:rsidR="004A6C13" w:rsidRPr="00A34AAC" w:rsidRDefault="004A6C13" w:rsidP="004A6C13">
            <w:pPr>
              <w:widowControl w:val="0"/>
              <w:overflowPunct w:val="0"/>
              <w:autoSpaceDE w:val="0"/>
              <w:autoSpaceDN w:val="0"/>
              <w:spacing w:beforeLines="25" w:before="94"/>
              <w:jc w:val="center"/>
              <w:rPr>
                <w:rFonts w:hAnsi="Courier New"/>
                <w:kern w:val="2"/>
                <w:sz w:val="20"/>
                <w:szCs w:val="20"/>
              </w:rPr>
            </w:pPr>
            <w:r w:rsidRPr="00A34AAC">
              <w:rPr>
                <w:rFonts w:hAnsi="Courier New" w:hint="eastAsia"/>
                <w:kern w:val="2"/>
                <w:sz w:val="20"/>
                <w:szCs w:val="20"/>
              </w:rPr>
              <w:t>（第２面）</w:t>
            </w:r>
          </w:p>
          <w:p w14:paraId="2B1B56D7" w14:textId="77777777" w:rsidR="004A6C13" w:rsidRPr="00A34AAC" w:rsidRDefault="004A6C13" w:rsidP="004A6C13">
            <w:pPr>
              <w:widowControl w:val="0"/>
              <w:overflowPunct w:val="0"/>
              <w:autoSpaceDE w:val="0"/>
              <w:autoSpaceDN w:val="0"/>
              <w:ind w:firstLineChars="150" w:firstLine="280"/>
              <w:jc w:val="both"/>
              <w:rPr>
                <w:rFonts w:hAnsi="Courier New"/>
                <w:kern w:val="2"/>
                <w:sz w:val="20"/>
                <w:szCs w:val="20"/>
              </w:rPr>
            </w:pPr>
            <w:r w:rsidRPr="00A34AAC">
              <w:rPr>
                <w:rFonts w:hAnsi="Courier New" w:hint="eastAsia"/>
                <w:kern w:val="2"/>
                <w:sz w:val="20"/>
                <w:szCs w:val="20"/>
              </w:rPr>
              <w:t>適合判定通知書</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171"/>
            </w:tblGrid>
            <w:tr w:rsidR="004A6C13" w:rsidRPr="00A34AAC" w14:paraId="50A6841A" w14:textId="77777777" w:rsidTr="00A34AAC">
              <w:trPr>
                <w:jc w:val="center"/>
              </w:trPr>
              <w:tc>
                <w:tcPr>
                  <w:tcW w:w="1419" w:type="dxa"/>
                  <w:tcBorders>
                    <w:top w:val="single" w:sz="4" w:space="0" w:color="auto"/>
                    <w:left w:val="single" w:sz="4" w:space="0" w:color="auto"/>
                    <w:bottom w:val="single" w:sz="4" w:space="0" w:color="auto"/>
                    <w:right w:val="single" w:sz="4" w:space="0" w:color="auto"/>
                  </w:tcBorders>
                  <w:vAlign w:val="center"/>
                </w:tcPr>
                <w:p w14:paraId="52DF387E" w14:textId="77777777" w:rsidR="004A6C13" w:rsidRPr="00A34AAC" w:rsidRDefault="004A6C13" w:rsidP="004A6C13">
                  <w:pPr>
                    <w:framePr w:hSpace="142" w:wrap="around" w:vAnchor="page" w:hAnchor="margin" w:x="108" w:y="1906"/>
                    <w:widowControl w:val="0"/>
                    <w:tabs>
                      <w:tab w:val="left" w:pos="2301"/>
                      <w:tab w:val="left" w:pos="2335"/>
                    </w:tabs>
                    <w:jc w:val="distribute"/>
                    <w:rPr>
                      <w:rFonts w:hAnsi="ＭＳ 明朝" w:cs="ＭＳ 明朝"/>
                      <w:kern w:val="2"/>
                      <w:sz w:val="20"/>
                      <w:szCs w:val="20"/>
                    </w:rPr>
                  </w:pPr>
                  <w:r w:rsidRPr="00A34AAC">
                    <w:rPr>
                      <w:rFonts w:hAnsi="ＭＳ 明朝" w:cs="ＭＳ 明朝" w:hint="eastAsia"/>
                      <w:kern w:val="2"/>
                      <w:sz w:val="20"/>
                      <w:szCs w:val="20"/>
                    </w:rPr>
                    <w:t>建築物エネルギー消費性能確保計画</w:t>
                  </w:r>
                </w:p>
              </w:tc>
              <w:tc>
                <w:tcPr>
                  <w:tcW w:w="7171" w:type="dxa"/>
                  <w:tcBorders>
                    <w:top w:val="single" w:sz="4" w:space="0" w:color="auto"/>
                    <w:left w:val="single" w:sz="4" w:space="0" w:color="auto"/>
                    <w:bottom w:val="single" w:sz="4" w:space="0" w:color="auto"/>
                    <w:right w:val="single" w:sz="4" w:space="0" w:color="auto"/>
                  </w:tcBorders>
                </w:tcPr>
                <w:p w14:paraId="58871110" w14:textId="77777777" w:rsidR="004A6C13" w:rsidRPr="00A34AAC" w:rsidRDefault="004A6C13" w:rsidP="00826538">
                  <w:pPr>
                    <w:framePr w:hSpace="142" w:wrap="around" w:vAnchor="page" w:hAnchor="margin" w:x="108" w:y="1906"/>
                    <w:tabs>
                      <w:tab w:val="left" w:pos="2301"/>
                      <w:tab w:val="left" w:pos="2335"/>
                    </w:tabs>
                    <w:spacing w:beforeLines="25" w:before="94"/>
                    <w:ind w:firstLineChars="200" w:firstLine="373"/>
                    <w:jc w:val="both"/>
                    <w:rPr>
                      <w:rFonts w:hAnsi="ＭＳ 明朝" w:cs="ＭＳ 明朝"/>
                      <w:kern w:val="2"/>
                      <w:sz w:val="20"/>
                      <w:szCs w:val="20"/>
                    </w:rPr>
                  </w:pPr>
                  <w:r w:rsidRPr="00A34AAC">
                    <w:rPr>
                      <w:rFonts w:hAnsi="ＭＳ 明朝" w:cs="ＭＳ 明朝" w:hint="eastAsia"/>
                      <w:kern w:val="2"/>
                      <w:sz w:val="20"/>
                      <w:szCs w:val="20"/>
                    </w:rPr>
                    <w:t xml:space="preserve">　　　年　　月　　日　　適合通知書番号　　第　　　　号</w:t>
                  </w:r>
                </w:p>
              </w:tc>
            </w:tr>
          </w:tbl>
          <w:p w14:paraId="1F26CBDD" w14:textId="77777777" w:rsidR="004A6C13" w:rsidRPr="00A34AAC" w:rsidRDefault="004A6C13" w:rsidP="004A6C13">
            <w:pPr>
              <w:widowControl w:val="0"/>
              <w:wordWrap w:val="0"/>
              <w:overflowPunct w:val="0"/>
              <w:autoSpaceDE w:val="0"/>
              <w:autoSpaceDN w:val="0"/>
              <w:spacing w:line="240" w:lineRule="exact"/>
              <w:ind w:left="1157" w:hanging="1157"/>
              <w:jc w:val="both"/>
              <w:rPr>
                <w:rFonts w:hAnsi="Courier New"/>
                <w:kern w:val="2"/>
                <w:sz w:val="20"/>
                <w:szCs w:val="20"/>
              </w:rPr>
            </w:pPr>
          </w:p>
          <w:p w14:paraId="2E679EC6" w14:textId="77777777" w:rsidR="004A6C13" w:rsidRPr="00A34AAC" w:rsidRDefault="004A6C13" w:rsidP="004A6C13">
            <w:pPr>
              <w:widowControl w:val="0"/>
              <w:wordWrap w:val="0"/>
              <w:overflowPunct w:val="0"/>
              <w:autoSpaceDE w:val="0"/>
              <w:autoSpaceDN w:val="0"/>
              <w:ind w:firstLineChars="150" w:firstLine="280"/>
              <w:jc w:val="both"/>
              <w:rPr>
                <w:rFonts w:hAnsi="Courier New"/>
                <w:kern w:val="2"/>
                <w:sz w:val="20"/>
                <w:szCs w:val="20"/>
              </w:rPr>
            </w:pPr>
            <w:r w:rsidRPr="00A34AAC">
              <w:rPr>
                <w:rFonts w:hAnsi="Courier New" w:hint="eastAsia"/>
                <w:kern w:val="2"/>
                <w:sz w:val="20"/>
                <w:szCs w:val="20"/>
              </w:rPr>
              <w:t>計画変更</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7121"/>
            </w:tblGrid>
            <w:tr w:rsidR="004A6C13" w:rsidRPr="00A34AAC" w14:paraId="477D44E6" w14:textId="77777777" w:rsidTr="00A34AAC">
              <w:trPr>
                <w:trHeight w:val="1365"/>
                <w:jc w:val="center"/>
              </w:trPr>
              <w:tc>
                <w:tcPr>
                  <w:tcW w:w="1443" w:type="dxa"/>
                  <w:tcBorders>
                    <w:top w:val="single" w:sz="4" w:space="0" w:color="auto"/>
                    <w:left w:val="single" w:sz="4" w:space="0" w:color="auto"/>
                    <w:bottom w:val="single" w:sz="4" w:space="0" w:color="auto"/>
                    <w:right w:val="single" w:sz="4" w:space="0" w:color="auto"/>
                  </w:tcBorders>
                  <w:vAlign w:val="center"/>
                </w:tcPr>
                <w:p w14:paraId="5842E254" w14:textId="77777777" w:rsidR="004A6C13" w:rsidRPr="00A34AAC" w:rsidRDefault="004A6C13" w:rsidP="004A6C13">
                  <w:pPr>
                    <w:framePr w:hSpace="142" w:wrap="around" w:vAnchor="page" w:hAnchor="margin" w:x="108" w:y="1906"/>
                    <w:widowControl w:val="0"/>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変更計画書番号－１</w:t>
                  </w:r>
                </w:p>
              </w:tc>
              <w:tc>
                <w:tcPr>
                  <w:tcW w:w="7121" w:type="dxa"/>
                  <w:tcBorders>
                    <w:top w:val="single" w:sz="4" w:space="0" w:color="auto"/>
                    <w:left w:val="single" w:sz="4" w:space="0" w:color="auto"/>
                    <w:bottom w:val="single" w:sz="4" w:space="0" w:color="auto"/>
                    <w:right w:val="single" w:sz="4" w:space="0" w:color="auto"/>
                  </w:tcBorders>
                </w:tcPr>
                <w:p w14:paraId="18F18689" w14:textId="77777777" w:rsidR="004A6C13" w:rsidRPr="00A34AAC" w:rsidRDefault="004A6C13" w:rsidP="00826538">
                  <w:pPr>
                    <w:framePr w:hSpace="142" w:wrap="around" w:vAnchor="page" w:hAnchor="margin" w:x="108" w:y="1906"/>
                    <w:tabs>
                      <w:tab w:val="left" w:pos="2301"/>
                      <w:tab w:val="left" w:pos="2335"/>
                    </w:tabs>
                    <w:spacing w:beforeLines="25" w:before="94"/>
                    <w:ind w:firstLineChars="200" w:firstLine="373"/>
                    <w:jc w:val="both"/>
                    <w:rPr>
                      <w:rFonts w:hAnsi="ＭＳ 明朝" w:cs="ＭＳ 明朝"/>
                      <w:kern w:val="2"/>
                      <w:sz w:val="20"/>
                      <w:szCs w:val="20"/>
                    </w:rPr>
                  </w:pPr>
                  <w:r w:rsidRPr="00A34AAC">
                    <w:rPr>
                      <w:rFonts w:hAnsi="ＭＳ 明朝" w:cs="ＭＳ 明朝" w:hint="eastAsia"/>
                      <w:kern w:val="2"/>
                      <w:sz w:val="20"/>
                      <w:szCs w:val="20"/>
                    </w:rPr>
                    <w:t xml:space="preserve">　　　年　　月　　日　　適合通知書番号　　第　　　　号</w:t>
                  </w:r>
                </w:p>
                <w:p w14:paraId="04C2FD54" w14:textId="77777777" w:rsidR="004A6C13" w:rsidRPr="00A34AAC" w:rsidRDefault="004A6C13" w:rsidP="004A6C13">
                  <w:pPr>
                    <w:framePr w:hSpace="142" w:wrap="around" w:vAnchor="page" w:hAnchor="margin" w:x="108" w:y="1906"/>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（変更内容）</w:t>
                  </w:r>
                  <w:r w:rsidRPr="00A34AAC">
                    <w:rPr>
                      <w:rFonts w:hAnsi="ＭＳ 明朝" w:cs="ＭＳ 明朝"/>
                      <w:kern w:val="2"/>
                      <w:sz w:val="20"/>
                      <w:szCs w:val="20"/>
                    </w:rPr>
                    <w:t xml:space="preserve">            </w:t>
                  </w:r>
                </w:p>
              </w:tc>
            </w:tr>
            <w:tr w:rsidR="004A6C13" w:rsidRPr="00A34AAC" w14:paraId="3BF83341" w14:textId="77777777" w:rsidTr="00A34AAC">
              <w:trPr>
                <w:trHeight w:val="1365"/>
                <w:jc w:val="center"/>
              </w:trPr>
              <w:tc>
                <w:tcPr>
                  <w:tcW w:w="1443" w:type="dxa"/>
                  <w:tcBorders>
                    <w:top w:val="single" w:sz="4" w:space="0" w:color="auto"/>
                    <w:left w:val="single" w:sz="4" w:space="0" w:color="auto"/>
                    <w:bottom w:val="single" w:sz="4" w:space="0" w:color="auto"/>
                    <w:right w:val="single" w:sz="4" w:space="0" w:color="auto"/>
                  </w:tcBorders>
                  <w:vAlign w:val="center"/>
                </w:tcPr>
                <w:p w14:paraId="2BC90D0A" w14:textId="77777777" w:rsidR="004A6C13" w:rsidRPr="00A34AAC" w:rsidRDefault="004A6C13" w:rsidP="004A6C13">
                  <w:pPr>
                    <w:framePr w:hSpace="142" w:wrap="around" w:vAnchor="page" w:hAnchor="margin" w:x="108" w:y="1906"/>
                    <w:widowControl w:val="0"/>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変更計画書番号－２</w:t>
                  </w:r>
                </w:p>
              </w:tc>
              <w:tc>
                <w:tcPr>
                  <w:tcW w:w="7121" w:type="dxa"/>
                  <w:tcBorders>
                    <w:top w:val="single" w:sz="4" w:space="0" w:color="auto"/>
                    <w:left w:val="single" w:sz="4" w:space="0" w:color="auto"/>
                    <w:bottom w:val="single" w:sz="4" w:space="0" w:color="auto"/>
                    <w:right w:val="single" w:sz="4" w:space="0" w:color="auto"/>
                  </w:tcBorders>
                </w:tcPr>
                <w:p w14:paraId="5B05F82C" w14:textId="77777777" w:rsidR="004A6C13" w:rsidRPr="00A34AAC" w:rsidRDefault="004A6C13" w:rsidP="00826538">
                  <w:pPr>
                    <w:framePr w:hSpace="142" w:wrap="around" w:vAnchor="page" w:hAnchor="margin" w:x="108" w:y="1906"/>
                    <w:tabs>
                      <w:tab w:val="left" w:pos="2301"/>
                      <w:tab w:val="left" w:pos="2335"/>
                    </w:tabs>
                    <w:spacing w:beforeLines="25" w:before="94"/>
                    <w:ind w:firstLineChars="200" w:firstLine="373"/>
                    <w:jc w:val="both"/>
                    <w:rPr>
                      <w:rFonts w:hAnsi="ＭＳ 明朝" w:cs="ＭＳ 明朝"/>
                      <w:kern w:val="2"/>
                      <w:sz w:val="20"/>
                      <w:szCs w:val="20"/>
                    </w:rPr>
                  </w:pPr>
                  <w:r w:rsidRPr="00A34AAC">
                    <w:rPr>
                      <w:rFonts w:hAnsi="ＭＳ 明朝" w:cs="ＭＳ 明朝" w:hint="eastAsia"/>
                      <w:kern w:val="2"/>
                      <w:sz w:val="20"/>
                      <w:szCs w:val="20"/>
                    </w:rPr>
                    <w:t xml:space="preserve">　　　年　　月　　日　　適合通知書番号　　第　　　　号</w:t>
                  </w:r>
                </w:p>
                <w:p w14:paraId="0F0E8B07" w14:textId="77777777" w:rsidR="004A6C13" w:rsidRPr="00A34AAC" w:rsidRDefault="004A6C13" w:rsidP="004A6C13">
                  <w:pPr>
                    <w:framePr w:hSpace="142" w:wrap="around" w:vAnchor="page" w:hAnchor="margin" w:x="108" w:y="1906"/>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（変更内容）</w:t>
                  </w:r>
                  <w:r w:rsidRPr="00A34AAC">
                    <w:rPr>
                      <w:rFonts w:hAnsi="ＭＳ 明朝" w:cs="ＭＳ 明朝"/>
                      <w:kern w:val="2"/>
                      <w:sz w:val="20"/>
                      <w:szCs w:val="20"/>
                    </w:rPr>
                    <w:t xml:space="preserve">     </w:t>
                  </w:r>
                </w:p>
              </w:tc>
            </w:tr>
            <w:tr w:rsidR="004A6C13" w:rsidRPr="00A34AAC" w14:paraId="41D6AFD9" w14:textId="77777777" w:rsidTr="00A34AAC">
              <w:trPr>
                <w:trHeight w:val="1365"/>
                <w:jc w:val="center"/>
              </w:trPr>
              <w:tc>
                <w:tcPr>
                  <w:tcW w:w="1443" w:type="dxa"/>
                  <w:tcBorders>
                    <w:top w:val="single" w:sz="4" w:space="0" w:color="auto"/>
                    <w:left w:val="single" w:sz="4" w:space="0" w:color="auto"/>
                    <w:bottom w:val="single" w:sz="4" w:space="0" w:color="auto"/>
                    <w:right w:val="single" w:sz="4" w:space="0" w:color="auto"/>
                  </w:tcBorders>
                  <w:vAlign w:val="center"/>
                </w:tcPr>
                <w:p w14:paraId="3BD328CB" w14:textId="77777777" w:rsidR="004A6C13" w:rsidRPr="00A34AAC" w:rsidRDefault="004A6C13" w:rsidP="004A6C13">
                  <w:pPr>
                    <w:framePr w:hSpace="142" w:wrap="around" w:vAnchor="page" w:hAnchor="margin" w:x="108" w:y="1906"/>
                    <w:widowControl w:val="0"/>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変更計画書番号－３</w:t>
                  </w:r>
                </w:p>
              </w:tc>
              <w:tc>
                <w:tcPr>
                  <w:tcW w:w="7121" w:type="dxa"/>
                  <w:tcBorders>
                    <w:top w:val="single" w:sz="4" w:space="0" w:color="auto"/>
                    <w:left w:val="single" w:sz="4" w:space="0" w:color="auto"/>
                    <w:bottom w:val="single" w:sz="4" w:space="0" w:color="auto"/>
                    <w:right w:val="single" w:sz="4" w:space="0" w:color="auto"/>
                  </w:tcBorders>
                </w:tcPr>
                <w:p w14:paraId="2ED0C7F8" w14:textId="77777777" w:rsidR="004A6C13" w:rsidRPr="00A34AAC" w:rsidRDefault="004A6C13" w:rsidP="00826538">
                  <w:pPr>
                    <w:framePr w:hSpace="142" w:wrap="around" w:vAnchor="page" w:hAnchor="margin" w:x="108" w:y="1906"/>
                    <w:tabs>
                      <w:tab w:val="left" w:pos="2301"/>
                      <w:tab w:val="left" w:pos="2335"/>
                    </w:tabs>
                    <w:spacing w:beforeLines="25" w:before="94"/>
                    <w:ind w:firstLineChars="200" w:firstLine="373"/>
                    <w:jc w:val="both"/>
                    <w:rPr>
                      <w:rFonts w:hAnsi="ＭＳ 明朝" w:cs="ＭＳ 明朝"/>
                      <w:kern w:val="2"/>
                      <w:sz w:val="20"/>
                      <w:szCs w:val="20"/>
                    </w:rPr>
                  </w:pPr>
                  <w:r w:rsidRPr="00A34AAC">
                    <w:rPr>
                      <w:rFonts w:hAnsi="ＭＳ 明朝" w:cs="ＭＳ 明朝" w:hint="eastAsia"/>
                      <w:kern w:val="2"/>
                      <w:sz w:val="20"/>
                      <w:szCs w:val="20"/>
                    </w:rPr>
                    <w:t xml:space="preserve">　　　年　　月　　日　　適合通知書番号　　第　　　　号</w:t>
                  </w:r>
                </w:p>
                <w:p w14:paraId="1A942EDE" w14:textId="77777777" w:rsidR="004A6C13" w:rsidRPr="00A34AAC" w:rsidRDefault="004A6C13" w:rsidP="004A6C13">
                  <w:pPr>
                    <w:framePr w:hSpace="142" w:wrap="around" w:vAnchor="page" w:hAnchor="margin" w:x="108" w:y="1906"/>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（変更内容）</w:t>
                  </w:r>
                </w:p>
              </w:tc>
            </w:tr>
          </w:tbl>
          <w:p w14:paraId="6424F052" w14:textId="77777777" w:rsidR="004A6C13" w:rsidRPr="00A34AAC" w:rsidRDefault="004A6C13" w:rsidP="004A6C13">
            <w:pPr>
              <w:widowControl w:val="0"/>
              <w:wordWrap w:val="0"/>
              <w:overflowPunct w:val="0"/>
              <w:autoSpaceDE w:val="0"/>
              <w:autoSpaceDN w:val="0"/>
              <w:spacing w:line="240" w:lineRule="exact"/>
              <w:ind w:left="1157" w:hanging="1157"/>
              <w:jc w:val="both"/>
              <w:rPr>
                <w:rFonts w:hAnsi="Courier New"/>
                <w:kern w:val="2"/>
                <w:sz w:val="20"/>
                <w:szCs w:val="20"/>
              </w:rPr>
            </w:pPr>
          </w:p>
          <w:p w14:paraId="7824677B" w14:textId="77777777" w:rsidR="004A6C13" w:rsidRPr="00A34AAC" w:rsidRDefault="004A6C13" w:rsidP="004A6C13">
            <w:pPr>
              <w:widowControl w:val="0"/>
              <w:wordWrap w:val="0"/>
              <w:overflowPunct w:val="0"/>
              <w:autoSpaceDE w:val="0"/>
              <w:autoSpaceDN w:val="0"/>
              <w:ind w:firstLineChars="150" w:firstLine="280"/>
              <w:jc w:val="both"/>
              <w:rPr>
                <w:rFonts w:hAnsi="Courier New"/>
                <w:kern w:val="2"/>
                <w:sz w:val="20"/>
                <w:szCs w:val="20"/>
              </w:rPr>
            </w:pPr>
            <w:r w:rsidRPr="00A34AAC">
              <w:rPr>
                <w:rFonts w:hAnsi="Courier New" w:hint="eastAsia"/>
                <w:kern w:val="2"/>
                <w:sz w:val="20"/>
                <w:szCs w:val="20"/>
              </w:rPr>
              <w:t>軽微な変更</w:t>
            </w: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154"/>
            </w:tblGrid>
            <w:tr w:rsidR="004A6C13" w:rsidRPr="00A34AAC" w14:paraId="7B07B6CF" w14:textId="77777777" w:rsidTr="00A34AAC">
              <w:trPr>
                <w:trHeight w:val="1365"/>
                <w:jc w:val="center"/>
              </w:trPr>
              <w:tc>
                <w:tcPr>
                  <w:tcW w:w="1475" w:type="dxa"/>
                  <w:tcBorders>
                    <w:top w:val="single" w:sz="4" w:space="0" w:color="auto"/>
                    <w:left w:val="single" w:sz="4" w:space="0" w:color="auto"/>
                    <w:bottom w:val="single" w:sz="4" w:space="0" w:color="auto"/>
                    <w:right w:val="single" w:sz="4" w:space="0" w:color="auto"/>
                  </w:tcBorders>
                  <w:vAlign w:val="center"/>
                </w:tcPr>
                <w:p w14:paraId="27A2D6E4" w14:textId="77777777" w:rsidR="004A6C13" w:rsidRPr="00A34AAC" w:rsidRDefault="004A6C13" w:rsidP="004A6C13">
                  <w:pPr>
                    <w:framePr w:hSpace="142" w:wrap="around" w:vAnchor="page" w:hAnchor="margin" w:x="108" w:y="1906"/>
                    <w:widowControl w:val="0"/>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軽微変更番号等－１</w:t>
                  </w:r>
                </w:p>
              </w:tc>
              <w:tc>
                <w:tcPr>
                  <w:tcW w:w="7154" w:type="dxa"/>
                  <w:tcBorders>
                    <w:top w:val="single" w:sz="4" w:space="0" w:color="auto"/>
                    <w:left w:val="single" w:sz="4" w:space="0" w:color="auto"/>
                    <w:bottom w:val="single" w:sz="4" w:space="0" w:color="auto"/>
                    <w:right w:val="single" w:sz="4" w:space="0" w:color="auto"/>
                  </w:tcBorders>
                </w:tcPr>
                <w:p w14:paraId="2D1AB063" w14:textId="77777777" w:rsidR="004A6C13" w:rsidRPr="00A34AAC" w:rsidRDefault="004A6C13" w:rsidP="00826538">
                  <w:pPr>
                    <w:framePr w:hSpace="142" w:wrap="around" w:vAnchor="page" w:hAnchor="margin" w:x="108" w:y="1906"/>
                    <w:tabs>
                      <w:tab w:val="left" w:pos="2301"/>
                      <w:tab w:val="left" w:pos="2335"/>
                    </w:tabs>
                    <w:spacing w:beforeLines="25" w:before="94"/>
                    <w:ind w:firstLineChars="200" w:firstLine="373"/>
                    <w:jc w:val="both"/>
                    <w:rPr>
                      <w:rFonts w:hAnsi="ＭＳ 明朝" w:cs="ＭＳ 明朝"/>
                      <w:kern w:val="2"/>
                      <w:sz w:val="20"/>
                      <w:szCs w:val="20"/>
                    </w:rPr>
                  </w:pPr>
                  <w:r w:rsidRPr="00A34AAC">
                    <w:rPr>
                      <w:rFonts w:hAnsi="ＭＳ 明朝" w:cs="ＭＳ 明朝" w:hint="eastAsia"/>
                      <w:kern w:val="2"/>
                      <w:sz w:val="20"/>
                      <w:szCs w:val="20"/>
                    </w:rPr>
                    <w:t xml:space="preserve">　　　年　　月　　日　軽微な変更説明書番号　第　　　　号</w:t>
                  </w:r>
                </w:p>
                <w:p w14:paraId="73ED8B58" w14:textId="77777777" w:rsidR="004A6C13" w:rsidRPr="00A34AAC" w:rsidRDefault="004A6C13" w:rsidP="004A6C13">
                  <w:pPr>
                    <w:framePr w:hSpace="142" w:wrap="around" w:vAnchor="page" w:hAnchor="margin" w:x="108" w:y="1906"/>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（変更内容）</w:t>
                  </w:r>
                </w:p>
              </w:tc>
            </w:tr>
            <w:tr w:rsidR="004A6C13" w:rsidRPr="00A34AAC" w14:paraId="5A406F38" w14:textId="77777777" w:rsidTr="00A34AAC">
              <w:trPr>
                <w:trHeight w:val="1365"/>
                <w:jc w:val="center"/>
              </w:trPr>
              <w:tc>
                <w:tcPr>
                  <w:tcW w:w="1475" w:type="dxa"/>
                  <w:tcBorders>
                    <w:top w:val="single" w:sz="4" w:space="0" w:color="auto"/>
                    <w:left w:val="single" w:sz="4" w:space="0" w:color="auto"/>
                    <w:bottom w:val="single" w:sz="4" w:space="0" w:color="auto"/>
                    <w:right w:val="single" w:sz="4" w:space="0" w:color="auto"/>
                  </w:tcBorders>
                  <w:vAlign w:val="center"/>
                </w:tcPr>
                <w:p w14:paraId="71FD2F8A" w14:textId="77777777" w:rsidR="004A6C13" w:rsidRPr="00A34AAC" w:rsidRDefault="004A6C13" w:rsidP="004A6C13">
                  <w:pPr>
                    <w:framePr w:hSpace="142" w:wrap="around" w:vAnchor="page" w:hAnchor="margin" w:x="108" w:y="1906"/>
                    <w:widowControl w:val="0"/>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軽微変更番号等－２</w:t>
                  </w:r>
                </w:p>
              </w:tc>
              <w:tc>
                <w:tcPr>
                  <w:tcW w:w="7154" w:type="dxa"/>
                  <w:tcBorders>
                    <w:top w:val="single" w:sz="4" w:space="0" w:color="auto"/>
                    <w:left w:val="single" w:sz="4" w:space="0" w:color="auto"/>
                    <w:bottom w:val="single" w:sz="4" w:space="0" w:color="auto"/>
                    <w:right w:val="single" w:sz="4" w:space="0" w:color="auto"/>
                  </w:tcBorders>
                </w:tcPr>
                <w:p w14:paraId="1915A337" w14:textId="77777777" w:rsidR="004A6C13" w:rsidRPr="00A34AAC" w:rsidRDefault="004A6C13" w:rsidP="00826538">
                  <w:pPr>
                    <w:framePr w:hSpace="142" w:wrap="around" w:vAnchor="page" w:hAnchor="margin" w:x="108" w:y="1906"/>
                    <w:tabs>
                      <w:tab w:val="left" w:pos="2301"/>
                      <w:tab w:val="left" w:pos="2335"/>
                    </w:tabs>
                    <w:spacing w:beforeLines="25" w:before="94"/>
                    <w:ind w:firstLineChars="200" w:firstLine="373"/>
                    <w:jc w:val="both"/>
                    <w:rPr>
                      <w:rFonts w:hAnsi="ＭＳ 明朝" w:cs="ＭＳ 明朝"/>
                      <w:kern w:val="2"/>
                      <w:sz w:val="20"/>
                      <w:szCs w:val="20"/>
                    </w:rPr>
                  </w:pPr>
                  <w:r w:rsidRPr="00A34AAC">
                    <w:rPr>
                      <w:rFonts w:hAnsi="ＭＳ 明朝" w:cs="ＭＳ 明朝" w:hint="eastAsia"/>
                      <w:kern w:val="2"/>
                      <w:sz w:val="20"/>
                      <w:szCs w:val="20"/>
                    </w:rPr>
                    <w:t xml:space="preserve">　　　年　　月　　日　軽微な変更説明書番号　第　　　　号</w:t>
                  </w:r>
                </w:p>
                <w:p w14:paraId="6E2345FA" w14:textId="77777777" w:rsidR="004A6C13" w:rsidRPr="00A34AAC" w:rsidRDefault="004A6C13" w:rsidP="004A6C13">
                  <w:pPr>
                    <w:framePr w:hSpace="142" w:wrap="around" w:vAnchor="page" w:hAnchor="margin" w:x="108" w:y="1906"/>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（変更内容）</w:t>
                  </w:r>
                </w:p>
              </w:tc>
            </w:tr>
            <w:tr w:rsidR="004A6C13" w:rsidRPr="00A34AAC" w14:paraId="478D0E33" w14:textId="77777777" w:rsidTr="00A34AAC">
              <w:trPr>
                <w:trHeight w:val="1365"/>
                <w:jc w:val="center"/>
              </w:trPr>
              <w:tc>
                <w:tcPr>
                  <w:tcW w:w="1475" w:type="dxa"/>
                  <w:tcBorders>
                    <w:top w:val="single" w:sz="4" w:space="0" w:color="auto"/>
                    <w:left w:val="single" w:sz="4" w:space="0" w:color="auto"/>
                    <w:bottom w:val="single" w:sz="4" w:space="0" w:color="auto"/>
                    <w:right w:val="single" w:sz="4" w:space="0" w:color="auto"/>
                  </w:tcBorders>
                  <w:vAlign w:val="center"/>
                </w:tcPr>
                <w:p w14:paraId="74F7AAA8" w14:textId="77777777" w:rsidR="004A6C13" w:rsidRPr="00A34AAC" w:rsidRDefault="004A6C13" w:rsidP="004A6C13">
                  <w:pPr>
                    <w:framePr w:hSpace="142" w:wrap="around" w:vAnchor="page" w:hAnchor="margin" w:x="108" w:y="1906"/>
                    <w:widowControl w:val="0"/>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軽微変更番号等－３</w:t>
                  </w:r>
                </w:p>
              </w:tc>
              <w:tc>
                <w:tcPr>
                  <w:tcW w:w="7154" w:type="dxa"/>
                  <w:tcBorders>
                    <w:top w:val="single" w:sz="4" w:space="0" w:color="auto"/>
                    <w:left w:val="single" w:sz="4" w:space="0" w:color="auto"/>
                    <w:bottom w:val="single" w:sz="4" w:space="0" w:color="auto"/>
                    <w:right w:val="single" w:sz="4" w:space="0" w:color="auto"/>
                  </w:tcBorders>
                </w:tcPr>
                <w:p w14:paraId="5C5ADDC6" w14:textId="77777777" w:rsidR="004A6C13" w:rsidRPr="00A34AAC" w:rsidRDefault="004A6C13" w:rsidP="00826538">
                  <w:pPr>
                    <w:framePr w:hSpace="142" w:wrap="around" w:vAnchor="page" w:hAnchor="margin" w:x="108" w:y="1906"/>
                    <w:tabs>
                      <w:tab w:val="left" w:pos="2301"/>
                      <w:tab w:val="left" w:pos="2335"/>
                    </w:tabs>
                    <w:spacing w:beforeLines="25" w:before="94"/>
                    <w:ind w:firstLineChars="200" w:firstLine="373"/>
                    <w:jc w:val="both"/>
                    <w:rPr>
                      <w:rFonts w:hAnsi="ＭＳ 明朝" w:cs="ＭＳ 明朝"/>
                      <w:kern w:val="2"/>
                      <w:sz w:val="20"/>
                      <w:szCs w:val="20"/>
                    </w:rPr>
                  </w:pPr>
                  <w:r w:rsidRPr="00A34AAC">
                    <w:rPr>
                      <w:rFonts w:hAnsi="ＭＳ 明朝" w:cs="ＭＳ 明朝" w:hint="eastAsia"/>
                      <w:kern w:val="2"/>
                      <w:sz w:val="20"/>
                      <w:szCs w:val="20"/>
                    </w:rPr>
                    <w:t xml:space="preserve">　　　年　　月　　日　軽微な変更説明書番号　第　　　　号</w:t>
                  </w:r>
                </w:p>
                <w:p w14:paraId="24FAE0C1" w14:textId="77777777" w:rsidR="004A6C13" w:rsidRPr="00A34AAC" w:rsidRDefault="004A6C13" w:rsidP="004A6C13">
                  <w:pPr>
                    <w:framePr w:hSpace="142" w:wrap="around" w:vAnchor="page" w:hAnchor="margin" w:x="108" w:y="1906"/>
                    <w:tabs>
                      <w:tab w:val="left" w:pos="2301"/>
                      <w:tab w:val="left" w:pos="2335"/>
                    </w:tabs>
                    <w:jc w:val="both"/>
                    <w:rPr>
                      <w:rFonts w:hAnsi="ＭＳ 明朝" w:cs="ＭＳ 明朝"/>
                      <w:kern w:val="2"/>
                      <w:sz w:val="20"/>
                      <w:szCs w:val="20"/>
                    </w:rPr>
                  </w:pPr>
                  <w:r w:rsidRPr="00A34AAC">
                    <w:rPr>
                      <w:rFonts w:hAnsi="ＭＳ 明朝" w:cs="ＭＳ 明朝" w:hint="eastAsia"/>
                      <w:kern w:val="2"/>
                      <w:sz w:val="20"/>
                      <w:szCs w:val="20"/>
                    </w:rPr>
                    <w:t>（変更内容）</w:t>
                  </w:r>
                </w:p>
              </w:tc>
            </w:tr>
          </w:tbl>
          <w:p w14:paraId="09669C50" w14:textId="77777777" w:rsidR="004A6C13" w:rsidRPr="00A34AAC" w:rsidRDefault="004A6C13" w:rsidP="004A6C13">
            <w:pPr>
              <w:widowControl w:val="0"/>
              <w:wordWrap w:val="0"/>
              <w:overflowPunct w:val="0"/>
              <w:autoSpaceDE w:val="0"/>
              <w:autoSpaceDN w:val="0"/>
              <w:spacing w:line="240" w:lineRule="exact"/>
              <w:ind w:left="1157" w:hanging="1157"/>
              <w:jc w:val="both"/>
              <w:rPr>
                <w:rFonts w:hAnsi="Courier New"/>
                <w:kern w:val="2"/>
                <w:sz w:val="20"/>
                <w:szCs w:val="20"/>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7144"/>
            </w:tblGrid>
            <w:tr w:rsidR="004A6C13" w:rsidRPr="00A34AAC" w14:paraId="16840C1D" w14:textId="77777777" w:rsidTr="00A34AAC">
              <w:trPr>
                <w:trHeight w:val="916"/>
                <w:jc w:val="center"/>
              </w:trPr>
              <w:tc>
                <w:tcPr>
                  <w:tcW w:w="1466" w:type="dxa"/>
                  <w:tcBorders>
                    <w:top w:val="single" w:sz="4" w:space="0" w:color="auto"/>
                    <w:left w:val="single" w:sz="4" w:space="0" w:color="auto"/>
                    <w:bottom w:val="single" w:sz="4" w:space="0" w:color="auto"/>
                    <w:right w:val="single" w:sz="4" w:space="0" w:color="auto"/>
                  </w:tcBorders>
                  <w:vAlign w:val="center"/>
                </w:tcPr>
                <w:p w14:paraId="40875E1D" w14:textId="77777777" w:rsidR="004A6C13" w:rsidRPr="00A34AAC" w:rsidRDefault="004A6C13" w:rsidP="004A6C13">
                  <w:pPr>
                    <w:framePr w:hSpace="142" w:wrap="around" w:vAnchor="page" w:hAnchor="margin" w:x="108" w:y="1906"/>
                    <w:widowControl w:val="0"/>
                    <w:tabs>
                      <w:tab w:val="left" w:pos="2301"/>
                      <w:tab w:val="left" w:pos="2335"/>
                    </w:tabs>
                    <w:jc w:val="distribute"/>
                    <w:rPr>
                      <w:rFonts w:hAnsi="ＭＳ 明朝" w:cs="ＭＳ 明朝"/>
                      <w:kern w:val="2"/>
                      <w:sz w:val="20"/>
                      <w:szCs w:val="20"/>
                    </w:rPr>
                  </w:pPr>
                  <w:r w:rsidRPr="00A34AAC">
                    <w:rPr>
                      <w:rFonts w:hAnsi="ＭＳ 明朝" w:cs="ＭＳ 明朝" w:hint="eastAsia"/>
                      <w:kern w:val="2"/>
                      <w:sz w:val="20"/>
                      <w:szCs w:val="20"/>
                    </w:rPr>
                    <w:t>総合所見</w:t>
                  </w:r>
                </w:p>
              </w:tc>
              <w:tc>
                <w:tcPr>
                  <w:tcW w:w="7144" w:type="dxa"/>
                  <w:tcBorders>
                    <w:top w:val="single" w:sz="4" w:space="0" w:color="auto"/>
                    <w:left w:val="single" w:sz="4" w:space="0" w:color="auto"/>
                    <w:bottom w:val="single" w:sz="4" w:space="0" w:color="auto"/>
                    <w:right w:val="single" w:sz="4" w:space="0" w:color="auto"/>
                  </w:tcBorders>
                </w:tcPr>
                <w:p w14:paraId="24324917" w14:textId="77777777" w:rsidR="004A6C13" w:rsidRPr="00A34AAC" w:rsidRDefault="004A6C13" w:rsidP="004A6C13">
                  <w:pPr>
                    <w:framePr w:hSpace="142" w:wrap="around" w:vAnchor="page" w:hAnchor="margin" w:x="108" w:y="1906"/>
                    <w:tabs>
                      <w:tab w:val="left" w:pos="2301"/>
                      <w:tab w:val="left" w:pos="2335"/>
                    </w:tabs>
                    <w:jc w:val="both"/>
                    <w:rPr>
                      <w:rFonts w:hAnsi="ＭＳ 明朝" w:cs="ＭＳ 明朝"/>
                      <w:kern w:val="2"/>
                      <w:sz w:val="20"/>
                      <w:szCs w:val="20"/>
                    </w:rPr>
                  </w:pPr>
                </w:p>
                <w:p w14:paraId="382AC6EE" w14:textId="77777777" w:rsidR="004A6C13" w:rsidRPr="00A34AAC" w:rsidRDefault="004A6C13" w:rsidP="004A6C13">
                  <w:pPr>
                    <w:framePr w:hSpace="142" w:wrap="around" w:vAnchor="page" w:hAnchor="margin" w:x="108" w:y="1906"/>
                    <w:tabs>
                      <w:tab w:val="left" w:pos="2301"/>
                      <w:tab w:val="left" w:pos="2335"/>
                    </w:tabs>
                    <w:jc w:val="both"/>
                    <w:rPr>
                      <w:rFonts w:hAnsi="ＭＳ 明朝" w:cs="ＭＳ 明朝"/>
                      <w:kern w:val="2"/>
                      <w:sz w:val="20"/>
                      <w:szCs w:val="20"/>
                    </w:rPr>
                  </w:pPr>
                </w:p>
                <w:p w14:paraId="5C1E6E8D" w14:textId="77777777" w:rsidR="004A6C13" w:rsidRPr="00A34AAC" w:rsidRDefault="004A6C13" w:rsidP="004A6C13">
                  <w:pPr>
                    <w:framePr w:hSpace="142" w:wrap="around" w:vAnchor="page" w:hAnchor="margin" w:x="108" w:y="1906"/>
                    <w:tabs>
                      <w:tab w:val="left" w:pos="2301"/>
                      <w:tab w:val="left" w:pos="2335"/>
                    </w:tabs>
                    <w:jc w:val="both"/>
                    <w:rPr>
                      <w:rFonts w:hAnsi="ＭＳ 明朝" w:cs="ＭＳ 明朝"/>
                      <w:kern w:val="2"/>
                      <w:sz w:val="20"/>
                      <w:szCs w:val="20"/>
                    </w:rPr>
                  </w:pPr>
                </w:p>
              </w:tc>
            </w:tr>
          </w:tbl>
          <w:p w14:paraId="62D175CC" w14:textId="77777777" w:rsidR="004A6C13" w:rsidRPr="00A34AAC" w:rsidRDefault="004A6C13" w:rsidP="004A6C13">
            <w:pPr>
              <w:pStyle w:val="2"/>
              <w:ind w:rightChars="-34" w:right="-77"/>
              <w:rPr>
                <w:sz w:val="20"/>
                <w:szCs w:val="20"/>
              </w:rPr>
            </w:pPr>
          </w:p>
          <w:p w14:paraId="18A0F4F8" w14:textId="77777777" w:rsidR="004A6C13" w:rsidRPr="00B4034C" w:rsidRDefault="004A6C13" w:rsidP="004A6C13">
            <w:pPr>
              <w:pStyle w:val="2"/>
              <w:ind w:rightChars="-34" w:right="-77"/>
            </w:pPr>
          </w:p>
        </w:tc>
      </w:tr>
    </w:tbl>
    <w:p w14:paraId="1AD940F8" w14:textId="77777777" w:rsidR="005324EC" w:rsidRDefault="005324EC" w:rsidP="00192B28">
      <w:pPr>
        <w:pStyle w:val="2"/>
        <w:ind w:rightChars="0" w:right="0"/>
      </w:pPr>
    </w:p>
    <w:p w14:paraId="1B9E3A0B" w14:textId="77777777" w:rsidR="005324EC" w:rsidRDefault="005324EC" w:rsidP="00192B28">
      <w:pPr>
        <w:pStyle w:val="2"/>
        <w:ind w:rightChars="0" w:right="0"/>
      </w:pPr>
    </w:p>
    <w:p w14:paraId="20258A92" w14:textId="77777777" w:rsidR="005324EC" w:rsidRDefault="005324EC" w:rsidP="00192B28">
      <w:pPr>
        <w:pStyle w:val="2"/>
        <w:ind w:rightChars="0" w:right="0"/>
      </w:pPr>
    </w:p>
    <w:p w14:paraId="5B41BCF5" w14:textId="77777777" w:rsidR="0020739D" w:rsidRDefault="0020739D" w:rsidP="00192B28">
      <w:pPr>
        <w:pStyle w:val="2"/>
        <w:ind w:rightChars="0" w:right="0"/>
      </w:pPr>
    </w:p>
    <w:p w14:paraId="03FAEC82" w14:textId="77777777" w:rsidR="0020739D" w:rsidRDefault="0020739D" w:rsidP="00192B28">
      <w:pPr>
        <w:pStyle w:val="2"/>
        <w:ind w:rightChars="0" w:right="0"/>
      </w:pPr>
    </w:p>
    <w:p w14:paraId="4C4FE11C" w14:textId="77777777" w:rsidR="004B5B8B" w:rsidRPr="008D26D7" w:rsidRDefault="008D26D7" w:rsidP="002453C8">
      <w:pPr>
        <w:pStyle w:val="2"/>
        <w:ind w:rightChars="-34" w:right="-77"/>
      </w:pPr>
      <w:r w:rsidRPr="008D26D7">
        <w:rPr>
          <w:rFonts w:hint="eastAsia"/>
        </w:rPr>
        <w:lastRenderedPageBreak/>
        <w:t>（第３面）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380"/>
        <w:gridCol w:w="1418"/>
        <w:gridCol w:w="283"/>
      </w:tblGrid>
      <w:tr w:rsidR="00FE48AA" w:rsidRPr="00FE48AA" w14:paraId="7F4D5728" w14:textId="77777777" w:rsidTr="00FE48AA">
        <w:tc>
          <w:tcPr>
            <w:tcW w:w="9067" w:type="dxa"/>
            <w:gridSpan w:val="7"/>
            <w:tcBorders>
              <w:bottom w:val="nil"/>
            </w:tcBorders>
          </w:tcPr>
          <w:p w14:paraId="2F7BDD9E" w14:textId="77777777" w:rsidR="00FE48AA" w:rsidRPr="008F63DC" w:rsidRDefault="00FE48AA" w:rsidP="00FE48AA">
            <w:pPr>
              <w:widowControl w:val="0"/>
              <w:wordWrap w:val="0"/>
              <w:overflowPunct w:val="0"/>
              <w:autoSpaceDE w:val="0"/>
              <w:autoSpaceDN w:val="0"/>
              <w:adjustRightInd w:val="0"/>
              <w:spacing w:before="120" w:after="120"/>
              <w:jc w:val="center"/>
              <w:rPr>
                <w:rFonts w:hAnsi="Century"/>
                <w:sz w:val="21"/>
                <w:szCs w:val="20"/>
              </w:rPr>
            </w:pPr>
            <w:r w:rsidRPr="008F63DC">
              <w:rPr>
                <w:rFonts w:hAnsi="Century" w:hint="eastAsia"/>
                <w:sz w:val="21"/>
                <w:szCs w:val="20"/>
              </w:rPr>
              <w:t>（第</w:t>
            </w:r>
            <w:r w:rsidR="008D26D7" w:rsidRPr="008F63DC">
              <w:rPr>
                <w:rFonts w:hAnsi="Century" w:hint="eastAsia"/>
                <w:sz w:val="21"/>
                <w:szCs w:val="20"/>
              </w:rPr>
              <w:t>３</w:t>
            </w:r>
            <w:r w:rsidRPr="008F63DC">
              <w:rPr>
                <w:rFonts w:hAnsi="Century" w:hint="eastAsia"/>
                <w:sz w:val="21"/>
                <w:szCs w:val="20"/>
              </w:rPr>
              <w:t>面）</w:t>
            </w:r>
          </w:p>
          <w:p w14:paraId="3DF1C633" w14:textId="77777777" w:rsidR="00FE48AA" w:rsidRPr="00FE48AA" w:rsidRDefault="00FE48AA" w:rsidP="00FE48AA">
            <w:pPr>
              <w:widowControl w:val="0"/>
              <w:wordWrap w:val="0"/>
              <w:overflowPunct w:val="0"/>
              <w:autoSpaceDE w:val="0"/>
              <w:autoSpaceDN w:val="0"/>
              <w:adjustRightInd w:val="0"/>
              <w:spacing w:after="120"/>
              <w:jc w:val="both"/>
              <w:rPr>
                <w:rFonts w:hAnsi="Century"/>
                <w:sz w:val="21"/>
                <w:szCs w:val="20"/>
                <w:u w:val="single"/>
              </w:rPr>
            </w:pPr>
            <w:r w:rsidRPr="008F63DC">
              <w:rPr>
                <w:rFonts w:hAnsi="Century" w:hint="eastAsia"/>
                <w:sz w:val="21"/>
                <w:szCs w:val="20"/>
              </w:rPr>
              <w:t xml:space="preserve">　報告内容（以下の項目について、申請図書のとおり施工されたことを報告します。）</w:t>
            </w:r>
          </w:p>
        </w:tc>
      </w:tr>
      <w:tr w:rsidR="00FE48AA" w:rsidRPr="00FE48AA" w14:paraId="6C3BF2E8" w14:textId="77777777" w:rsidTr="00FE48AA">
        <w:trPr>
          <w:cantSplit/>
          <w:trHeight w:val="512"/>
        </w:trPr>
        <w:tc>
          <w:tcPr>
            <w:tcW w:w="233" w:type="dxa"/>
            <w:vMerge w:val="restart"/>
            <w:tcBorders>
              <w:top w:val="nil"/>
              <w:bottom w:val="nil"/>
            </w:tcBorders>
          </w:tcPr>
          <w:p w14:paraId="5515A86B"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588" w:type="dxa"/>
            <w:vAlign w:val="center"/>
          </w:tcPr>
          <w:p w14:paraId="3AEAF9B2" w14:textId="77777777" w:rsidR="00FE48AA" w:rsidRPr="00FE48AA" w:rsidRDefault="00FE48AA" w:rsidP="00FE48AA">
            <w:pPr>
              <w:widowControl w:val="0"/>
              <w:wordWrap w:val="0"/>
              <w:overflowPunct w:val="0"/>
              <w:autoSpaceDE w:val="0"/>
              <w:autoSpaceDN w:val="0"/>
              <w:adjustRightInd w:val="0"/>
              <w:ind w:left="-74" w:right="-74"/>
              <w:jc w:val="center"/>
              <w:rPr>
                <w:rFonts w:hAnsi="Century"/>
                <w:sz w:val="21"/>
                <w:szCs w:val="20"/>
              </w:rPr>
            </w:pPr>
            <w:r w:rsidRPr="00FE48AA">
              <w:rPr>
                <w:rFonts w:hAnsi="Century" w:hint="eastAsia"/>
                <w:sz w:val="21"/>
                <w:szCs w:val="20"/>
              </w:rPr>
              <w:t>項目</w:t>
            </w:r>
          </w:p>
        </w:tc>
        <w:tc>
          <w:tcPr>
            <w:tcW w:w="2632" w:type="dxa"/>
            <w:vAlign w:val="center"/>
          </w:tcPr>
          <w:p w14:paraId="6379FFEC"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報告事項</w:t>
            </w:r>
          </w:p>
        </w:tc>
        <w:tc>
          <w:tcPr>
            <w:tcW w:w="2533" w:type="dxa"/>
            <w:vAlign w:val="center"/>
          </w:tcPr>
          <w:p w14:paraId="5A5BEDE7"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照合を行つた設計図書</w:t>
            </w:r>
          </w:p>
        </w:tc>
        <w:tc>
          <w:tcPr>
            <w:tcW w:w="1380" w:type="dxa"/>
            <w:vAlign w:val="center"/>
          </w:tcPr>
          <w:p w14:paraId="13C2A9B6"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確認方法</w:t>
            </w:r>
          </w:p>
        </w:tc>
        <w:tc>
          <w:tcPr>
            <w:tcW w:w="1418" w:type="dxa"/>
            <w:vAlign w:val="center"/>
          </w:tcPr>
          <w:p w14:paraId="2DF56916"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確認結果</w:t>
            </w:r>
          </w:p>
        </w:tc>
        <w:tc>
          <w:tcPr>
            <w:tcW w:w="283" w:type="dxa"/>
            <w:vMerge w:val="restart"/>
            <w:tcBorders>
              <w:top w:val="nil"/>
              <w:bottom w:val="nil"/>
            </w:tcBorders>
          </w:tcPr>
          <w:p w14:paraId="3ACD2CC9"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r>
      <w:tr w:rsidR="00FE48AA" w:rsidRPr="00FE48AA" w14:paraId="61660C30" w14:textId="77777777" w:rsidTr="00FE48AA">
        <w:trPr>
          <w:cantSplit/>
          <w:trHeight w:val="540"/>
        </w:trPr>
        <w:tc>
          <w:tcPr>
            <w:tcW w:w="233" w:type="dxa"/>
            <w:vMerge/>
            <w:tcBorders>
              <w:top w:val="nil"/>
              <w:bottom w:val="nil"/>
            </w:tcBorders>
          </w:tcPr>
          <w:p w14:paraId="52E2B0F5"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588" w:type="dxa"/>
            <w:vMerge w:val="restart"/>
            <w:textDirection w:val="tbRlV"/>
            <w:vAlign w:val="center"/>
          </w:tcPr>
          <w:p w14:paraId="5DAB7873"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pacing w:val="420"/>
                <w:sz w:val="21"/>
                <w:szCs w:val="20"/>
              </w:rPr>
              <w:t>外</w:t>
            </w:r>
            <w:r w:rsidRPr="00FE48AA">
              <w:rPr>
                <w:rFonts w:hAnsi="Century" w:hint="eastAsia"/>
                <w:sz w:val="21"/>
                <w:szCs w:val="20"/>
              </w:rPr>
              <w:t>皮</w:t>
            </w:r>
          </w:p>
        </w:tc>
        <w:tc>
          <w:tcPr>
            <w:tcW w:w="2632" w:type="dxa"/>
            <w:vAlign w:val="center"/>
          </w:tcPr>
          <w:p w14:paraId="1638BEA1" w14:textId="77777777" w:rsidR="00FE48AA" w:rsidRPr="00FE48AA" w:rsidRDefault="00FE48AA" w:rsidP="008F63DC">
            <w:pPr>
              <w:widowControl w:val="0"/>
              <w:overflowPunct w:val="0"/>
              <w:autoSpaceDE w:val="0"/>
              <w:autoSpaceDN w:val="0"/>
              <w:adjustRightInd w:val="0"/>
              <w:ind w:left="525" w:hanging="525"/>
              <w:rPr>
                <w:rFonts w:hAnsi="Century"/>
                <w:sz w:val="21"/>
                <w:szCs w:val="20"/>
              </w:rPr>
            </w:pPr>
            <w:r w:rsidRPr="00FE48AA">
              <w:rPr>
                <w:rFonts w:hAnsi="Century"/>
                <w:sz w:val="21"/>
                <w:szCs w:val="20"/>
              </w:rPr>
              <w:t>(1)</w:t>
            </w:r>
            <w:r w:rsidRPr="00FE48AA">
              <w:rPr>
                <w:rFonts w:hAnsi="Century" w:hint="eastAsia"/>
                <w:sz w:val="21"/>
                <w:szCs w:val="20"/>
              </w:rPr>
              <w:t xml:space="preserve">　断熱材の仕様及び置状況</w:t>
            </w:r>
          </w:p>
        </w:tc>
        <w:tc>
          <w:tcPr>
            <w:tcW w:w="2533" w:type="dxa"/>
          </w:tcPr>
          <w:p w14:paraId="19F5DAB7"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1380" w:type="dxa"/>
          </w:tcPr>
          <w:p w14:paraId="07D4691D" w14:textId="77777777" w:rsidR="00FE48AA" w:rsidRPr="00FE48AA" w:rsidRDefault="00FE48AA" w:rsidP="00FE48AA">
            <w:pPr>
              <w:widowControl w:val="0"/>
              <w:wordWrap w:val="0"/>
              <w:overflowPunct w:val="0"/>
              <w:autoSpaceDE w:val="0"/>
              <w:autoSpaceDN w:val="0"/>
              <w:adjustRightInd w:val="0"/>
              <w:jc w:val="distribute"/>
              <w:rPr>
                <w:rFonts w:hAnsi="Century"/>
                <w:sz w:val="21"/>
                <w:szCs w:val="20"/>
              </w:rPr>
            </w:pPr>
            <w:r w:rsidRPr="00FE48AA">
              <w:rPr>
                <w:rFonts w:hAnsi="Century" w:hint="eastAsia"/>
                <w:sz w:val="21"/>
                <w:szCs w:val="20"/>
              </w:rPr>
              <w:t>Ａ・Ｂ・Ｃ</w:t>
            </w:r>
          </w:p>
        </w:tc>
        <w:tc>
          <w:tcPr>
            <w:tcW w:w="1418" w:type="dxa"/>
            <w:vAlign w:val="center"/>
          </w:tcPr>
          <w:p w14:paraId="7AD12DB6"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適・不適</w:t>
            </w:r>
          </w:p>
        </w:tc>
        <w:tc>
          <w:tcPr>
            <w:tcW w:w="283" w:type="dxa"/>
            <w:vMerge/>
            <w:tcBorders>
              <w:top w:val="nil"/>
              <w:bottom w:val="nil"/>
            </w:tcBorders>
          </w:tcPr>
          <w:p w14:paraId="45D39774"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r>
      <w:tr w:rsidR="00FE48AA" w:rsidRPr="00FE48AA" w14:paraId="00A4BD66" w14:textId="77777777" w:rsidTr="00FE48AA">
        <w:trPr>
          <w:cantSplit/>
          <w:trHeight w:val="800"/>
        </w:trPr>
        <w:tc>
          <w:tcPr>
            <w:tcW w:w="233" w:type="dxa"/>
            <w:vMerge/>
            <w:tcBorders>
              <w:top w:val="nil"/>
              <w:bottom w:val="nil"/>
            </w:tcBorders>
          </w:tcPr>
          <w:p w14:paraId="22EE7F7B"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588" w:type="dxa"/>
            <w:vMerge/>
            <w:textDirection w:val="tbRlV"/>
            <w:vAlign w:val="center"/>
          </w:tcPr>
          <w:p w14:paraId="329D56B2" w14:textId="77777777" w:rsidR="00FE48AA" w:rsidRPr="00FE48AA" w:rsidRDefault="00FE48AA" w:rsidP="00FE48AA">
            <w:pPr>
              <w:widowControl w:val="0"/>
              <w:wordWrap w:val="0"/>
              <w:overflowPunct w:val="0"/>
              <w:autoSpaceDE w:val="0"/>
              <w:autoSpaceDN w:val="0"/>
              <w:adjustRightInd w:val="0"/>
              <w:ind w:left="113" w:right="113"/>
              <w:jc w:val="center"/>
              <w:rPr>
                <w:rFonts w:hAnsi="Century"/>
                <w:sz w:val="21"/>
                <w:szCs w:val="20"/>
              </w:rPr>
            </w:pPr>
          </w:p>
        </w:tc>
        <w:tc>
          <w:tcPr>
            <w:tcW w:w="2632" w:type="dxa"/>
            <w:vAlign w:val="center"/>
          </w:tcPr>
          <w:p w14:paraId="5913A94E" w14:textId="77777777" w:rsidR="00FE48AA" w:rsidRPr="00FE48AA" w:rsidRDefault="00FE48AA" w:rsidP="008F63DC">
            <w:pPr>
              <w:widowControl w:val="0"/>
              <w:overflowPunct w:val="0"/>
              <w:autoSpaceDE w:val="0"/>
              <w:autoSpaceDN w:val="0"/>
              <w:adjustRightInd w:val="0"/>
              <w:ind w:left="525" w:hanging="525"/>
              <w:rPr>
                <w:rFonts w:hAnsi="Century"/>
                <w:sz w:val="21"/>
                <w:szCs w:val="20"/>
              </w:rPr>
            </w:pPr>
            <w:r w:rsidRPr="00FE48AA">
              <w:rPr>
                <w:rFonts w:hAnsi="Century"/>
                <w:sz w:val="21"/>
                <w:szCs w:val="20"/>
              </w:rPr>
              <w:t>(2)</w:t>
            </w:r>
            <w:r w:rsidRPr="00FE48AA">
              <w:rPr>
                <w:rFonts w:hAnsi="Century" w:hint="eastAsia"/>
                <w:sz w:val="21"/>
                <w:szCs w:val="20"/>
              </w:rPr>
              <w:t xml:space="preserve">　構造熱橋部の断熱補強の仕様及び範囲（鉄筋コンクリート造の場合）</w:t>
            </w:r>
          </w:p>
        </w:tc>
        <w:tc>
          <w:tcPr>
            <w:tcW w:w="2533" w:type="dxa"/>
          </w:tcPr>
          <w:p w14:paraId="6252E97B"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1380" w:type="dxa"/>
          </w:tcPr>
          <w:p w14:paraId="21D3ECDA" w14:textId="77777777" w:rsidR="00FE48AA" w:rsidRPr="00FE48AA" w:rsidRDefault="00FE48AA" w:rsidP="00FE48AA">
            <w:pPr>
              <w:widowControl w:val="0"/>
              <w:wordWrap w:val="0"/>
              <w:overflowPunct w:val="0"/>
              <w:autoSpaceDE w:val="0"/>
              <w:autoSpaceDN w:val="0"/>
              <w:adjustRightInd w:val="0"/>
              <w:jc w:val="distribute"/>
              <w:rPr>
                <w:rFonts w:hAnsi="Century"/>
                <w:sz w:val="21"/>
                <w:szCs w:val="20"/>
              </w:rPr>
            </w:pPr>
            <w:r w:rsidRPr="00FE48AA">
              <w:rPr>
                <w:rFonts w:hAnsi="Century" w:hint="eastAsia"/>
                <w:sz w:val="21"/>
                <w:szCs w:val="20"/>
              </w:rPr>
              <w:t>Ａ・Ｂ・Ｃ</w:t>
            </w:r>
          </w:p>
        </w:tc>
        <w:tc>
          <w:tcPr>
            <w:tcW w:w="1418" w:type="dxa"/>
            <w:vAlign w:val="center"/>
          </w:tcPr>
          <w:p w14:paraId="5A322084"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適・不適</w:t>
            </w:r>
          </w:p>
        </w:tc>
        <w:tc>
          <w:tcPr>
            <w:tcW w:w="283" w:type="dxa"/>
            <w:vMerge/>
            <w:tcBorders>
              <w:top w:val="nil"/>
              <w:bottom w:val="nil"/>
            </w:tcBorders>
          </w:tcPr>
          <w:p w14:paraId="50164011"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r>
      <w:tr w:rsidR="00FE48AA" w:rsidRPr="00FE48AA" w14:paraId="6B649A9F" w14:textId="77777777" w:rsidTr="00FE48AA">
        <w:trPr>
          <w:cantSplit/>
          <w:trHeight w:val="800"/>
        </w:trPr>
        <w:tc>
          <w:tcPr>
            <w:tcW w:w="233" w:type="dxa"/>
            <w:vMerge/>
            <w:tcBorders>
              <w:top w:val="nil"/>
              <w:bottom w:val="nil"/>
            </w:tcBorders>
          </w:tcPr>
          <w:p w14:paraId="4B0290C6"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588" w:type="dxa"/>
            <w:vMerge/>
            <w:textDirection w:val="tbRlV"/>
            <w:vAlign w:val="center"/>
          </w:tcPr>
          <w:p w14:paraId="3C78E7E7" w14:textId="77777777" w:rsidR="00FE48AA" w:rsidRPr="00FE48AA" w:rsidRDefault="00FE48AA" w:rsidP="00FE48AA">
            <w:pPr>
              <w:widowControl w:val="0"/>
              <w:wordWrap w:val="0"/>
              <w:overflowPunct w:val="0"/>
              <w:autoSpaceDE w:val="0"/>
              <w:autoSpaceDN w:val="0"/>
              <w:adjustRightInd w:val="0"/>
              <w:ind w:left="113" w:right="113"/>
              <w:jc w:val="center"/>
              <w:rPr>
                <w:rFonts w:hAnsi="Century"/>
                <w:sz w:val="21"/>
                <w:szCs w:val="20"/>
              </w:rPr>
            </w:pPr>
          </w:p>
        </w:tc>
        <w:tc>
          <w:tcPr>
            <w:tcW w:w="2632" w:type="dxa"/>
            <w:vAlign w:val="center"/>
          </w:tcPr>
          <w:p w14:paraId="05656469" w14:textId="77777777" w:rsidR="00FE48AA" w:rsidRPr="00FE48AA" w:rsidRDefault="00FE48AA" w:rsidP="00FE48AA">
            <w:pPr>
              <w:widowControl w:val="0"/>
              <w:wordWrap w:val="0"/>
              <w:overflowPunct w:val="0"/>
              <w:autoSpaceDE w:val="0"/>
              <w:autoSpaceDN w:val="0"/>
              <w:adjustRightInd w:val="0"/>
              <w:ind w:left="525" w:hanging="525"/>
              <w:jc w:val="both"/>
              <w:rPr>
                <w:rFonts w:hAnsi="Century"/>
                <w:sz w:val="21"/>
                <w:szCs w:val="20"/>
              </w:rPr>
            </w:pPr>
            <w:r w:rsidRPr="00FE48AA">
              <w:rPr>
                <w:rFonts w:hAnsi="Century"/>
                <w:sz w:val="21"/>
                <w:szCs w:val="20"/>
              </w:rPr>
              <w:t>(3)</w:t>
            </w:r>
            <w:r w:rsidRPr="00FE48AA">
              <w:rPr>
                <w:rFonts w:hAnsi="Century" w:hint="eastAsia"/>
                <w:sz w:val="21"/>
                <w:szCs w:val="20"/>
              </w:rPr>
              <w:t xml:space="preserve">　窓の仕様及び設置状況（付属部材や庇の設置状況を含む。）</w:t>
            </w:r>
          </w:p>
        </w:tc>
        <w:tc>
          <w:tcPr>
            <w:tcW w:w="2533" w:type="dxa"/>
          </w:tcPr>
          <w:p w14:paraId="1DC9BB4E"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1380" w:type="dxa"/>
          </w:tcPr>
          <w:p w14:paraId="5F236ACA" w14:textId="77777777" w:rsidR="00FE48AA" w:rsidRPr="00FE48AA" w:rsidRDefault="00FE48AA" w:rsidP="00FE48AA">
            <w:pPr>
              <w:widowControl w:val="0"/>
              <w:wordWrap w:val="0"/>
              <w:overflowPunct w:val="0"/>
              <w:autoSpaceDE w:val="0"/>
              <w:autoSpaceDN w:val="0"/>
              <w:adjustRightInd w:val="0"/>
              <w:jc w:val="distribute"/>
              <w:rPr>
                <w:rFonts w:hAnsi="Century"/>
                <w:sz w:val="21"/>
                <w:szCs w:val="20"/>
              </w:rPr>
            </w:pPr>
            <w:r w:rsidRPr="00FE48AA">
              <w:rPr>
                <w:rFonts w:hAnsi="Century" w:hint="eastAsia"/>
                <w:sz w:val="21"/>
                <w:szCs w:val="20"/>
              </w:rPr>
              <w:t>Ａ・Ｂ・Ｃ</w:t>
            </w:r>
          </w:p>
        </w:tc>
        <w:tc>
          <w:tcPr>
            <w:tcW w:w="1418" w:type="dxa"/>
            <w:vAlign w:val="center"/>
          </w:tcPr>
          <w:p w14:paraId="6CC49DD9"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適・不適</w:t>
            </w:r>
          </w:p>
        </w:tc>
        <w:tc>
          <w:tcPr>
            <w:tcW w:w="283" w:type="dxa"/>
            <w:vMerge/>
            <w:tcBorders>
              <w:top w:val="nil"/>
              <w:bottom w:val="nil"/>
            </w:tcBorders>
          </w:tcPr>
          <w:p w14:paraId="4DE87F33"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r>
      <w:tr w:rsidR="00FE48AA" w:rsidRPr="00FE48AA" w14:paraId="4B80C6BD" w14:textId="77777777" w:rsidTr="00FE48AA">
        <w:trPr>
          <w:cantSplit/>
          <w:trHeight w:val="761"/>
        </w:trPr>
        <w:tc>
          <w:tcPr>
            <w:tcW w:w="233" w:type="dxa"/>
            <w:vMerge/>
            <w:tcBorders>
              <w:top w:val="nil"/>
              <w:bottom w:val="nil"/>
            </w:tcBorders>
          </w:tcPr>
          <w:p w14:paraId="0D8CB077"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588" w:type="dxa"/>
            <w:vMerge w:val="restart"/>
            <w:textDirection w:val="tbRlV"/>
            <w:vAlign w:val="center"/>
          </w:tcPr>
          <w:p w14:paraId="695A6B84"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r w:rsidRPr="00FE48AA">
              <w:rPr>
                <w:rFonts w:hAnsi="Century" w:hint="eastAsia"/>
                <w:sz w:val="21"/>
                <w:szCs w:val="20"/>
              </w:rPr>
              <w:t>暖　房　設　備</w:t>
            </w:r>
          </w:p>
        </w:tc>
        <w:tc>
          <w:tcPr>
            <w:tcW w:w="2632" w:type="dxa"/>
            <w:vAlign w:val="center"/>
          </w:tcPr>
          <w:p w14:paraId="4CDBA030" w14:textId="77777777" w:rsidR="00FE48AA" w:rsidRPr="00FE48AA" w:rsidRDefault="00FE48AA" w:rsidP="00FE48AA">
            <w:pPr>
              <w:widowControl w:val="0"/>
              <w:wordWrap w:val="0"/>
              <w:overflowPunct w:val="0"/>
              <w:autoSpaceDE w:val="0"/>
              <w:autoSpaceDN w:val="0"/>
              <w:adjustRightInd w:val="0"/>
              <w:ind w:left="525" w:hanging="525"/>
              <w:jc w:val="both"/>
              <w:rPr>
                <w:rFonts w:hAnsi="Century"/>
                <w:sz w:val="21"/>
                <w:szCs w:val="20"/>
              </w:rPr>
            </w:pPr>
            <w:r w:rsidRPr="00FE48AA">
              <w:rPr>
                <w:rFonts w:hAnsi="Century"/>
                <w:sz w:val="21"/>
                <w:szCs w:val="20"/>
              </w:rPr>
              <w:t>(1)</w:t>
            </w:r>
            <w:r w:rsidRPr="00FE48AA">
              <w:rPr>
                <w:rFonts w:hAnsi="Century" w:hint="eastAsia"/>
                <w:sz w:val="21"/>
                <w:szCs w:val="20"/>
              </w:rPr>
              <w:t xml:space="preserve">　暖房方式</w:t>
            </w:r>
          </w:p>
        </w:tc>
        <w:tc>
          <w:tcPr>
            <w:tcW w:w="2533" w:type="dxa"/>
          </w:tcPr>
          <w:p w14:paraId="209D273C"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1380" w:type="dxa"/>
          </w:tcPr>
          <w:p w14:paraId="47F6DB73" w14:textId="77777777" w:rsidR="00FE48AA" w:rsidRPr="00FE48AA" w:rsidRDefault="00FE48AA" w:rsidP="00FE48AA">
            <w:pPr>
              <w:widowControl w:val="0"/>
              <w:wordWrap w:val="0"/>
              <w:overflowPunct w:val="0"/>
              <w:autoSpaceDE w:val="0"/>
              <w:autoSpaceDN w:val="0"/>
              <w:adjustRightInd w:val="0"/>
              <w:jc w:val="distribute"/>
              <w:rPr>
                <w:rFonts w:hAnsi="Century"/>
                <w:sz w:val="21"/>
                <w:szCs w:val="20"/>
              </w:rPr>
            </w:pPr>
            <w:r w:rsidRPr="00FE48AA">
              <w:rPr>
                <w:rFonts w:hAnsi="Century" w:hint="eastAsia"/>
                <w:sz w:val="21"/>
                <w:szCs w:val="20"/>
              </w:rPr>
              <w:t>Ａ・Ｂ・Ｃ</w:t>
            </w:r>
          </w:p>
        </w:tc>
        <w:tc>
          <w:tcPr>
            <w:tcW w:w="1418" w:type="dxa"/>
            <w:vAlign w:val="center"/>
          </w:tcPr>
          <w:p w14:paraId="644D9C86"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適・不適</w:t>
            </w:r>
          </w:p>
        </w:tc>
        <w:tc>
          <w:tcPr>
            <w:tcW w:w="283" w:type="dxa"/>
            <w:vMerge/>
            <w:tcBorders>
              <w:top w:val="nil"/>
              <w:bottom w:val="nil"/>
            </w:tcBorders>
          </w:tcPr>
          <w:p w14:paraId="107AA10A"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r>
      <w:tr w:rsidR="00FE48AA" w:rsidRPr="00FE48AA" w14:paraId="59E71CD9" w14:textId="77777777" w:rsidTr="00FE48AA">
        <w:trPr>
          <w:cantSplit/>
          <w:trHeight w:val="701"/>
        </w:trPr>
        <w:tc>
          <w:tcPr>
            <w:tcW w:w="233" w:type="dxa"/>
            <w:vMerge/>
            <w:tcBorders>
              <w:top w:val="nil"/>
              <w:bottom w:val="nil"/>
            </w:tcBorders>
          </w:tcPr>
          <w:p w14:paraId="26550CCA"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588" w:type="dxa"/>
            <w:vMerge/>
            <w:textDirection w:val="tbRlV"/>
            <w:vAlign w:val="center"/>
          </w:tcPr>
          <w:p w14:paraId="27D869D7" w14:textId="77777777" w:rsidR="00FE48AA" w:rsidRPr="00FE48AA" w:rsidRDefault="00FE48AA" w:rsidP="00FE48AA">
            <w:pPr>
              <w:widowControl w:val="0"/>
              <w:wordWrap w:val="0"/>
              <w:overflowPunct w:val="0"/>
              <w:autoSpaceDE w:val="0"/>
              <w:autoSpaceDN w:val="0"/>
              <w:adjustRightInd w:val="0"/>
              <w:ind w:left="113" w:right="113"/>
              <w:jc w:val="distribute"/>
              <w:rPr>
                <w:rFonts w:hAnsi="Century"/>
                <w:sz w:val="21"/>
                <w:szCs w:val="20"/>
              </w:rPr>
            </w:pPr>
          </w:p>
        </w:tc>
        <w:tc>
          <w:tcPr>
            <w:tcW w:w="2632" w:type="dxa"/>
            <w:vAlign w:val="center"/>
          </w:tcPr>
          <w:p w14:paraId="34612962" w14:textId="77777777" w:rsidR="00FE48AA" w:rsidRPr="00FE48AA" w:rsidRDefault="00FE48AA" w:rsidP="008F63DC">
            <w:pPr>
              <w:widowControl w:val="0"/>
              <w:overflowPunct w:val="0"/>
              <w:autoSpaceDE w:val="0"/>
              <w:autoSpaceDN w:val="0"/>
              <w:adjustRightInd w:val="0"/>
              <w:ind w:left="492" w:hangingChars="250" w:hanging="492"/>
              <w:rPr>
                <w:rFonts w:hAnsi="Century"/>
                <w:sz w:val="21"/>
                <w:szCs w:val="20"/>
              </w:rPr>
            </w:pPr>
            <w:r w:rsidRPr="00FE48AA">
              <w:rPr>
                <w:rFonts w:hAnsi="Century"/>
                <w:sz w:val="21"/>
                <w:szCs w:val="20"/>
              </w:rPr>
              <w:t>(2)</w:t>
            </w:r>
            <w:r w:rsidRPr="00FE48AA">
              <w:rPr>
                <w:rFonts w:hAnsi="Century" w:hint="eastAsia"/>
                <w:sz w:val="21"/>
                <w:szCs w:val="20"/>
              </w:rPr>
              <w:t xml:space="preserve">　暖房設備の仕様及び設置状況</w:t>
            </w:r>
          </w:p>
        </w:tc>
        <w:tc>
          <w:tcPr>
            <w:tcW w:w="2533" w:type="dxa"/>
          </w:tcPr>
          <w:p w14:paraId="0E7D6AFF"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1380" w:type="dxa"/>
          </w:tcPr>
          <w:p w14:paraId="7C7E7CAB" w14:textId="77777777" w:rsidR="00FE48AA" w:rsidRPr="00FE48AA" w:rsidRDefault="00FE48AA" w:rsidP="00FE48AA">
            <w:pPr>
              <w:widowControl w:val="0"/>
              <w:wordWrap w:val="0"/>
              <w:overflowPunct w:val="0"/>
              <w:autoSpaceDE w:val="0"/>
              <w:autoSpaceDN w:val="0"/>
              <w:adjustRightInd w:val="0"/>
              <w:jc w:val="distribute"/>
              <w:rPr>
                <w:rFonts w:hAnsi="Century"/>
                <w:sz w:val="21"/>
                <w:szCs w:val="20"/>
              </w:rPr>
            </w:pPr>
            <w:r w:rsidRPr="00FE48AA">
              <w:rPr>
                <w:rFonts w:hAnsi="Century" w:hint="eastAsia"/>
                <w:sz w:val="21"/>
                <w:szCs w:val="20"/>
              </w:rPr>
              <w:t>Ａ・Ｂ・Ｃ</w:t>
            </w:r>
          </w:p>
        </w:tc>
        <w:tc>
          <w:tcPr>
            <w:tcW w:w="1418" w:type="dxa"/>
            <w:vAlign w:val="center"/>
          </w:tcPr>
          <w:p w14:paraId="1B81A9A1"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適・不適</w:t>
            </w:r>
          </w:p>
        </w:tc>
        <w:tc>
          <w:tcPr>
            <w:tcW w:w="283" w:type="dxa"/>
            <w:vMerge/>
            <w:tcBorders>
              <w:top w:val="nil"/>
              <w:bottom w:val="nil"/>
            </w:tcBorders>
          </w:tcPr>
          <w:p w14:paraId="5855428E"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r>
      <w:tr w:rsidR="00FE48AA" w:rsidRPr="00FE48AA" w14:paraId="025115C0" w14:textId="77777777" w:rsidTr="00FE48AA">
        <w:trPr>
          <w:cantSplit/>
          <w:trHeight w:val="740"/>
        </w:trPr>
        <w:tc>
          <w:tcPr>
            <w:tcW w:w="233" w:type="dxa"/>
            <w:tcBorders>
              <w:top w:val="nil"/>
              <w:bottom w:val="nil"/>
            </w:tcBorders>
          </w:tcPr>
          <w:p w14:paraId="124A93D1"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588" w:type="dxa"/>
            <w:vMerge w:val="restart"/>
            <w:textDirection w:val="tbRlV"/>
            <w:vAlign w:val="center"/>
          </w:tcPr>
          <w:p w14:paraId="52156A61" w14:textId="77777777" w:rsidR="00FE48AA" w:rsidRPr="00FE48AA" w:rsidRDefault="00FE48AA" w:rsidP="00FE48AA">
            <w:pPr>
              <w:widowControl w:val="0"/>
              <w:wordWrap w:val="0"/>
              <w:overflowPunct w:val="0"/>
              <w:autoSpaceDE w:val="0"/>
              <w:autoSpaceDN w:val="0"/>
              <w:adjustRightInd w:val="0"/>
              <w:ind w:left="113" w:right="113"/>
              <w:jc w:val="distribute"/>
              <w:rPr>
                <w:rFonts w:hAnsi="Century"/>
                <w:sz w:val="21"/>
                <w:szCs w:val="20"/>
              </w:rPr>
            </w:pPr>
            <w:r w:rsidRPr="00FE48AA">
              <w:rPr>
                <w:rFonts w:hAnsi="Century" w:hint="eastAsia"/>
                <w:sz w:val="21"/>
                <w:szCs w:val="20"/>
              </w:rPr>
              <w:t>冷房設備</w:t>
            </w:r>
          </w:p>
        </w:tc>
        <w:tc>
          <w:tcPr>
            <w:tcW w:w="2632" w:type="dxa"/>
            <w:vAlign w:val="center"/>
          </w:tcPr>
          <w:p w14:paraId="1A9EE096" w14:textId="77777777" w:rsidR="00FE48AA" w:rsidRPr="00FE48AA" w:rsidRDefault="00FE48AA" w:rsidP="008F63DC">
            <w:pPr>
              <w:widowControl w:val="0"/>
              <w:overflowPunct w:val="0"/>
              <w:autoSpaceDE w:val="0"/>
              <w:autoSpaceDN w:val="0"/>
              <w:adjustRightInd w:val="0"/>
              <w:rPr>
                <w:rFonts w:hAnsi="Century"/>
                <w:sz w:val="21"/>
                <w:szCs w:val="20"/>
              </w:rPr>
            </w:pPr>
            <w:r w:rsidRPr="00FE48AA">
              <w:rPr>
                <w:rFonts w:hAnsi="Century"/>
                <w:sz w:val="21"/>
                <w:szCs w:val="20"/>
              </w:rPr>
              <w:t>(1)</w:t>
            </w:r>
            <w:r w:rsidRPr="00FE48AA">
              <w:rPr>
                <w:rFonts w:hAnsi="Century" w:hint="eastAsia"/>
                <w:sz w:val="21"/>
                <w:szCs w:val="20"/>
              </w:rPr>
              <w:t xml:space="preserve">　冷房方式</w:t>
            </w:r>
          </w:p>
        </w:tc>
        <w:tc>
          <w:tcPr>
            <w:tcW w:w="2533" w:type="dxa"/>
          </w:tcPr>
          <w:p w14:paraId="5C1A89B2"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1380" w:type="dxa"/>
          </w:tcPr>
          <w:p w14:paraId="01215C24" w14:textId="77777777" w:rsidR="00FE48AA" w:rsidRPr="00FE48AA" w:rsidRDefault="00FE48AA" w:rsidP="00FE48AA">
            <w:pPr>
              <w:widowControl w:val="0"/>
              <w:wordWrap w:val="0"/>
              <w:overflowPunct w:val="0"/>
              <w:autoSpaceDE w:val="0"/>
              <w:autoSpaceDN w:val="0"/>
              <w:adjustRightInd w:val="0"/>
              <w:jc w:val="distribute"/>
              <w:rPr>
                <w:rFonts w:hAnsi="Century"/>
                <w:sz w:val="21"/>
                <w:szCs w:val="20"/>
              </w:rPr>
            </w:pPr>
            <w:r w:rsidRPr="00FE48AA">
              <w:rPr>
                <w:rFonts w:hAnsi="Century" w:hint="eastAsia"/>
                <w:sz w:val="21"/>
                <w:szCs w:val="20"/>
              </w:rPr>
              <w:t>Ａ・Ｂ・Ｃ</w:t>
            </w:r>
          </w:p>
        </w:tc>
        <w:tc>
          <w:tcPr>
            <w:tcW w:w="1418" w:type="dxa"/>
            <w:vAlign w:val="center"/>
          </w:tcPr>
          <w:p w14:paraId="77D888D2"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適・不適</w:t>
            </w:r>
          </w:p>
        </w:tc>
        <w:tc>
          <w:tcPr>
            <w:tcW w:w="283" w:type="dxa"/>
            <w:tcBorders>
              <w:top w:val="nil"/>
              <w:bottom w:val="nil"/>
            </w:tcBorders>
          </w:tcPr>
          <w:p w14:paraId="4905E5E3"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r>
      <w:tr w:rsidR="00FE48AA" w:rsidRPr="00FE48AA" w14:paraId="5FC280F8" w14:textId="77777777" w:rsidTr="00FE48AA">
        <w:trPr>
          <w:cantSplit/>
          <w:trHeight w:val="648"/>
        </w:trPr>
        <w:tc>
          <w:tcPr>
            <w:tcW w:w="233" w:type="dxa"/>
            <w:tcBorders>
              <w:top w:val="nil"/>
              <w:bottom w:val="nil"/>
            </w:tcBorders>
          </w:tcPr>
          <w:p w14:paraId="7BBC29E2"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588" w:type="dxa"/>
            <w:vMerge/>
            <w:textDirection w:val="tbRlV"/>
            <w:vAlign w:val="center"/>
          </w:tcPr>
          <w:p w14:paraId="7C9FB9B6" w14:textId="77777777" w:rsidR="00FE48AA" w:rsidRPr="00FE48AA" w:rsidRDefault="00FE48AA" w:rsidP="00FE48AA">
            <w:pPr>
              <w:widowControl w:val="0"/>
              <w:wordWrap w:val="0"/>
              <w:overflowPunct w:val="0"/>
              <w:autoSpaceDE w:val="0"/>
              <w:autoSpaceDN w:val="0"/>
              <w:adjustRightInd w:val="0"/>
              <w:ind w:left="113" w:right="113"/>
              <w:jc w:val="distribute"/>
              <w:rPr>
                <w:rFonts w:hAnsi="Century"/>
                <w:sz w:val="21"/>
                <w:szCs w:val="20"/>
              </w:rPr>
            </w:pPr>
          </w:p>
        </w:tc>
        <w:tc>
          <w:tcPr>
            <w:tcW w:w="2632" w:type="dxa"/>
            <w:vAlign w:val="center"/>
          </w:tcPr>
          <w:p w14:paraId="16A48091" w14:textId="77777777" w:rsidR="00FE48AA" w:rsidRPr="00FE48AA" w:rsidRDefault="00FE48AA" w:rsidP="00FE48AA">
            <w:pPr>
              <w:widowControl w:val="0"/>
              <w:wordWrap w:val="0"/>
              <w:overflowPunct w:val="0"/>
              <w:autoSpaceDE w:val="0"/>
              <w:autoSpaceDN w:val="0"/>
              <w:adjustRightInd w:val="0"/>
              <w:ind w:left="492" w:hangingChars="250" w:hanging="492"/>
              <w:jc w:val="both"/>
              <w:rPr>
                <w:rFonts w:hAnsi="Century"/>
                <w:sz w:val="21"/>
                <w:szCs w:val="20"/>
              </w:rPr>
            </w:pPr>
            <w:r w:rsidRPr="00FE48AA">
              <w:rPr>
                <w:rFonts w:hAnsi="Century"/>
                <w:sz w:val="21"/>
                <w:szCs w:val="20"/>
              </w:rPr>
              <w:t>(2)</w:t>
            </w:r>
            <w:r w:rsidRPr="00FE48AA">
              <w:rPr>
                <w:rFonts w:hAnsi="Century" w:hint="eastAsia"/>
                <w:sz w:val="21"/>
                <w:szCs w:val="20"/>
              </w:rPr>
              <w:t xml:space="preserve">　冷房設備の仕様及び</w:t>
            </w:r>
          </w:p>
          <w:p w14:paraId="3FE5017C" w14:textId="77777777" w:rsidR="00FE48AA" w:rsidRPr="00FE48AA" w:rsidRDefault="00FE48AA" w:rsidP="008F63DC">
            <w:pPr>
              <w:widowControl w:val="0"/>
              <w:overflowPunct w:val="0"/>
              <w:autoSpaceDE w:val="0"/>
              <w:autoSpaceDN w:val="0"/>
              <w:adjustRightInd w:val="0"/>
              <w:ind w:firstLineChars="250" w:firstLine="492"/>
              <w:rPr>
                <w:rFonts w:hAnsi="Century"/>
                <w:sz w:val="21"/>
                <w:szCs w:val="20"/>
              </w:rPr>
            </w:pPr>
            <w:r w:rsidRPr="00FE48AA">
              <w:rPr>
                <w:rFonts w:hAnsi="Century" w:hint="eastAsia"/>
                <w:sz w:val="21"/>
                <w:szCs w:val="20"/>
              </w:rPr>
              <w:t>設置状況</w:t>
            </w:r>
            <w:r w:rsidRPr="00FE48AA">
              <w:rPr>
                <w:rFonts w:hAnsi="Century"/>
                <w:sz w:val="21"/>
                <w:szCs w:val="20"/>
              </w:rPr>
              <w:t xml:space="preserve"> </w:t>
            </w:r>
          </w:p>
        </w:tc>
        <w:tc>
          <w:tcPr>
            <w:tcW w:w="2533" w:type="dxa"/>
          </w:tcPr>
          <w:p w14:paraId="4F76BE79"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c>
          <w:tcPr>
            <w:tcW w:w="1380" w:type="dxa"/>
          </w:tcPr>
          <w:p w14:paraId="19760C4A" w14:textId="77777777" w:rsidR="00FE48AA" w:rsidRPr="00FE48AA" w:rsidRDefault="00FE48AA" w:rsidP="00FE48AA">
            <w:pPr>
              <w:widowControl w:val="0"/>
              <w:wordWrap w:val="0"/>
              <w:overflowPunct w:val="0"/>
              <w:autoSpaceDE w:val="0"/>
              <w:autoSpaceDN w:val="0"/>
              <w:adjustRightInd w:val="0"/>
              <w:jc w:val="distribute"/>
              <w:rPr>
                <w:rFonts w:hAnsi="Century"/>
                <w:sz w:val="21"/>
                <w:szCs w:val="20"/>
              </w:rPr>
            </w:pPr>
            <w:r w:rsidRPr="00FE48AA">
              <w:rPr>
                <w:rFonts w:hAnsi="Century" w:hint="eastAsia"/>
                <w:sz w:val="21"/>
                <w:szCs w:val="20"/>
              </w:rPr>
              <w:t>Ａ・Ｂ・Ｃ</w:t>
            </w:r>
          </w:p>
        </w:tc>
        <w:tc>
          <w:tcPr>
            <w:tcW w:w="1418" w:type="dxa"/>
            <w:vAlign w:val="center"/>
          </w:tcPr>
          <w:p w14:paraId="60C22EAD" w14:textId="77777777" w:rsidR="00FE48AA" w:rsidRPr="00FE48AA" w:rsidRDefault="00FE48AA" w:rsidP="00FE48AA">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適・不適</w:t>
            </w:r>
          </w:p>
        </w:tc>
        <w:tc>
          <w:tcPr>
            <w:tcW w:w="283" w:type="dxa"/>
            <w:tcBorders>
              <w:top w:val="nil"/>
              <w:bottom w:val="nil"/>
            </w:tcBorders>
          </w:tcPr>
          <w:p w14:paraId="14857ABE"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p>
        </w:tc>
      </w:tr>
      <w:tr w:rsidR="005324EC" w:rsidRPr="00FE48AA" w14:paraId="5D53C511" w14:textId="77777777" w:rsidTr="00FE48AA">
        <w:trPr>
          <w:cantSplit/>
          <w:trHeight w:val="691"/>
        </w:trPr>
        <w:tc>
          <w:tcPr>
            <w:tcW w:w="233" w:type="dxa"/>
            <w:tcBorders>
              <w:top w:val="nil"/>
              <w:bottom w:val="nil"/>
            </w:tcBorders>
          </w:tcPr>
          <w:p w14:paraId="43DAA1E7" w14:textId="77777777" w:rsidR="005324EC" w:rsidRPr="00FE48AA" w:rsidRDefault="005324EC" w:rsidP="005324EC">
            <w:pPr>
              <w:widowControl w:val="0"/>
              <w:wordWrap w:val="0"/>
              <w:overflowPunct w:val="0"/>
              <w:autoSpaceDE w:val="0"/>
              <w:autoSpaceDN w:val="0"/>
              <w:adjustRightInd w:val="0"/>
              <w:jc w:val="both"/>
              <w:rPr>
                <w:rFonts w:hAnsi="Century"/>
                <w:sz w:val="21"/>
                <w:szCs w:val="20"/>
              </w:rPr>
            </w:pPr>
          </w:p>
        </w:tc>
        <w:tc>
          <w:tcPr>
            <w:tcW w:w="588" w:type="dxa"/>
            <w:textDirection w:val="tbRlV"/>
            <w:vAlign w:val="center"/>
          </w:tcPr>
          <w:p w14:paraId="358205C4" w14:textId="77777777" w:rsidR="005324EC" w:rsidRPr="005324EC" w:rsidRDefault="005324EC" w:rsidP="005324EC">
            <w:pPr>
              <w:jc w:val="center"/>
              <w:rPr>
                <w:sz w:val="18"/>
                <w:szCs w:val="18"/>
              </w:rPr>
            </w:pPr>
            <w:r w:rsidRPr="005324EC">
              <w:rPr>
                <w:rFonts w:hint="eastAsia"/>
                <w:sz w:val="18"/>
                <w:szCs w:val="18"/>
              </w:rPr>
              <w:t>換気</w:t>
            </w:r>
          </w:p>
          <w:p w14:paraId="58240ACA" w14:textId="77777777" w:rsidR="005324EC" w:rsidRPr="00FE48AA" w:rsidRDefault="005324EC" w:rsidP="005324EC">
            <w:pPr>
              <w:widowControl w:val="0"/>
              <w:wordWrap w:val="0"/>
              <w:overflowPunct w:val="0"/>
              <w:autoSpaceDE w:val="0"/>
              <w:autoSpaceDN w:val="0"/>
              <w:adjustRightInd w:val="0"/>
              <w:spacing w:line="200" w:lineRule="atLeast"/>
              <w:jc w:val="center"/>
              <w:rPr>
                <w:rFonts w:hAnsi="Century"/>
                <w:sz w:val="18"/>
                <w:szCs w:val="18"/>
              </w:rPr>
            </w:pPr>
            <w:r w:rsidRPr="005324EC">
              <w:rPr>
                <w:rFonts w:hint="eastAsia"/>
                <w:sz w:val="18"/>
                <w:szCs w:val="18"/>
              </w:rPr>
              <w:t>設備</w:t>
            </w:r>
          </w:p>
        </w:tc>
        <w:tc>
          <w:tcPr>
            <w:tcW w:w="2632" w:type="dxa"/>
            <w:vAlign w:val="center"/>
          </w:tcPr>
          <w:p w14:paraId="79BED85F" w14:textId="77777777" w:rsidR="005324EC" w:rsidRPr="00FE48AA" w:rsidRDefault="005324EC" w:rsidP="005324EC">
            <w:pPr>
              <w:widowControl w:val="0"/>
              <w:wordWrap w:val="0"/>
              <w:overflowPunct w:val="0"/>
              <w:autoSpaceDE w:val="0"/>
              <w:autoSpaceDN w:val="0"/>
              <w:adjustRightInd w:val="0"/>
              <w:rPr>
                <w:rFonts w:hAnsi="Century"/>
                <w:sz w:val="21"/>
                <w:szCs w:val="20"/>
              </w:rPr>
            </w:pPr>
            <w:r w:rsidRPr="00FE48AA">
              <w:rPr>
                <w:rFonts w:hAnsi="Century" w:hint="eastAsia"/>
                <w:sz w:val="21"/>
                <w:szCs w:val="20"/>
              </w:rPr>
              <w:t>換気設備の仕様及び設置状況</w:t>
            </w:r>
          </w:p>
        </w:tc>
        <w:tc>
          <w:tcPr>
            <w:tcW w:w="2533" w:type="dxa"/>
          </w:tcPr>
          <w:p w14:paraId="297FB16B" w14:textId="77777777" w:rsidR="005324EC" w:rsidRPr="00FE48AA" w:rsidRDefault="005324EC" w:rsidP="005324EC">
            <w:pPr>
              <w:widowControl w:val="0"/>
              <w:wordWrap w:val="0"/>
              <w:overflowPunct w:val="0"/>
              <w:autoSpaceDE w:val="0"/>
              <w:autoSpaceDN w:val="0"/>
              <w:adjustRightInd w:val="0"/>
              <w:jc w:val="both"/>
              <w:rPr>
                <w:rFonts w:hAnsi="Century"/>
                <w:sz w:val="21"/>
                <w:szCs w:val="20"/>
              </w:rPr>
            </w:pPr>
          </w:p>
        </w:tc>
        <w:tc>
          <w:tcPr>
            <w:tcW w:w="1380" w:type="dxa"/>
          </w:tcPr>
          <w:p w14:paraId="22C627EB" w14:textId="77777777" w:rsidR="005324EC" w:rsidRPr="00FE48AA" w:rsidRDefault="005324EC" w:rsidP="005324EC">
            <w:pPr>
              <w:widowControl w:val="0"/>
              <w:wordWrap w:val="0"/>
              <w:overflowPunct w:val="0"/>
              <w:autoSpaceDE w:val="0"/>
              <w:autoSpaceDN w:val="0"/>
              <w:adjustRightInd w:val="0"/>
              <w:jc w:val="distribute"/>
              <w:rPr>
                <w:rFonts w:hAnsi="Century"/>
                <w:sz w:val="21"/>
                <w:szCs w:val="20"/>
              </w:rPr>
            </w:pPr>
            <w:r w:rsidRPr="00FE48AA">
              <w:rPr>
                <w:rFonts w:hAnsi="Century" w:hint="eastAsia"/>
                <w:sz w:val="21"/>
                <w:szCs w:val="20"/>
              </w:rPr>
              <w:t>Ａ・Ｂ・Ｃ</w:t>
            </w:r>
          </w:p>
        </w:tc>
        <w:tc>
          <w:tcPr>
            <w:tcW w:w="1418" w:type="dxa"/>
            <w:vAlign w:val="center"/>
          </w:tcPr>
          <w:p w14:paraId="26F6383E" w14:textId="77777777" w:rsidR="005324EC" w:rsidRPr="00FE48AA" w:rsidRDefault="005324EC" w:rsidP="005324EC">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適・不適</w:t>
            </w:r>
          </w:p>
        </w:tc>
        <w:tc>
          <w:tcPr>
            <w:tcW w:w="283" w:type="dxa"/>
            <w:tcBorders>
              <w:top w:val="nil"/>
              <w:bottom w:val="nil"/>
            </w:tcBorders>
          </w:tcPr>
          <w:p w14:paraId="4ED85C25" w14:textId="77777777" w:rsidR="005324EC" w:rsidRPr="00FE48AA" w:rsidRDefault="005324EC" w:rsidP="005324EC">
            <w:pPr>
              <w:widowControl w:val="0"/>
              <w:wordWrap w:val="0"/>
              <w:overflowPunct w:val="0"/>
              <w:autoSpaceDE w:val="0"/>
              <w:autoSpaceDN w:val="0"/>
              <w:adjustRightInd w:val="0"/>
              <w:jc w:val="both"/>
              <w:rPr>
                <w:rFonts w:hAnsi="Century"/>
                <w:sz w:val="21"/>
                <w:szCs w:val="20"/>
              </w:rPr>
            </w:pPr>
          </w:p>
        </w:tc>
      </w:tr>
      <w:tr w:rsidR="005324EC" w:rsidRPr="00FE48AA" w14:paraId="60045779" w14:textId="77777777" w:rsidTr="00FE48AA">
        <w:trPr>
          <w:cantSplit/>
          <w:trHeight w:val="744"/>
        </w:trPr>
        <w:tc>
          <w:tcPr>
            <w:tcW w:w="233" w:type="dxa"/>
            <w:tcBorders>
              <w:top w:val="nil"/>
              <w:bottom w:val="nil"/>
            </w:tcBorders>
          </w:tcPr>
          <w:p w14:paraId="71BBFDE8" w14:textId="77777777" w:rsidR="005324EC" w:rsidRPr="00FE48AA" w:rsidRDefault="005324EC" w:rsidP="005324EC">
            <w:pPr>
              <w:widowControl w:val="0"/>
              <w:wordWrap w:val="0"/>
              <w:overflowPunct w:val="0"/>
              <w:autoSpaceDE w:val="0"/>
              <w:autoSpaceDN w:val="0"/>
              <w:adjustRightInd w:val="0"/>
              <w:jc w:val="both"/>
              <w:rPr>
                <w:rFonts w:hAnsi="Century"/>
                <w:sz w:val="21"/>
                <w:szCs w:val="20"/>
              </w:rPr>
            </w:pPr>
          </w:p>
        </w:tc>
        <w:tc>
          <w:tcPr>
            <w:tcW w:w="588" w:type="dxa"/>
            <w:textDirection w:val="tbRlV"/>
            <w:vAlign w:val="center"/>
          </w:tcPr>
          <w:p w14:paraId="54089A3A" w14:textId="77777777" w:rsidR="005324EC" w:rsidRPr="00FE48AA" w:rsidRDefault="005324EC" w:rsidP="005324EC">
            <w:pPr>
              <w:widowControl w:val="0"/>
              <w:wordWrap w:val="0"/>
              <w:overflowPunct w:val="0"/>
              <w:autoSpaceDE w:val="0"/>
              <w:autoSpaceDN w:val="0"/>
              <w:adjustRightInd w:val="0"/>
              <w:spacing w:before="100" w:beforeAutospacing="1" w:line="240" w:lineRule="atLeast"/>
              <w:jc w:val="center"/>
              <w:rPr>
                <w:rFonts w:hAnsi="Century"/>
                <w:sz w:val="18"/>
                <w:szCs w:val="18"/>
              </w:rPr>
            </w:pPr>
            <w:r w:rsidRPr="005324EC">
              <w:rPr>
                <w:rFonts w:hint="eastAsia"/>
                <w:sz w:val="18"/>
                <w:szCs w:val="18"/>
              </w:rPr>
              <w:t>照明設備</w:t>
            </w:r>
          </w:p>
        </w:tc>
        <w:tc>
          <w:tcPr>
            <w:tcW w:w="2632" w:type="dxa"/>
            <w:vAlign w:val="center"/>
          </w:tcPr>
          <w:p w14:paraId="6911811A" w14:textId="77777777" w:rsidR="005324EC" w:rsidRPr="00FE48AA" w:rsidRDefault="005324EC" w:rsidP="005324EC">
            <w:pPr>
              <w:widowControl w:val="0"/>
              <w:wordWrap w:val="0"/>
              <w:overflowPunct w:val="0"/>
              <w:autoSpaceDE w:val="0"/>
              <w:autoSpaceDN w:val="0"/>
              <w:adjustRightInd w:val="0"/>
              <w:rPr>
                <w:rFonts w:hAnsi="Century"/>
                <w:sz w:val="21"/>
                <w:szCs w:val="20"/>
              </w:rPr>
            </w:pPr>
            <w:r w:rsidRPr="00FE48AA">
              <w:rPr>
                <w:rFonts w:hAnsi="Century" w:hint="eastAsia"/>
                <w:sz w:val="21"/>
                <w:szCs w:val="20"/>
              </w:rPr>
              <w:t>非居室の</w:t>
            </w:r>
            <w:r w:rsidR="007119E2">
              <w:rPr>
                <w:rFonts w:hAnsi="Century" w:hint="eastAsia"/>
                <w:sz w:val="21"/>
                <w:szCs w:val="20"/>
              </w:rPr>
              <w:t>照明</w:t>
            </w:r>
            <w:r w:rsidRPr="00FE48AA">
              <w:rPr>
                <w:rFonts w:hAnsi="Century" w:hint="eastAsia"/>
                <w:sz w:val="21"/>
                <w:szCs w:val="20"/>
              </w:rPr>
              <w:t>設備の仕様及び設置状況</w:t>
            </w:r>
          </w:p>
        </w:tc>
        <w:tc>
          <w:tcPr>
            <w:tcW w:w="2533" w:type="dxa"/>
          </w:tcPr>
          <w:p w14:paraId="5F92C113" w14:textId="77777777" w:rsidR="005324EC" w:rsidRPr="00FE48AA" w:rsidRDefault="005324EC" w:rsidP="005324EC">
            <w:pPr>
              <w:widowControl w:val="0"/>
              <w:wordWrap w:val="0"/>
              <w:overflowPunct w:val="0"/>
              <w:autoSpaceDE w:val="0"/>
              <w:autoSpaceDN w:val="0"/>
              <w:adjustRightInd w:val="0"/>
              <w:jc w:val="both"/>
              <w:rPr>
                <w:rFonts w:hAnsi="Century"/>
                <w:sz w:val="21"/>
                <w:szCs w:val="20"/>
              </w:rPr>
            </w:pPr>
          </w:p>
        </w:tc>
        <w:tc>
          <w:tcPr>
            <w:tcW w:w="1380" w:type="dxa"/>
          </w:tcPr>
          <w:p w14:paraId="1C05CEB2" w14:textId="77777777" w:rsidR="005324EC" w:rsidRPr="00FE48AA" w:rsidRDefault="005324EC" w:rsidP="005324EC">
            <w:pPr>
              <w:widowControl w:val="0"/>
              <w:wordWrap w:val="0"/>
              <w:overflowPunct w:val="0"/>
              <w:autoSpaceDE w:val="0"/>
              <w:autoSpaceDN w:val="0"/>
              <w:adjustRightInd w:val="0"/>
              <w:jc w:val="distribute"/>
              <w:rPr>
                <w:rFonts w:hAnsi="Century"/>
                <w:sz w:val="21"/>
                <w:szCs w:val="20"/>
              </w:rPr>
            </w:pPr>
            <w:r w:rsidRPr="00FE48AA">
              <w:rPr>
                <w:rFonts w:hAnsi="Century" w:hint="eastAsia"/>
                <w:sz w:val="21"/>
                <w:szCs w:val="20"/>
              </w:rPr>
              <w:t>Ａ・Ｂ・Ｃ</w:t>
            </w:r>
          </w:p>
        </w:tc>
        <w:tc>
          <w:tcPr>
            <w:tcW w:w="1418" w:type="dxa"/>
            <w:vAlign w:val="center"/>
          </w:tcPr>
          <w:p w14:paraId="25D73F82" w14:textId="77777777" w:rsidR="005324EC" w:rsidRPr="00FE48AA" w:rsidRDefault="005324EC" w:rsidP="005324EC">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適・不適</w:t>
            </w:r>
          </w:p>
        </w:tc>
        <w:tc>
          <w:tcPr>
            <w:tcW w:w="283" w:type="dxa"/>
            <w:tcBorders>
              <w:top w:val="nil"/>
              <w:bottom w:val="nil"/>
            </w:tcBorders>
          </w:tcPr>
          <w:p w14:paraId="4DAC2495" w14:textId="77777777" w:rsidR="005324EC" w:rsidRPr="00FE48AA" w:rsidRDefault="005324EC" w:rsidP="005324EC">
            <w:pPr>
              <w:widowControl w:val="0"/>
              <w:wordWrap w:val="0"/>
              <w:overflowPunct w:val="0"/>
              <w:autoSpaceDE w:val="0"/>
              <w:autoSpaceDN w:val="0"/>
              <w:adjustRightInd w:val="0"/>
              <w:jc w:val="both"/>
              <w:rPr>
                <w:rFonts w:hAnsi="Century"/>
                <w:sz w:val="21"/>
                <w:szCs w:val="20"/>
              </w:rPr>
            </w:pPr>
          </w:p>
        </w:tc>
      </w:tr>
      <w:tr w:rsidR="005324EC" w:rsidRPr="00FE48AA" w14:paraId="52700736" w14:textId="77777777" w:rsidTr="00FE48AA">
        <w:trPr>
          <w:cantSplit/>
          <w:trHeight w:val="655"/>
        </w:trPr>
        <w:tc>
          <w:tcPr>
            <w:tcW w:w="233" w:type="dxa"/>
            <w:tcBorders>
              <w:top w:val="nil"/>
              <w:bottom w:val="nil"/>
            </w:tcBorders>
          </w:tcPr>
          <w:p w14:paraId="219C93A7" w14:textId="77777777" w:rsidR="005324EC" w:rsidRPr="00FE48AA" w:rsidRDefault="005324EC" w:rsidP="005324EC">
            <w:pPr>
              <w:widowControl w:val="0"/>
              <w:wordWrap w:val="0"/>
              <w:overflowPunct w:val="0"/>
              <w:autoSpaceDE w:val="0"/>
              <w:autoSpaceDN w:val="0"/>
              <w:adjustRightInd w:val="0"/>
              <w:jc w:val="both"/>
              <w:rPr>
                <w:rFonts w:hAnsi="Century"/>
                <w:sz w:val="21"/>
                <w:szCs w:val="20"/>
              </w:rPr>
            </w:pPr>
          </w:p>
        </w:tc>
        <w:tc>
          <w:tcPr>
            <w:tcW w:w="588" w:type="dxa"/>
            <w:textDirection w:val="tbRlV"/>
            <w:vAlign w:val="center"/>
          </w:tcPr>
          <w:p w14:paraId="0ED92737" w14:textId="77777777" w:rsidR="005324EC" w:rsidRDefault="005324EC" w:rsidP="005324EC">
            <w:pPr>
              <w:widowControl w:val="0"/>
              <w:wordWrap w:val="0"/>
              <w:overflowPunct w:val="0"/>
              <w:autoSpaceDE w:val="0"/>
              <w:autoSpaceDN w:val="0"/>
              <w:adjustRightInd w:val="0"/>
              <w:spacing w:line="240" w:lineRule="atLeast"/>
              <w:jc w:val="center"/>
              <w:rPr>
                <w:sz w:val="18"/>
                <w:szCs w:val="18"/>
              </w:rPr>
            </w:pPr>
            <w:r w:rsidRPr="005324EC">
              <w:rPr>
                <w:rFonts w:hint="eastAsia"/>
                <w:sz w:val="18"/>
                <w:szCs w:val="18"/>
              </w:rPr>
              <w:t>給湯</w:t>
            </w:r>
          </w:p>
          <w:p w14:paraId="3BC22FA3" w14:textId="77777777" w:rsidR="005324EC" w:rsidRPr="00FE48AA" w:rsidRDefault="005324EC" w:rsidP="005324EC">
            <w:pPr>
              <w:widowControl w:val="0"/>
              <w:wordWrap w:val="0"/>
              <w:overflowPunct w:val="0"/>
              <w:autoSpaceDE w:val="0"/>
              <w:autoSpaceDN w:val="0"/>
              <w:adjustRightInd w:val="0"/>
              <w:spacing w:line="240" w:lineRule="atLeast"/>
              <w:jc w:val="center"/>
              <w:rPr>
                <w:rFonts w:hAnsi="Century"/>
                <w:sz w:val="18"/>
                <w:szCs w:val="18"/>
              </w:rPr>
            </w:pPr>
            <w:r w:rsidRPr="005324EC">
              <w:rPr>
                <w:rFonts w:hint="eastAsia"/>
                <w:sz w:val="18"/>
                <w:szCs w:val="18"/>
              </w:rPr>
              <w:t>設備</w:t>
            </w:r>
          </w:p>
        </w:tc>
        <w:tc>
          <w:tcPr>
            <w:tcW w:w="2632" w:type="dxa"/>
            <w:vAlign w:val="center"/>
          </w:tcPr>
          <w:p w14:paraId="23AA6512" w14:textId="77777777" w:rsidR="005324EC" w:rsidRPr="00FE48AA" w:rsidRDefault="005324EC" w:rsidP="005324EC">
            <w:pPr>
              <w:widowControl w:val="0"/>
              <w:wordWrap w:val="0"/>
              <w:overflowPunct w:val="0"/>
              <w:autoSpaceDE w:val="0"/>
              <w:autoSpaceDN w:val="0"/>
              <w:adjustRightInd w:val="0"/>
              <w:rPr>
                <w:rFonts w:hAnsi="Century"/>
                <w:sz w:val="21"/>
                <w:szCs w:val="20"/>
              </w:rPr>
            </w:pPr>
            <w:r w:rsidRPr="00FE48AA">
              <w:rPr>
                <w:rFonts w:hAnsi="Century" w:hint="eastAsia"/>
                <w:sz w:val="21"/>
                <w:szCs w:val="20"/>
              </w:rPr>
              <w:t>給湯設備の仕様及び設置状況</w:t>
            </w:r>
          </w:p>
        </w:tc>
        <w:tc>
          <w:tcPr>
            <w:tcW w:w="2533" w:type="dxa"/>
          </w:tcPr>
          <w:p w14:paraId="5AF429BF" w14:textId="77777777" w:rsidR="005324EC" w:rsidRPr="00FE48AA" w:rsidRDefault="005324EC" w:rsidP="005324EC">
            <w:pPr>
              <w:widowControl w:val="0"/>
              <w:wordWrap w:val="0"/>
              <w:overflowPunct w:val="0"/>
              <w:autoSpaceDE w:val="0"/>
              <w:autoSpaceDN w:val="0"/>
              <w:adjustRightInd w:val="0"/>
              <w:jc w:val="both"/>
              <w:rPr>
                <w:rFonts w:hAnsi="Century"/>
                <w:sz w:val="21"/>
                <w:szCs w:val="20"/>
              </w:rPr>
            </w:pPr>
          </w:p>
        </w:tc>
        <w:tc>
          <w:tcPr>
            <w:tcW w:w="1380" w:type="dxa"/>
          </w:tcPr>
          <w:p w14:paraId="63F265CB" w14:textId="77777777" w:rsidR="005324EC" w:rsidRPr="00FE48AA" w:rsidRDefault="005324EC" w:rsidP="005324EC">
            <w:pPr>
              <w:widowControl w:val="0"/>
              <w:wordWrap w:val="0"/>
              <w:overflowPunct w:val="0"/>
              <w:autoSpaceDE w:val="0"/>
              <w:autoSpaceDN w:val="0"/>
              <w:adjustRightInd w:val="0"/>
              <w:jc w:val="distribute"/>
              <w:rPr>
                <w:rFonts w:hAnsi="Century"/>
                <w:sz w:val="21"/>
                <w:szCs w:val="20"/>
              </w:rPr>
            </w:pPr>
            <w:r w:rsidRPr="00FE48AA">
              <w:rPr>
                <w:rFonts w:hAnsi="Century" w:hint="eastAsia"/>
                <w:sz w:val="21"/>
                <w:szCs w:val="20"/>
              </w:rPr>
              <w:t>Ａ・Ｂ・Ｃ</w:t>
            </w:r>
          </w:p>
        </w:tc>
        <w:tc>
          <w:tcPr>
            <w:tcW w:w="1418" w:type="dxa"/>
            <w:vAlign w:val="center"/>
          </w:tcPr>
          <w:p w14:paraId="6537FBAE" w14:textId="77777777" w:rsidR="005324EC" w:rsidRPr="00FE48AA" w:rsidRDefault="005324EC" w:rsidP="005324EC">
            <w:pPr>
              <w:widowControl w:val="0"/>
              <w:wordWrap w:val="0"/>
              <w:overflowPunct w:val="0"/>
              <w:autoSpaceDE w:val="0"/>
              <w:autoSpaceDN w:val="0"/>
              <w:adjustRightInd w:val="0"/>
              <w:jc w:val="center"/>
              <w:rPr>
                <w:rFonts w:hAnsi="Century"/>
                <w:sz w:val="21"/>
                <w:szCs w:val="20"/>
              </w:rPr>
            </w:pPr>
            <w:r w:rsidRPr="00FE48AA">
              <w:rPr>
                <w:rFonts w:hAnsi="Century" w:hint="eastAsia"/>
                <w:sz w:val="21"/>
                <w:szCs w:val="20"/>
              </w:rPr>
              <w:t>適・不適</w:t>
            </w:r>
          </w:p>
        </w:tc>
        <w:tc>
          <w:tcPr>
            <w:tcW w:w="283" w:type="dxa"/>
            <w:tcBorders>
              <w:top w:val="nil"/>
              <w:bottom w:val="nil"/>
            </w:tcBorders>
          </w:tcPr>
          <w:p w14:paraId="2FBF215F" w14:textId="77777777" w:rsidR="005324EC" w:rsidRPr="00FE48AA" w:rsidRDefault="005324EC" w:rsidP="005324EC">
            <w:pPr>
              <w:widowControl w:val="0"/>
              <w:wordWrap w:val="0"/>
              <w:overflowPunct w:val="0"/>
              <w:autoSpaceDE w:val="0"/>
              <w:autoSpaceDN w:val="0"/>
              <w:adjustRightInd w:val="0"/>
              <w:jc w:val="both"/>
              <w:rPr>
                <w:rFonts w:hAnsi="Century"/>
                <w:sz w:val="21"/>
                <w:szCs w:val="20"/>
              </w:rPr>
            </w:pPr>
          </w:p>
        </w:tc>
      </w:tr>
      <w:tr w:rsidR="00FE48AA" w:rsidRPr="00FE48AA" w14:paraId="13EB55C2" w14:textId="77777777" w:rsidTr="00FE48AA">
        <w:trPr>
          <w:trHeight w:val="469"/>
        </w:trPr>
        <w:tc>
          <w:tcPr>
            <w:tcW w:w="9067" w:type="dxa"/>
            <w:gridSpan w:val="7"/>
            <w:tcBorders>
              <w:top w:val="nil"/>
            </w:tcBorders>
          </w:tcPr>
          <w:p w14:paraId="2ED18A52" w14:textId="77777777" w:rsidR="00FE48AA" w:rsidRPr="00FE48AA" w:rsidRDefault="00FE48AA" w:rsidP="00FE48AA">
            <w:pPr>
              <w:widowControl w:val="0"/>
              <w:wordWrap w:val="0"/>
              <w:overflowPunct w:val="0"/>
              <w:autoSpaceDE w:val="0"/>
              <w:autoSpaceDN w:val="0"/>
              <w:adjustRightInd w:val="0"/>
              <w:jc w:val="both"/>
              <w:rPr>
                <w:rFonts w:hAnsi="Century"/>
                <w:sz w:val="21"/>
                <w:szCs w:val="20"/>
              </w:rPr>
            </w:pPr>
            <w:r w:rsidRPr="00FE48AA">
              <w:rPr>
                <w:rFonts w:hAnsi="Century" w:hint="eastAsia"/>
                <w:sz w:val="21"/>
                <w:szCs w:val="20"/>
              </w:rPr>
              <w:t>（注意）</w:t>
            </w:r>
          </w:p>
          <w:p w14:paraId="37B42E40" w14:textId="77777777" w:rsidR="00FE48AA" w:rsidRPr="00FE48AA" w:rsidRDefault="00FE48AA" w:rsidP="00FE48AA">
            <w:pPr>
              <w:widowControl w:val="0"/>
              <w:wordWrap w:val="0"/>
              <w:overflowPunct w:val="0"/>
              <w:autoSpaceDE w:val="0"/>
              <w:autoSpaceDN w:val="0"/>
              <w:adjustRightInd w:val="0"/>
              <w:ind w:left="197" w:hangingChars="100" w:hanging="197"/>
              <w:jc w:val="both"/>
              <w:rPr>
                <w:rFonts w:hAnsi="Century"/>
                <w:sz w:val="21"/>
                <w:szCs w:val="20"/>
              </w:rPr>
            </w:pPr>
            <w:r w:rsidRPr="00FE48AA">
              <w:rPr>
                <w:rFonts w:hAnsi="Century" w:hint="eastAsia"/>
                <w:sz w:val="21"/>
                <w:szCs w:val="20"/>
              </w:rPr>
              <w:t>１　本様式は、「仕様基準」により建築物エネルギー消費性能基準への適合性を確認した住宅に係る工事監理を対象としています。</w:t>
            </w:r>
          </w:p>
          <w:p w14:paraId="165F2B83" w14:textId="77777777" w:rsidR="00FE48AA" w:rsidRPr="00FE48AA" w:rsidRDefault="00FE48AA" w:rsidP="00FE48AA">
            <w:pPr>
              <w:widowControl w:val="0"/>
              <w:wordWrap w:val="0"/>
              <w:overflowPunct w:val="0"/>
              <w:autoSpaceDE w:val="0"/>
              <w:autoSpaceDN w:val="0"/>
              <w:adjustRightInd w:val="0"/>
              <w:ind w:left="197" w:hangingChars="100" w:hanging="197"/>
              <w:jc w:val="both"/>
              <w:rPr>
                <w:rFonts w:hAnsi="Century"/>
                <w:sz w:val="21"/>
                <w:szCs w:val="20"/>
              </w:rPr>
            </w:pPr>
            <w:r w:rsidRPr="00FE48AA">
              <w:rPr>
                <w:rFonts w:hAnsi="Century" w:hint="eastAsia"/>
                <w:sz w:val="21"/>
                <w:szCs w:val="20"/>
              </w:rPr>
              <w:t>２　計算対象となる設備等がない場合は、当該設備等に係る項目の記載は不要です。</w:t>
            </w:r>
          </w:p>
          <w:p w14:paraId="5C150765" w14:textId="77777777" w:rsidR="00FE48AA" w:rsidRPr="00FE48AA" w:rsidRDefault="00FE48AA" w:rsidP="00FE48AA">
            <w:pPr>
              <w:widowControl w:val="0"/>
              <w:wordWrap w:val="0"/>
              <w:overflowPunct w:val="0"/>
              <w:autoSpaceDE w:val="0"/>
              <w:autoSpaceDN w:val="0"/>
              <w:adjustRightInd w:val="0"/>
              <w:ind w:left="197" w:hangingChars="100" w:hanging="197"/>
              <w:jc w:val="both"/>
              <w:rPr>
                <w:rFonts w:hAnsi="Century"/>
                <w:sz w:val="21"/>
                <w:szCs w:val="20"/>
              </w:rPr>
            </w:pPr>
            <w:r w:rsidRPr="00FE48AA">
              <w:rPr>
                <w:rFonts w:hAnsi="Century" w:hint="eastAsia"/>
                <w:sz w:val="21"/>
                <w:szCs w:val="20"/>
              </w:rPr>
              <w:t>３　「照合を行つた設計図書」の欄は、建築物のエネルギー消費性能の向上等に関する法律施行規則第３条第１項に規定する図書等のうち、工事監理で照合を行つた図書を記載してください。</w:t>
            </w:r>
          </w:p>
          <w:p w14:paraId="2DC9A07C" w14:textId="77777777" w:rsidR="00FE48AA" w:rsidRPr="00FE48AA" w:rsidRDefault="00FE48AA" w:rsidP="00FE48AA">
            <w:pPr>
              <w:widowControl w:val="0"/>
              <w:wordWrap w:val="0"/>
              <w:overflowPunct w:val="0"/>
              <w:autoSpaceDE w:val="0"/>
              <w:autoSpaceDN w:val="0"/>
              <w:adjustRightInd w:val="0"/>
              <w:ind w:left="197" w:hangingChars="100" w:hanging="197"/>
              <w:jc w:val="both"/>
              <w:rPr>
                <w:rFonts w:hAnsi="Century"/>
                <w:sz w:val="21"/>
                <w:szCs w:val="20"/>
              </w:rPr>
            </w:pPr>
            <w:r w:rsidRPr="00FE48AA">
              <w:rPr>
                <w:rFonts w:hAnsi="Century" w:hint="eastAsia"/>
                <w:sz w:val="21"/>
                <w:szCs w:val="20"/>
              </w:rPr>
              <w:t>４　「確認方法」の欄は、Ａ・Ｂ・Ｃのうち、該当するものを○で囲んでください。Ｃに該当する場合は、確認に用いた具体的な書類を記載してください。</w:t>
            </w:r>
          </w:p>
          <w:p w14:paraId="2B1E7304" w14:textId="77777777" w:rsidR="00FE48AA" w:rsidRPr="00FE48AA" w:rsidRDefault="00FE48AA" w:rsidP="00FE48AA">
            <w:pPr>
              <w:widowControl w:val="0"/>
              <w:wordWrap w:val="0"/>
              <w:overflowPunct w:val="0"/>
              <w:autoSpaceDE w:val="0"/>
              <w:autoSpaceDN w:val="0"/>
              <w:adjustRightInd w:val="0"/>
              <w:ind w:leftChars="100" w:left="227"/>
              <w:jc w:val="both"/>
              <w:rPr>
                <w:rFonts w:hAnsi="Century"/>
                <w:sz w:val="21"/>
                <w:szCs w:val="20"/>
              </w:rPr>
            </w:pPr>
            <w:r w:rsidRPr="00FE48AA">
              <w:rPr>
                <w:rFonts w:hAnsi="Century" w:hint="eastAsia"/>
                <w:sz w:val="21"/>
                <w:szCs w:val="20"/>
              </w:rPr>
              <w:t>（Ａ：目視による立会確認、Ｂ：計測等による立会確認、Ｃ：施工計画書等・試験成績書等による確認）</w:t>
            </w:r>
          </w:p>
          <w:p w14:paraId="4A2F1C3F" w14:textId="77777777" w:rsidR="00FE48AA" w:rsidRPr="00FE48AA" w:rsidRDefault="00FE48AA" w:rsidP="00FE48AA">
            <w:pPr>
              <w:widowControl w:val="0"/>
              <w:wordWrap w:val="0"/>
              <w:overflowPunct w:val="0"/>
              <w:autoSpaceDE w:val="0"/>
              <w:autoSpaceDN w:val="0"/>
              <w:adjustRightInd w:val="0"/>
              <w:ind w:left="197" w:hangingChars="100" w:hanging="197"/>
              <w:jc w:val="both"/>
              <w:rPr>
                <w:rFonts w:hAnsi="Century"/>
                <w:sz w:val="21"/>
                <w:szCs w:val="20"/>
              </w:rPr>
            </w:pPr>
            <w:r w:rsidRPr="00FE48AA">
              <w:rPr>
                <w:rFonts w:hAnsi="Century" w:hint="eastAsia"/>
                <w:sz w:val="21"/>
                <w:szCs w:val="20"/>
              </w:rPr>
              <w:t>５　本様式は、代表となる工事監理者が作成し、２部（正本、副本</w:t>
            </w:r>
            <w:r w:rsidRPr="00FE48AA">
              <w:rPr>
                <w:rFonts w:hAnsi="Century"/>
                <w:sz w:val="21"/>
                <w:szCs w:val="20"/>
              </w:rPr>
              <w:t>)</w:t>
            </w:r>
            <w:r w:rsidRPr="00FE48AA">
              <w:rPr>
                <w:rFonts w:hAnsi="Century" w:hint="eastAsia"/>
                <w:sz w:val="21"/>
                <w:szCs w:val="20"/>
              </w:rPr>
              <w:t>提出してください。</w:t>
            </w:r>
          </w:p>
          <w:p w14:paraId="0C5B74C8" w14:textId="77777777" w:rsidR="00FE48AA" w:rsidRPr="00FE48AA" w:rsidRDefault="00FE48AA" w:rsidP="00FE48AA">
            <w:pPr>
              <w:widowControl w:val="0"/>
              <w:wordWrap w:val="0"/>
              <w:overflowPunct w:val="0"/>
              <w:autoSpaceDE w:val="0"/>
              <w:autoSpaceDN w:val="0"/>
              <w:adjustRightInd w:val="0"/>
              <w:ind w:left="197" w:hangingChars="100" w:hanging="197"/>
              <w:jc w:val="both"/>
              <w:rPr>
                <w:rFonts w:hAnsi="Century"/>
                <w:sz w:val="21"/>
                <w:szCs w:val="20"/>
              </w:rPr>
            </w:pPr>
            <w:r w:rsidRPr="00FE48AA">
              <w:rPr>
                <w:rFonts w:hAnsi="Century" w:hint="eastAsia"/>
                <w:sz w:val="21"/>
                <w:szCs w:val="20"/>
              </w:rPr>
              <w:t xml:space="preserve">　なお、確認後１部（副本）は返却しますので、建築主が保管してください。</w:t>
            </w:r>
          </w:p>
          <w:p w14:paraId="2B9BD29B" w14:textId="77777777" w:rsidR="00FE48AA" w:rsidRPr="00FE48AA" w:rsidRDefault="00FE48AA" w:rsidP="00FE48AA">
            <w:pPr>
              <w:widowControl w:val="0"/>
              <w:wordWrap w:val="0"/>
              <w:overflowPunct w:val="0"/>
              <w:autoSpaceDE w:val="0"/>
              <w:autoSpaceDN w:val="0"/>
              <w:adjustRightInd w:val="0"/>
              <w:ind w:left="197" w:hangingChars="100" w:hanging="197"/>
              <w:jc w:val="both"/>
              <w:rPr>
                <w:rFonts w:hAnsi="Century"/>
                <w:sz w:val="21"/>
                <w:szCs w:val="20"/>
              </w:rPr>
            </w:pPr>
            <w:r w:rsidRPr="00FE48AA">
              <w:rPr>
                <w:rFonts w:hAnsi="Century" w:hint="eastAsia"/>
                <w:sz w:val="21"/>
                <w:szCs w:val="20"/>
              </w:rPr>
              <w:t>６　総合所見欄は、工事監理者の監理目標及びその結果に対する所見を記入してください。</w:t>
            </w:r>
          </w:p>
        </w:tc>
      </w:tr>
    </w:tbl>
    <w:p w14:paraId="4645B7F6" w14:textId="77777777" w:rsidR="004B5B8B" w:rsidRPr="003F0EC4" w:rsidRDefault="004B5B8B" w:rsidP="004B5B8B">
      <w:pPr>
        <w:pStyle w:val="2"/>
        <w:tabs>
          <w:tab w:val="right" w:pos="9072"/>
        </w:tabs>
        <w:ind w:rightChars="0" w:right="139"/>
        <w:rPr>
          <w:sz w:val="21"/>
        </w:rPr>
      </w:pPr>
      <w:r w:rsidRPr="00B4034C">
        <w:rPr>
          <w:sz w:val="21"/>
        </w:rPr>
        <w:tab/>
      </w:r>
    </w:p>
    <w:p w14:paraId="7BAF32F4" w14:textId="77777777" w:rsidR="002453C8" w:rsidRPr="003F0EC4" w:rsidRDefault="002453C8" w:rsidP="0057357E">
      <w:pPr>
        <w:pStyle w:val="2"/>
        <w:ind w:rightChars="0" w:right="890"/>
      </w:pPr>
    </w:p>
    <w:sectPr w:rsidR="002453C8" w:rsidRPr="003F0EC4" w:rsidSect="00D96002">
      <w:pgSz w:w="11906" w:h="16838" w:code="9"/>
      <w:pgMar w:top="851" w:right="1418" w:bottom="851" w:left="1418" w:header="851" w:footer="992" w:gutter="0"/>
      <w:cols w:space="708"/>
      <w:docGrid w:type="linesAndChars" w:linePitch="37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280F7" w14:textId="77777777" w:rsidR="00C70A0C" w:rsidRDefault="00C70A0C" w:rsidP="003F464D">
      <w:r>
        <w:separator/>
      </w:r>
    </w:p>
  </w:endnote>
  <w:endnote w:type="continuationSeparator" w:id="0">
    <w:p w14:paraId="5CA6E99B" w14:textId="77777777" w:rsidR="00C70A0C" w:rsidRDefault="00C70A0C"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F3C66" w14:textId="77777777" w:rsidR="00C70A0C" w:rsidRDefault="00C70A0C" w:rsidP="003F464D">
      <w:r>
        <w:separator/>
      </w:r>
    </w:p>
  </w:footnote>
  <w:footnote w:type="continuationSeparator" w:id="0">
    <w:p w14:paraId="32F808A9" w14:textId="77777777" w:rsidR="00C70A0C" w:rsidRDefault="00C70A0C"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4"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76240759">
    <w:abstractNumId w:val="2"/>
  </w:num>
  <w:num w:numId="2" w16cid:durableId="226648070">
    <w:abstractNumId w:val="5"/>
  </w:num>
  <w:num w:numId="3" w16cid:durableId="222568000">
    <w:abstractNumId w:val="0"/>
  </w:num>
  <w:num w:numId="4" w16cid:durableId="935747267">
    <w:abstractNumId w:val="4"/>
  </w:num>
  <w:num w:numId="5" w16cid:durableId="684945758">
    <w:abstractNumId w:val="1"/>
  </w:num>
  <w:num w:numId="6" w16cid:durableId="2095398435">
    <w:abstractNumId w:val="6"/>
  </w:num>
  <w:num w:numId="7" w16cid:durableId="98649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227"/>
  <w:drawingGridVerticalSpacing w:val="189"/>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53A5"/>
    <w:rsid w:val="00027338"/>
    <w:rsid w:val="00027847"/>
    <w:rsid w:val="00027BFE"/>
    <w:rsid w:val="00027CA6"/>
    <w:rsid w:val="00027EE5"/>
    <w:rsid w:val="0003483E"/>
    <w:rsid w:val="00034DBB"/>
    <w:rsid w:val="00034FB1"/>
    <w:rsid w:val="000351E9"/>
    <w:rsid w:val="00035F23"/>
    <w:rsid w:val="00035F47"/>
    <w:rsid w:val="00041FBE"/>
    <w:rsid w:val="000432E5"/>
    <w:rsid w:val="00043DA0"/>
    <w:rsid w:val="00044320"/>
    <w:rsid w:val="00044E20"/>
    <w:rsid w:val="00047C5C"/>
    <w:rsid w:val="00050214"/>
    <w:rsid w:val="00051744"/>
    <w:rsid w:val="00052510"/>
    <w:rsid w:val="0005348D"/>
    <w:rsid w:val="00056ABB"/>
    <w:rsid w:val="00060743"/>
    <w:rsid w:val="0006204C"/>
    <w:rsid w:val="00062F79"/>
    <w:rsid w:val="00063958"/>
    <w:rsid w:val="00063988"/>
    <w:rsid w:val="00064290"/>
    <w:rsid w:val="00064F93"/>
    <w:rsid w:val="0006558B"/>
    <w:rsid w:val="00067D25"/>
    <w:rsid w:val="00070D21"/>
    <w:rsid w:val="00072669"/>
    <w:rsid w:val="00072ED5"/>
    <w:rsid w:val="00072F2E"/>
    <w:rsid w:val="0007391B"/>
    <w:rsid w:val="00074945"/>
    <w:rsid w:val="000749D2"/>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08A7"/>
    <w:rsid w:val="000A1869"/>
    <w:rsid w:val="000A371B"/>
    <w:rsid w:val="000A3C6B"/>
    <w:rsid w:val="000A47F1"/>
    <w:rsid w:val="000A4828"/>
    <w:rsid w:val="000A58D5"/>
    <w:rsid w:val="000A5995"/>
    <w:rsid w:val="000A62DA"/>
    <w:rsid w:val="000A63C5"/>
    <w:rsid w:val="000A6CB3"/>
    <w:rsid w:val="000B0CE6"/>
    <w:rsid w:val="000B193E"/>
    <w:rsid w:val="000B2E3E"/>
    <w:rsid w:val="000B36A8"/>
    <w:rsid w:val="000B3A22"/>
    <w:rsid w:val="000B4B12"/>
    <w:rsid w:val="000B5377"/>
    <w:rsid w:val="000C060C"/>
    <w:rsid w:val="000C1481"/>
    <w:rsid w:val="000C1B9E"/>
    <w:rsid w:val="000C2DCF"/>
    <w:rsid w:val="000C595B"/>
    <w:rsid w:val="000C5EB8"/>
    <w:rsid w:val="000C74B2"/>
    <w:rsid w:val="000D295E"/>
    <w:rsid w:val="000D36BF"/>
    <w:rsid w:val="000D75B3"/>
    <w:rsid w:val="000D7C40"/>
    <w:rsid w:val="000E00C5"/>
    <w:rsid w:val="000E03D3"/>
    <w:rsid w:val="000E0D36"/>
    <w:rsid w:val="000E15BA"/>
    <w:rsid w:val="000E498B"/>
    <w:rsid w:val="000E5962"/>
    <w:rsid w:val="000E5B35"/>
    <w:rsid w:val="000E689B"/>
    <w:rsid w:val="000E7692"/>
    <w:rsid w:val="000E7AE3"/>
    <w:rsid w:val="000F080D"/>
    <w:rsid w:val="000F0C3D"/>
    <w:rsid w:val="000F4871"/>
    <w:rsid w:val="001000BD"/>
    <w:rsid w:val="001008E5"/>
    <w:rsid w:val="00105F9C"/>
    <w:rsid w:val="00105FBF"/>
    <w:rsid w:val="00106526"/>
    <w:rsid w:val="001120BB"/>
    <w:rsid w:val="00112637"/>
    <w:rsid w:val="00113E29"/>
    <w:rsid w:val="00117A58"/>
    <w:rsid w:val="00117BA6"/>
    <w:rsid w:val="00117F46"/>
    <w:rsid w:val="001216A2"/>
    <w:rsid w:val="0012198C"/>
    <w:rsid w:val="0012503C"/>
    <w:rsid w:val="00125C62"/>
    <w:rsid w:val="0012619F"/>
    <w:rsid w:val="001275E3"/>
    <w:rsid w:val="00132BF3"/>
    <w:rsid w:val="00133D82"/>
    <w:rsid w:val="0013417A"/>
    <w:rsid w:val="001350C6"/>
    <w:rsid w:val="001361C2"/>
    <w:rsid w:val="001365BA"/>
    <w:rsid w:val="0013781B"/>
    <w:rsid w:val="001419DF"/>
    <w:rsid w:val="001513A7"/>
    <w:rsid w:val="0015177A"/>
    <w:rsid w:val="00151931"/>
    <w:rsid w:val="00152C4B"/>
    <w:rsid w:val="00153997"/>
    <w:rsid w:val="00154907"/>
    <w:rsid w:val="00155080"/>
    <w:rsid w:val="0016140D"/>
    <w:rsid w:val="00161B62"/>
    <w:rsid w:val="00161BAC"/>
    <w:rsid w:val="00162712"/>
    <w:rsid w:val="001631A8"/>
    <w:rsid w:val="001663E6"/>
    <w:rsid w:val="00166F47"/>
    <w:rsid w:val="00167C70"/>
    <w:rsid w:val="00171ABB"/>
    <w:rsid w:val="00171FB5"/>
    <w:rsid w:val="00173D5C"/>
    <w:rsid w:val="001747A7"/>
    <w:rsid w:val="00180FF0"/>
    <w:rsid w:val="00182CF3"/>
    <w:rsid w:val="00183068"/>
    <w:rsid w:val="00183FDE"/>
    <w:rsid w:val="00185056"/>
    <w:rsid w:val="00185E6E"/>
    <w:rsid w:val="00187711"/>
    <w:rsid w:val="00190D6A"/>
    <w:rsid w:val="00192B28"/>
    <w:rsid w:val="00195244"/>
    <w:rsid w:val="00195F06"/>
    <w:rsid w:val="001A37A5"/>
    <w:rsid w:val="001A412A"/>
    <w:rsid w:val="001A4E73"/>
    <w:rsid w:val="001A5B31"/>
    <w:rsid w:val="001B0641"/>
    <w:rsid w:val="001B3650"/>
    <w:rsid w:val="001B5F86"/>
    <w:rsid w:val="001B690C"/>
    <w:rsid w:val="001B7550"/>
    <w:rsid w:val="001B7996"/>
    <w:rsid w:val="001C16DD"/>
    <w:rsid w:val="001C2BDD"/>
    <w:rsid w:val="001C2D6B"/>
    <w:rsid w:val="001C3386"/>
    <w:rsid w:val="001C6FCE"/>
    <w:rsid w:val="001D1584"/>
    <w:rsid w:val="001D19E1"/>
    <w:rsid w:val="001D3179"/>
    <w:rsid w:val="001D4600"/>
    <w:rsid w:val="001D6AFC"/>
    <w:rsid w:val="001D6FF1"/>
    <w:rsid w:val="001E06D9"/>
    <w:rsid w:val="001E12DB"/>
    <w:rsid w:val="001E3D04"/>
    <w:rsid w:val="001E4A9C"/>
    <w:rsid w:val="001E6313"/>
    <w:rsid w:val="001E6D92"/>
    <w:rsid w:val="001F0DC6"/>
    <w:rsid w:val="001F118E"/>
    <w:rsid w:val="001F4161"/>
    <w:rsid w:val="001F60F5"/>
    <w:rsid w:val="001F6B89"/>
    <w:rsid w:val="00200500"/>
    <w:rsid w:val="0020081D"/>
    <w:rsid w:val="00202516"/>
    <w:rsid w:val="00202BAE"/>
    <w:rsid w:val="0020355D"/>
    <w:rsid w:val="00204A50"/>
    <w:rsid w:val="00204CAE"/>
    <w:rsid w:val="0020739D"/>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0044"/>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1E18"/>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396B"/>
    <w:rsid w:val="002C47D7"/>
    <w:rsid w:val="002C57B4"/>
    <w:rsid w:val="002C7650"/>
    <w:rsid w:val="002D52D6"/>
    <w:rsid w:val="002D5D4C"/>
    <w:rsid w:val="002E1574"/>
    <w:rsid w:val="002E4C7E"/>
    <w:rsid w:val="002E7FC7"/>
    <w:rsid w:val="002F0910"/>
    <w:rsid w:val="002F1092"/>
    <w:rsid w:val="002F143E"/>
    <w:rsid w:val="002F212A"/>
    <w:rsid w:val="002F22B6"/>
    <w:rsid w:val="002F35CB"/>
    <w:rsid w:val="002F41A1"/>
    <w:rsid w:val="002F4CD6"/>
    <w:rsid w:val="002F589B"/>
    <w:rsid w:val="002F5F74"/>
    <w:rsid w:val="002F6331"/>
    <w:rsid w:val="002F71A0"/>
    <w:rsid w:val="00300148"/>
    <w:rsid w:val="00301B52"/>
    <w:rsid w:val="0030416D"/>
    <w:rsid w:val="0030432E"/>
    <w:rsid w:val="0030497E"/>
    <w:rsid w:val="0030776D"/>
    <w:rsid w:val="00310AE7"/>
    <w:rsid w:val="0031497F"/>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67F6"/>
    <w:rsid w:val="003472B9"/>
    <w:rsid w:val="003505CF"/>
    <w:rsid w:val="00351ACB"/>
    <w:rsid w:val="00352020"/>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48"/>
    <w:rsid w:val="003752B5"/>
    <w:rsid w:val="00376579"/>
    <w:rsid w:val="00377CB1"/>
    <w:rsid w:val="00381CEF"/>
    <w:rsid w:val="00382C4E"/>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EC4"/>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3A3"/>
    <w:rsid w:val="0042644B"/>
    <w:rsid w:val="00432B68"/>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9C0"/>
    <w:rsid w:val="00481B1B"/>
    <w:rsid w:val="00484196"/>
    <w:rsid w:val="00484D75"/>
    <w:rsid w:val="004857E4"/>
    <w:rsid w:val="00487519"/>
    <w:rsid w:val="004907C4"/>
    <w:rsid w:val="00494E34"/>
    <w:rsid w:val="00495049"/>
    <w:rsid w:val="00496CA5"/>
    <w:rsid w:val="004A0757"/>
    <w:rsid w:val="004A0853"/>
    <w:rsid w:val="004A1A7C"/>
    <w:rsid w:val="004A370D"/>
    <w:rsid w:val="004A48B6"/>
    <w:rsid w:val="004A4BF1"/>
    <w:rsid w:val="004A5E98"/>
    <w:rsid w:val="004A6C13"/>
    <w:rsid w:val="004A7DCC"/>
    <w:rsid w:val="004B13E5"/>
    <w:rsid w:val="004B3EDC"/>
    <w:rsid w:val="004B5353"/>
    <w:rsid w:val="004B5B8B"/>
    <w:rsid w:val="004B6269"/>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8B6"/>
    <w:rsid w:val="005001ED"/>
    <w:rsid w:val="005001FD"/>
    <w:rsid w:val="00507194"/>
    <w:rsid w:val="00512F63"/>
    <w:rsid w:val="00515058"/>
    <w:rsid w:val="005158F4"/>
    <w:rsid w:val="0051599B"/>
    <w:rsid w:val="00522C33"/>
    <w:rsid w:val="00523856"/>
    <w:rsid w:val="005255A0"/>
    <w:rsid w:val="0052786C"/>
    <w:rsid w:val="005324EC"/>
    <w:rsid w:val="00533C7B"/>
    <w:rsid w:val="005359F1"/>
    <w:rsid w:val="005372EE"/>
    <w:rsid w:val="005377CE"/>
    <w:rsid w:val="005403F4"/>
    <w:rsid w:val="00541335"/>
    <w:rsid w:val="0054189B"/>
    <w:rsid w:val="00543710"/>
    <w:rsid w:val="00545FE8"/>
    <w:rsid w:val="005476D9"/>
    <w:rsid w:val="0055398C"/>
    <w:rsid w:val="0055795B"/>
    <w:rsid w:val="00557B3B"/>
    <w:rsid w:val="0056008E"/>
    <w:rsid w:val="00560A35"/>
    <w:rsid w:val="005625A2"/>
    <w:rsid w:val="00563C62"/>
    <w:rsid w:val="00567475"/>
    <w:rsid w:val="00571E98"/>
    <w:rsid w:val="0057357E"/>
    <w:rsid w:val="00574090"/>
    <w:rsid w:val="005777CB"/>
    <w:rsid w:val="00577DD6"/>
    <w:rsid w:val="0058095C"/>
    <w:rsid w:val="00581127"/>
    <w:rsid w:val="00581281"/>
    <w:rsid w:val="0058177C"/>
    <w:rsid w:val="005827D7"/>
    <w:rsid w:val="00582820"/>
    <w:rsid w:val="00584EBE"/>
    <w:rsid w:val="00585FF6"/>
    <w:rsid w:val="00586A1E"/>
    <w:rsid w:val="00587F1E"/>
    <w:rsid w:val="00592895"/>
    <w:rsid w:val="00592AB4"/>
    <w:rsid w:val="00594777"/>
    <w:rsid w:val="005948DE"/>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B6D17"/>
    <w:rsid w:val="005C00E9"/>
    <w:rsid w:val="005C044F"/>
    <w:rsid w:val="005C06DC"/>
    <w:rsid w:val="005C0EDF"/>
    <w:rsid w:val="005C2287"/>
    <w:rsid w:val="005C3AE8"/>
    <w:rsid w:val="005C6F68"/>
    <w:rsid w:val="005C714A"/>
    <w:rsid w:val="005C71FC"/>
    <w:rsid w:val="005D27D4"/>
    <w:rsid w:val="005D74B7"/>
    <w:rsid w:val="005D7BB0"/>
    <w:rsid w:val="005E073D"/>
    <w:rsid w:val="005E2D07"/>
    <w:rsid w:val="005E3389"/>
    <w:rsid w:val="005E5B65"/>
    <w:rsid w:val="005E7120"/>
    <w:rsid w:val="005F06AD"/>
    <w:rsid w:val="005F0D56"/>
    <w:rsid w:val="005F2829"/>
    <w:rsid w:val="005F3C07"/>
    <w:rsid w:val="005F3FB5"/>
    <w:rsid w:val="005F4304"/>
    <w:rsid w:val="005F57FE"/>
    <w:rsid w:val="0060107E"/>
    <w:rsid w:val="0060180B"/>
    <w:rsid w:val="0060532C"/>
    <w:rsid w:val="00605952"/>
    <w:rsid w:val="00606275"/>
    <w:rsid w:val="006117B6"/>
    <w:rsid w:val="006145F0"/>
    <w:rsid w:val="00614A20"/>
    <w:rsid w:val="00617E46"/>
    <w:rsid w:val="00620289"/>
    <w:rsid w:val="00624EAF"/>
    <w:rsid w:val="006259E1"/>
    <w:rsid w:val="0063105B"/>
    <w:rsid w:val="00631263"/>
    <w:rsid w:val="00631E85"/>
    <w:rsid w:val="00632B6A"/>
    <w:rsid w:val="00636DD2"/>
    <w:rsid w:val="00637E9D"/>
    <w:rsid w:val="006439B1"/>
    <w:rsid w:val="0064416E"/>
    <w:rsid w:val="006464E8"/>
    <w:rsid w:val="00650E50"/>
    <w:rsid w:val="00652046"/>
    <w:rsid w:val="00653998"/>
    <w:rsid w:val="00654477"/>
    <w:rsid w:val="00655326"/>
    <w:rsid w:val="006558F6"/>
    <w:rsid w:val="006558FC"/>
    <w:rsid w:val="00660820"/>
    <w:rsid w:val="00661097"/>
    <w:rsid w:val="00662479"/>
    <w:rsid w:val="006635A1"/>
    <w:rsid w:val="00666FF7"/>
    <w:rsid w:val="00670ED3"/>
    <w:rsid w:val="00671C7B"/>
    <w:rsid w:val="00671F1A"/>
    <w:rsid w:val="006752FC"/>
    <w:rsid w:val="00680248"/>
    <w:rsid w:val="006805D6"/>
    <w:rsid w:val="00680937"/>
    <w:rsid w:val="00681429"/>
    <w:rsid w:val="0068204C"/>
    <w:rsid w:val="0068332D"/>
    <w:rsid w:val="006836BD"/>
    <w:rsid w:val="00683792"/>
    <w:rsid w:val="00683C92"/>
    <w:rsid w:val="0068567A"/>
    <w:rsid w:val="00686B96"/>
    <w:rsid w:val="00690D71"/>
    <w:rsid w:val="006915A7"/>
    <w:rsid w:val="00691A8A"/>
    <w:rsid w:val="00693668"/>
    <w:rsid w:val="00694429"/>
    <w:rsid w:val="00696B4A"/>
    <w:rsid w:val="00696BAA"/>
    <w:rsid w:val="006970FC"/>
    <w:rsid w:val="0069718E"/>
    <w:rsid w:val="00697414"/>
    <w:rsid w:val="006A0EBD"/>
    <w:rsid w:val="006A3AFB"/>
    <w:rsid w:val="006A7529"/>
    <w:rsid w:val="006B0E0B"/>
    <w:rsid w:val="006B27ED"/>
    <w:rsid w:val="006B2C9C"/>
    <w:rsid w:val="006B39DE"/>
    <w:rsid w:val="006B6B6A"/>
    <w:rsid w:val="006C0215"/>
    <w:rsid w:val="006C2BFC"/>
    <w:rsid w:val="006C550F"/>
    <w:rsid w:val="006C6AB0"/>
    <w:rsid w:val="006C70F0"/>
    <w:rsid w:val="006D0ED8"/>
    <w:rsid w:val="006D3D6B"/>
    <w:rsid w:val="006D4F54"/>
    <w:rsid w:val="006D558A"/>
    <w:rsid w:val="006D5956"/>
    <w:rsid w:val="006D7C04"/>
    <w:rsid w:val="006E0133"/>
    <w:rsid w:val="006E15FD"/>
    <w:rsid w:val="006E3B24"/>
    <w:rsid w:val="006E502F"/>
    <w:rsid w:val="006E5B51"/>
    <w:rsid w:val="006E721A"/>
    <w:rsid w:val="006E7772"/>
    <w:rsid w:val="006F24D1"/>
    <w:rsid w:val="006F4967"/>
    <w:rsid w:val="006F4B68"/>
    <w:rsid w:val="006F61FC"/>
    <w:rsid w:val="006F7FDC"/>
    <w:rsid w:val="00700580"/>
    <w:rsid w:val="0070340B"/>
    <w:rsid w:val="007075ED"/>
    <w:rsid w:val="00707EBD"/>
    <w:rsid w:val="007119E2"/>
    <w:rsid w:val="00713504"/>
    <w:rsid w:val="00714D4D"/>
    <w:rsid w:val="00716BE9"/>
    <w:rsid w:val="007208B2"/>
    <w:rsid w:val="00721997"/>
    <w:rsid w:val="00721EB0"/>
    <w:rsid w:val="007233CE"/>
    <w:rsid w:val="00724862"/>
    <w:rsid w:val="007252E5"/>
    <w:rsid w:val="0072639E"/>
    <w:rsid w:val="00730926"/>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6F35"/>
    <w:rsid w:val="00767DE7"/>
    <w:rsid w:val="00771ABC"/>
    <w:rsid w:val="007753FF"/>
    <w:rsid w:val="00775505"/>
    <w:rsid w:val="0077605C"/>
    <w:rsid w:val="0077799B"/>
    <w:rsid w:val="00780353"/>
    <w:rsid w:val="007831CA"/>
    <w:rsid w:val="007831D3"/>
    <w:rsid w:val="00784497"/>
    <w:rsid w:val="00787B2D"/>
    <w:rsid w:val="00793543"/>
    <w:rsid w:val="0079492A"/>
    <w:rsid w:val="007949DC"/>
    <w:rsid w:val="00797853"/>
    <w:rsid w:val="00797CCC"/>
    <w:rsid w:val="007A1260"/>
    <w:rsid w:val="007A1830"/>
    <w:rsid w:val="007A334B"/>
    <w:rsid w:val="007A3D3F"/>
    <w:rsid w:val="007A4D88"/>
    <w:rsid w:val="007A53E1"/>
    <w:rsid w:val="007A6710"/>
    <w:rsid w:val="007A6C9D"/>
    <w:rsid w:val="007B006E"/>
    <w:rsid w:val="007B0777"/>
    <w:rsid w:val="007B0DAA"/>
    <w:rsid w:val="007B42CA"/>
    <w:rsid w:val="007B66E2"/>
    <w:rsid w:val="007B7B8C"/>
    <w:rsid w:val="007C1DD1"/>
    <w:rsid w:val="007C320D"/>
    <w:rsid w:val="007D0BE0"/>
    <w:rsid w:val="007D38A4"/>
    <w:rsid w:val="007D5609"/>
    <w:rsid w:val="007D5C58"/>
    <w:rsid w:val="007D65CB"/>
    <w:rsid w:val="007D78B0"/>
    <w:rsid w:val="007E4183"/>
    <w:rsid w:val="007E64CE"/>
    <w:rsid w:val="007E6DEE"/>
    <w:rsid w:val="007E7221"/>
    <w:rsid w:val="007F0740"/>
    <w:rsid w:val="007F3322"/>
    <w:rsid w:val="007F4ED9"/>
    <w:rsid w:val="007F5402"/>
    <w:rsid w:val="007F58E0"/>
    <w:rsid w:val="0080336C"/>
    <w:rsid w:val="00805A6D"/>
    <w:rsid w:val="0081180B"/>
    <w:rsid w:val="00811865"/>
    <w:rsid w:val="00813674"/>
    <w:rsid w:val="00813C9B"/>
    <w:rsid w:val="00815BD1"/>
    <w:rsid w:val="00816158"/>
    <w:rsid w:val="0081739A"/>
    <w:rsid w:val="0082113E"/>
    <w:rsid w:val="00824D1E"/>
    <w:rsid w:val="0082579D"/>
    <w:rsid w:val="00826538"/>
    <w:rsid w:val="0082671B"/>
    <w:rsid w:val="00827DC1"/>
    <w:rsid w:val="0083120B"/>
    <w:rsid w:val="0083294D"/>
    <w:rsid w:val="008339EC"/>
    <w:rsid w:val="00833B80"/>
    <w:rsid w:val="00835082"/>
    <w:rsid w:val="00835B91"/>
    <w:rsid w:val="00835F24"/>
    <w:rsid w:val="00836FF0"/>
    <w:rsid w:val="00837E54"/>
    <w:rsid w:val="008418F0"/>
    <w:rsid w:val="008451FD"/>
    <w:rsid w:val="0084672B"/>
    <w:rsid w:val="0084779A"/>
    <w:rsid w:val="008556C2"/>
    <w:rsid w:val="00855C69"/>
    <w:rsid w:val="00856D6A"/>
    <w:rsid w:val="00863699"/>
    <w:rsid w:val="008661B8"/>
    <w:rsid w:val="0087063F"/>
    <w:rsid w:val="00876B5A"/>
    <w:rsid w:val="0087704D"/>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A5A64"/>
    <w:rsid w:val="008B079F"/>
    <w:rsid w:val="008B1ED3"/>
    <w:rsid w:val="008B2DC2"/>
    <w:rsid w:val="008B3537"/>
    <w:rsid w:val="008B4305"/>
    <w:rsid w:val="008B5567"/>
    <w:rsid w:val="008B5CD9"/>
    <w:rsid w:val="008C00E3"/>
    <w:rsid w:val="008C0F1D"/>
    <w:rsid w:val="008C1303"/>
    <w:rsid w:val="008C2512"/>
    <w:rsid w:val="008C2696"/>
    <w:rsid w:val="008C2B03"/>
    <w:rsid w:val="008C3970"/>
    <w:rsid w:val="008C39D2"/>
    <w:rsid w:val="008C412A"/>
    <w:rsid w:val="008C51BC"/>
    <w:rsid w:val="008C53B3"/>
    <w:rsid w:val="008C58EE"/>
    <w:rsid w:val="008C6489"/>
    <w:rsid w:val="008C6C48"/>
    <w:rsid w:val="008D0A02"/>
    <w:rsid w:val="008D2175"/>
    <w:rsid w:val="008D26D7"/>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3DC"/>
    <w:rsid w:val="008F6880"/>
    <w:rsid w:val="00901217"/>
    <w:rsid w:val="00901A08"/>
    <w:rsid w:val="00901F0F"/>
    <w:rsid w:val="00902A96"/>
    <w:rsid w:val="0090319B"/>
    <w:rsid w:val="00903FA5"/>
    <w:rsid w:val="00904864"/>
    <w:rsid w:val="00905DA4"/>
    <w:rsid w:val="00906F06"/>
    <w:rsid w:val="00907D51"/>
    <w:rsid w:val="00910287"/>
    <w:rsid w:val="00910676"/>
    <w:rsid w:val="009120F5"/>
    <w:rsid w:val="0091218A"/>
    <w:rsid w:val="00914567"/>
    <w:rsid w:val="00915139"/>
    <w:rsid w:val="0091725A"/>
    <w:rsid w:val="00921A22"/>
    <w:rsid w:val="00921DF9"/>
    <w:rsid w:val="0092551F"/>
    <w:rsid w:val="00926952"/>
    <w:rsid w:val="00943DB3"/>
    <w:rsid w:val="00945027"/>
    <w:rsid w:val="00950F13"/>
    <w:rsid w:val="009523F8"/>
    <w:rsid w:val="00953534"/>
    <w:rsid w:val="00953546"/>
    <w:rsid w:val="00954FE6"/>
    <w:rsid w:val="00956C9B"/>
    <w:rsid w:val="009604AB"/>
    <w:rsid w:val="0096337C"/>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D6D57"/>
    <w:rsid w:val="009D7104"/>
    <w:rsid w:val="009E14B9"/>
    <w:rsid w:val="009E32CF"/>
    <w:rsid w:val="009E3D73"/>
    <w:rsid w:val="009E5006"/>
    <w:rsid w:val="009E5C16"/>
    <w:rsid w:val="009E6D12"/>
    <w:rsid w:val="009E7ABA"/>
    <w:rsid w:val="009F0578"/>
    <w:rsid w:val="009F1351"/>
    <w:rsid w:val="009F38F6"/>
    <w:rsid w:val="009F6A6C"/>
    <w:rsid w:val="009F700F"/>
    <w:rsid w:val="00A016CB"/>
    <w:rsid w:val="00A02219"/>
    <w:rsid w:val="00A02745"/>
    <w:rsid w:val="00A03997"/>
    <w:rsid w:val="00A04BB9"/>
    <w:rsid w:val="00A1149D"/>
    <w:rsid w:val="00A11CEB"/>
    <w:rsid w:val="00A132C9"/>
    <w:rsid w:val="00A165F1"/>
    <w:rsid w:val="00A17254"/>
    <w:rsid w:val="00A17530"/>
    <w:rsid w:val="00A17549"/>
    <w:rsid w:val="00A206B1"/>
    <w:rsid w:val="00A21D8F"/>
    <w:rsid w:val="00A2453A"/>
    <w:rsid w:val="00A26629"/>
    <w:rsid w:val="00A272E4"/>
    <w:rsid w:val="00A27DEE"/>
    <w:rsid w:val="00A30B53"/>
    <w:rsid w:val="00A30FDA"/>
    <w:rsid w:val="00A319EE"/>
    <w:rsid w:val="00A321B6"/>
    <w:rsid w:val="00A32279"/>
    <w:rsid w:val="00A336C9"/>
    <w:rsid w:val="00A33EA2"/>
    <w:rsid w:val="00A34AAC"/>
    <w:rsid w:val="00A35D83"/>
    <w:rsid w:val="00A3775C"/>
    <w:rsid w:val="00A4430D"/>
    <w:rsid w:val="00A45FE8"/>
    <w:rsid w:val="00A460A0"/>
    <w:rsid w:val="00A46E58"/>
    <w:rsid w:val="00A47147"/>
    <w:rsid w:val="00A47BD3"/>
    <w:rsid w:val="00A5059B"/>
    <w:rsid w:val="00A505FC"/>
    <w:rsid w:val="00A51D05"/>
    <w:rsid w:val="00A51FBE"/>
    <w:rsid w:val="00A52999"/>
    <w:rsid w:val="00A53D73"/>
    <w:rsid w:val="00A54398"/>
    <w:rsid w:val="00A56237"/>
    <w:rsid w:val="00A60113"/>
    <w:rsid w:val="00A627D4"/>
    <w:rsid w:val="00A66984"/>
    <w:rsid w:val="00A66BCB"/>
    <w:rsid w:val="00A67315"/>
    <w:rsid w:val="00A677AA"/>
    <w:rsid w:val="00A72441"/>
    <w:rsid w:val="00A740FF"/>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A39"/>
    <w:rsid w:val="00AB566D"/>
    <w:rsid w:val="00AB7C48"/>
    <w:rsid w:val="00AC0D1A"/>
    <w:rsid w:val="00AC222E"/>
    <w:rsid w:val="00AC2B3B"/>
    <w:rsid w:val="00AC4507"/>
    <w:rsid w:val="00AC531E"/>
    <w:rsid w:val="00AD14A7"/>
    <w:rsid w:val="00AD3D48"/>
    <w:rsid w:val="00AD4788"/>
    <w:rsid w:val="00AD47E7"/>
    <w:rsid w:val="00AD5695"/>
    <w:rsid w:val="00AD624C"/>
    <w:rsid w:val="00AD6852"/>
    <w:rsid w:val="00AD7124"/>
    <w:rsid w:val="00AD774B"/>
    <w:rsid w:val="00AD7A6A"/>
    <w:rsid w:val="00AE02B0"/>
    <w:rsid w:val="00AE0D94"/>
    <w:rsid w:val="00AE0F02"/>
    <w:rsid w:val="00AE2748"/>
    <w:rsid w:val="00AE3916"/>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2764"/>
    <w:rsid w:val="00B14597"/>
    <w:rsid w:val="00B15DC6"/>
    <w:rsid w:val="00B2455C"/>
    <w:rsid w:val="00B24706"/>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316E"/>
    <w:rsid w:val="00B651A4"/>
    <w:rsid w:val="00B65443"/>
    <w:rsid w:val="00B70E55"/>
    <w:rsid w:val="00B7245A"/>
    <w:rsid w:val="00B734D7"/>
    <w:rsid w:val="00B73501"/>
    <w:rsid w:val="00B74C9D"/>
    <w:rsid w:val="00B753B5"/>
    <w:rsid w:val="00B7544F"/>
    <w:rsid w:val="00B75AE1"/>
    <w:rsid w:val="00B75C9D"/>
    <w:rsid w:val="00B77F73"/>
    <w:rsid w:val="00B85E0B"/>
    <w:rsid w:val="00B9183F"/>
    <w:rsid w:val="00B93EF4"/>
    <w:rsid w:val="00B951C7"/>
    <w:rsid w:val="00BA063F"/>
    <w:rsid w:val="00BA09CD"/>
    <w:rsid w:val="00BA0E48"/>
    <w:rsid w:val="00BA1E46"/>
    <w:rsid w:val="00BA27E0"/>
    <w:rsid w:val="00BA7154"/>
    <w:rsid w:val="00BA7923"/>
    <w:rsid w:val="00BB2941"/>
    <w:rsid w:val="00BB2996"/>
    <w:rsid w:val="00BB3FD3"/>
    <w:rsid w:val="00BB43F9"/>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1F24"/>
    <w:rsid w:val="00C122CE"/>
    <w:rsid w:val="00C12BBC"/>
    <w:rsid w:val="00C13646"/>
    <w:rsid w:val="00C14044"/>
    <w:rsid w:val="00C142E7"/>
    <w:rsid w:val="00C14760"/>
    <w:rsid w:val="00C1556D"/>
    <w:rsid w:val="00C15EDD"/>
    <w:rsid w:val="00C161A1"/>
    <w:rsid w:val="00C20CE6"/>
    <w:rsid w:val="00C2346F"/>
    <w:rsid w:val="00C303CE"/>
    <w:rsid w:val="00C30680"/>
    <w:rsid w:val="00C322B2"/>
    <w:rsid w:val="00C32380"/>
    <w:rsid w:val="00C325BD"/>
    <w:rsid w:val="00C3542C"/>
    <w:rsid w:val="00C37F63"/>
    <w:rsid w:val="00C40D81"/>
    <w:rsid w:val="00C448D0"/>
    <w:rsid w:val="00C44BAC"/>
    <w:rsid w:val="00C4537A"/>
    <w:rsid w:val="00C45D5D"/>
    <w:rsid w:val="00C47A68"/>
    <w:rsid w:val="00C47B65"/>
    <w:rsid w:val="00C5054E"/>
    <w:rsid w:val="00C505D1"/>
    <w:rsid w:val="00C50ED1"/>
    <w:rsid w:val="00C51AFD"/>
    <w:rsid w:val="00C525C3"/>
    <w:rsid w:val="00C53090"/>
    <w:rsid w:val="00C54756"/>
    <w:rsid w:val="00C56583"/>
    <w:rsid w:val="00C61A4A"/>
    <w:rsid w:val="00C62AB3"/>
    <w:rsid w:val="00C62F3D"/>
    <w:rsid w:val="00C63EFE"/>
    <w:rsid w:val="00C66405"/>
    <w:rsid w:val="00C6765D"/>
    <w:rsid w:val="00C67C47"/>
    <w:rsid w:val="00C70880"/>
    <w:rsid w:val="00C70A0C"/>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4F7E"/>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38F0"/>
    <w:rsid w:val="00CD41C5"/>
    <w:rsid w:val="00CD695C"/>
    <w:rsid w:val="00CD7BE4"/>
    <w:rsid w:val="00CE2E8F"/>
    <w:rsid w:val="00CE2EFD"/>
    <w:rsid w:val="00CE4EFF"/>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53B32"/>
    <w:rsid w:val="00D54629"/>
    <w:rsid w:val="00D571FA"/>
    <w:rsid w:val="00D57451"/>
    <w:rsid w:val="00D61173"/>
    <w:rsid w:val="00D63A43"/>
    <w:rsid w:val="00D650C9"/>
    <w:rsid w:val="00D65444"/>
    <w:rsid w:val="00D66A11"/>
    <w:rsid w:val="00D67DFD"/>
    <w:rsid w:val="00D720CC"/>
    <w:rsid w:val="00D73F09"/>
    <w:rsid w:val="00D749A2"/>
    <w:rsid w:val="00D7526A"/>
    <w:rsid w:val="00D75987"/>
    <w:rsid w:val="00D81076"/>
    <w:rsid w:val="00D82258"/>
    <w:rsid w:val="00D838E1"/>
    <w:rsid w:val="00D86785"/>
    <w:rsid w:val="00D9118B"/>
    <w:rsid w:val="00D91337"/>
    <w:rsid w:val="00D9308C"/>
    <w:rsid w:val="00D94A0C"/>
    <w:rsid w:val="00D96002"/>
    <w:rsid w:val="00D96F77"/>
    <w:rsid w:val="00DA02D6"/>
    <w:rsid w:val="00DA3553"/>
    <w:rsid w:val="00DA548A"/>
    <w:rsid w:val="00DA59E8"/>
    <w:rsid w:val="00DA6D2C"/>
    <w:rsid w:val="00DB2255"/>
    <w:rsid w:val="00DB3635"/>
    <w:rsid w:val="00DB4E29"/>
    <w:rsid w:val="00DB51FF"/>
    <w:rsid w:val="00DB5AE6"/>
    <w:rsid w:val="00DB672C"/>
    <w:rsid w:val="00DB687D"/>
    <w:rsid w:val="00DC3A5D"/>
    <w:rsid w:val="00DC3A9A"/>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55A7"/>
    <w:rsid w:val="00E46749"/>
    <w:rsid w:val="00E469F8"/>
    <w:rsid w:val="00E46BF4"/>
    <w:rsid w:val="00E46FB2"/>
    <w:rsid w:val="00E47E9E"/>
    <w:rsid w:val="00E51470"/>
    <w:rsid w:val="00E51C23"/>
    <w:rsid w:val="00E521E6"/>
    <w:rsid w:val="00E523FA"/>
    <w:rsid w:val="00E57877"/>
    <w:rsid w:val="00E60162"/>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91B"/>
    <w:rsid w:val="00EC4008"/>
    <w:rsid w:val="00EC78D6"/>
    <w:rsid w:val="00ED004F"/>
    <w:rsid w:val="00ED014B"/>
    <w:rsid w:val="00ED08A5"/>
    <w:rsid w:val="00ED0921"/>
    <w:rsid w:val="00ED0C88"/>
    <w:rsid w:val="00ED1882"/>
    <w:rsid w:val="00ED2303"/>
    <w:rsid w:val="00ED252A"/>
    <w:rsid w:val="00ED2C14"/>
    <w:rsid w:val="00ED46AA"/>
    <w:rsid w:val="00ED621E"/>
    <w:rsid w:val="00EE01ED"/>
    <w:rsid w:val="00EE0BD8"/>
    <w:rsid w:val="00EE1DF7"/>
    <w:rsid w:val="00EE2F59"/>
    <w:rsid w:val="00EE3925"/>
    <w:rsid w:val="00EE39CC"/>
    <w:rsid w:val="00EE3B20"/>
    <w:rsid w:val="00EE435F"/>
    <w:rsid w:val="00EF0168"/>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4552"/>
    <w:rsid w:val="00F05792"/>
    <w:rsid w:val="00F061B0"/>
    <w:rsid w:val="00F06DDC"/>
    <w:rsid w:val="00F077BA"/>
    <w:rsid w:val="00F10B70"/>
    <w:rsid w:val="00F12C26"/>
    <w:rsid w:val="00F139AD"/>
    <w:rsid w:val="00F16901"/>
    <w:rsid w:val="00F21109"/>
    <w:rsid w:val="00F2438C"/>
    <w:rsid w:val="00F26266"/>
    <w:rsid w:val="00F272BB"/>
    <w:rsid w:val="00F27A7E"/>
    <w:rsid w:val="00F30140"/>
    <w:rsid w:val="00F3197C"/>
    <w:rsid w:val="00F32044"/>
    <w:rsid w:val="00F3461E"/>
    <w:rsid w:val="00F368A7"/>
    <w:rsid w:val="00F3702F"/>
    <w:rsid w:val="00F4022A"/>
    <w:rsid w:val="00F40655"/>
    <w:rsid w:val="00F42EAE"/>
    <w:rsid w:val="00F44367"/>
    <w:rsid w:val="00F4677F"/>
    <w:rsid w:val="00F50BAB"/>
    <w:rsid w:val="00F5305A"/>
    <w:rsid w:val="00F54B86"/>
    <w:rsid w:val="00F56E5F"/>
    <w:rsid w:val="00F56E83"/>
    <w:rsid w:val="00F576E8"/>
    <w:rsid w:val="00F60B18"/>
    <w:rsid w:val="00F61589"/>
    <w:rsid w:val="00F63E7E"/>
    <w:rsid w:val="00F65B3C"/>
    <w:rsid w:val="00F66388"/>
    <w:rsid w:val="00F66456"/>
    <w:rsid w:val="00F67EBD"/>
    <w:rsid w:val="00F702E4"/>
    <w:rsid w:val="00F70330"/>
    <w:rsid w:val="00F7519D"/>
    <w:rsid w:val="00F75643"/>
    <w:rsid w:val="00F778E0"/>
    <w:rsid w:val="00F816B5"/>
    <w:rsid w:val="00F8254D"/>
    <w:rsid w:val="00F84FD6"/>
    <w:rsid w:val="00F87F77"/>
    <w:rsid w:val="00F917ED"/>
    <w:rsid w:val="00F92A9D"/>
    <w:rsid w:val="00F949DF"/>
    <w:rsid w:val="00F94C86"/>
    <w:rsid w:val="00F95674"/>
    <w:rsid w:val="00F95CB2"/>
    <w:rsid w:val="00F9798D"/>
    <w:rsid w:val="00FA13B8"/>
    <w:rsid w:val="00FA2D88"/>
    <w:rsid w:val="00FA378D"/>
    <w:rsid w:val="00FA554D"/>
    <w:rsid w:val="00FA56AA"/>
    <w:rsid w:val="00FB0EDF"/>
    <w:rsid w:val="00FB1F32"/>
    <w:rsid w:val="00FB544A"/>
    <w:rsid w:val="00FB5E50"/>
    <w:rsid w:val="00FB6F90"/>
    <w:rsid w:val="00FB701C"/>
    <w:rsid w:val="00FC08E8"/>
    <w:rsid w:val="00FC4221"/>
    <w:rsid w:val="00FC5B1C"/>
    <w:rsid w:val="00FC6550"/>
    <w:rsid w:val="00FC6DF4"/>
    <w:rsid w:val="00FD064B"/>
    <w:rsid w:val="00FD104E"/>
    <w:rsid w:val="00FD2DAC"/>
    <w:rsid w:val="00FD31CA"/>
    <w:rsid w:val="00FD4DA1"/>
    <w:rsid w:val="00FD6E75"/>
    <w:rsid w:val="00FD7C64"/>
    <w:rsid w:val="00FE0D12"/>
    <w:rsid w:val="00FE0E3F"/>
    <w:rsid w:val="00FE2A8D"/>
    <w:rsid w:val="00FE36AF"/>
    <w:rsid w:val="00FE3CB1"/>
    <w:rsid w:val="00FE48AA"/>
    <w:rsid w:val="00FE49F2"/>
    <w:rsid w:val="00FE5D14"/>
    <w:rsid w:val="00FE7EDF"/>
    <w:rsid w:val="00FF1507"/>
    <w:rsid w:val="00FF3648"/>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346413"/>
  <w14:defaultImageDpi w14:val="0"/>
  <w15:docId w15:val="{7F57199E-80EA-4FE8-96CB-6800F495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5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308488">
      <w:marLeft w:val="0"/>
      <w:marRight w:val="0"/>
      <w:marTop w:val="0"/>
      <w:marBottom w:val="0"/>
      <w:divBdr>
        <w:top w:val="none" w:sz="0" w:space="0" w:color="auto"/>
        <w:left w:val="none" w:sz="0" w:space="0" w:color="auto"/>
        <w:bottom w:val="none" w:sz="0" w:space="0" w:color="auto"/>
        <w:right w:val="none" w:sz="0" w:space="0" w:color="auto"/>
      </w:divBdr>
    </w:div>
    <w:div w:id="1680308489">
      <w:marLeft w:val="0"/>
      <w:marRight w:val="0"/>
      <w:marTop w:val="0"/>
      <w:marBottom w:val="0"/>
      <w:divBdr>
        <w:top w:val="none" w:sz="0" w:space="0" w:color="auto"/>
        <w:left w:val="none" w:sz="0" w:space="0" w:color="auto"/>
        <w:bottom w:val="none" w:sz="0" w:space="0" w:color="auto"/>
        <w:right w:val="none" w:sz="0" w:space="0" w:color="auto"/>
      </w:divBdr>
      <w:divsChild>
        <w:div w:id="1680308490">
          <w:marLeft w:val="0"/>
          <w:marRight w:val="0"/>
          <w:marTop w:val="0"/>
          <w:marBottom w:val="0"/>
          <w:divBdr>
            <w:top w:val="none" w:sz="0" w:space="0" w:color="auto"/>
            <w:left w:val="none" w:sz="0" w:space="0" w:color="auto"/>
            <w:bottom w:val="none" w:sz="0" w:space="0" w:color="auto"/>
            <w:right w:val="none" w:sz="0" w:space="0" w:color="auto"/>
          </w:divBdr>
        </w:div>
      </w:divsChild>
    </w:div>
    <w:div w:id="1680308491">
      <w:marLeft w:val="0"/>
      <w:marRight w:val="0"/>
      <w:marTop w:val="0"/>
      <w:marBottom w:val="0"/>
      <w:divBdr>
        <w:top w:val="none" w:sz="0" w:space="0" w:color="auto"/>
        <w:left w:val="none" w:sz="0" w:space="0" w:color="auto"/>
        <w:bottom w:val="none" w:sz="0" w:space="0" w:color="auto"/>
        <w:right w:val="none" w:sz="0" w:space="0" w:color="auto"/>
      </w:divBdr>
    </w:div>
    <w:div w:id="1680308492">
      <w:marLeft w:val="0"/>
      <w:marRight w:val="0"/>
      <w:marTop w:val="0"/>
      <w:marBottom w:val="0"/>
      <w:divBdr>
        <w:top w:val="none" w:sz="0" w:space="0" w:color="auto"/>
        <w:left w:val="none" w:sz="0" w:space="0" w:color="auto"/>
        <w:bottom w:val="none" w:sz="0" w:space="0" w:color="auto"/>
        <w:right w:val="none" w:sz="0" w:space="0" w:color="auto"/>
      </w:divBdr>
    </w:div>
    <w:div w:id="1680308493">
      <w:marLeft w:val="0"/>
      <w:marRight w:val="0"/>
      <w:marTop w:val="0"/>
      <w:marBottom w:val="0"/>
      <w:divBdr>
        <w:top w:val="none" w:sz="0" w:space="0" w:color="auto"/>
        <w:left w:val="none" w:sz="0" w:space="0" w:color="auto"/>
        <w:bottom w:val="none" w:sz="0" w:space="0" w:color="auto"/>
        <w:right w:val="none" w:sz="0" w:space="0" w:color="auto"/>
      </w:divBdr>
      <w:divsChild>
        <w:div w:id="1680308495">
          <w:marLeft w:val="0"/>
          <w:marRight w:val="0"/>
          <w:marTop w:val="0"/>
          <w:marBottom w:val="0"/>
          <w:divBdr>
            <w:top w:val="none" w:sz="0" w:space="0" w:color="auto"/>
            <w:left w:val="none" w:sz="0" w:space="0" w:color="auto"/>
            <w:bottom w:val="none" w:sz="0" w:space="0" w:color="auto"/>
            <w:right w:val="none" w:sz="0" w:space="0" w:color="auto"/>
          </w:divBdr>
        </w:div>
      </w:divsChild>
    </w:div>
    <w:div w:id="1680308494">
      <w:marLeft w:val="0"/>
      <w:marRight w:val="0"/>
      <w:marTop w:val="0"/>
      <w:marBottom w:val="0"/>
      <w:divBdr>
        <w:top w:val="none" w:sz="0" w:space="0" w:color="auto"/>
        <w:left w:val="none" w:sz="0" w:space="0" w:color="auto"/>
        <w:bottom w:val="none" w:sz="0" w:space="0" w:color="auto"/>
        <w:right w:val="none" w:sz="0" w:space="0" w:color="auto"/>
      </w:divBdr>
    </w:div>
    <w:div w:id="1680308496">
      <w:marLeft w:val="0"/>
      <w:marRight w:val="0"/>
      <w:marTop w:val="0"/>
      <w:marBottom w:val="0"/>
      <w:divBdr>
        <w:top w:val="none" w:sz="0" w:space="0" w:color="auto"/>
        <w:left w:val="none" w:sz="0" w:space="0" w:color="auto"/>
        <w:bottom w:val="none" w:sz="0" w:space="0" w:color="auto"/>
        <w:right w:val="none" w:sz="0" w:space="0" w:color="auto"/>
      </w:divBdr>
    </w:div>
    <w:div w:id="1680308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35ABF-3103-4414-BC0B-DC359871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1</TotalTime>
  <Pages>3</Pages>
  <Words>327</Words>
  <Characters>1867</Characters>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2019-09-13T08:10:00Z</cp:lastPrinted>
  <dcterms:created xsi:type="dcterms:W3CDTF">2025-03-26T23:56:00Z</dcterms:created>
  <dcterms:modified xsi:type="dcterms:W3CDTF">2025-03-26T23:56:00Z</dcterms:modified>
</cp:coreProperties>
</file>