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54FE" w14:textId="0B5B40B6" w:rsidR="00462BB1" w:rsidRDefault="00FE0D12" w:rsidP="00AA7490">
      <w:pPr>
        <w:pStyle w:val="2"/>
        <w:ind w:rightChars="-34" w:right="-86"/>
      </w:pPr>
      <w:r>
        <w:rPr>
          <w:rFonts w:hint="eastAsia"/>
        </w:rPr>
        <w:t>第２３号の</w:t>
      </w:r>
      <w:r w:rsidR="006B306C">
        <w:rPr>
          <w:rFonts w:hint="eastAsia"/>
        </w:rPr>
        <w:t>７</w:t>
      </w:r>
      <w:r w:rsidR="00AA7490">
        <w:rPr>
          <w:rFonts w:hint="eastAsia"/>
        </w:rPr>
        <w:t>様式</w:t>
      </w:r>
      <w:r w:rsidR="00B371A8">
        <w:rPr>
          <w:rFonts w:hint="eastAsia"/>
        </w:rPr>
        <w:t>（</w:t>
      </w:r>
      <w:r w:rsidR="00462BB1">
        <w:rPr>
          <w:rFonts w:hint="eastAsia"/>
        </w:rPr>
        <w:t>第３０</w:t>
      </w:r>
      <w:r w:rsidR="00AA7490">
        <w:rPr>
          <w:rFonts w:hint="eastAsia"/>
        </w:rPr>
        <w:t>条</w:t>
      </w:r>
      <w:r w:rsidR="00462BB1">
        <w:rPr>
          <w:rFonts w:hint="eastAsia"/>
        </w:rPr>
        <w:t>の３</w:t>
      </w:r>
      <w:r w:rsidR="00AA7490">
        <w:rPr>
          <w:rFonts w:hint="eastAsia"/>
        </w:rPr>
        <w:t>関係</w:t>
      </w:r>
      <w:r w:rsidR="00B371A8"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62BB1" w14:paraId="79AFA69F" w14:textId="77777777" w:rsidTr="00CE7306">
        <w:trPr>
          <w:trHeight w:val="12076"/>
        </w:trPr>
        <w:tc>
          <w:tcPr>
            <w:tcW w:w="9072" w:type="dxa"/>
          </w:tcPr>
          <w:p w14:paraId="622C6724" w14:textId="77777777" w:rsidR="00F2430F" w:rsidRDefault="00F2430F" w:rsidP="007E4183">
            <w:pPr>
              <w:widowControl w:val="0"/>
              <w:tabs>
                <w:tab w:val="center" w:pos="4252"/>
              </w:tabs>
              <w:spacing w:line="0" w:lineRule="atLeast"/>
              <w:jc w:val="center"/>
              <w:rPr>
                <w:rFonts w:hAnsi="ＭＳ 明朝"/>
              </w:rPr>
            </w:pPr>
          </w:p>
          <w:p w14:paraId="5C7DCC3C" w14:textId="77777777" w:rsidR="00462BB1" w:rsidRPr="007E4183" w:rsidRDefault="00462BB1" w:rsidP="007E4183">
            <w:pPr>
              <w:widowControl w:val="0"/>
              <w:tabs>
                <w:tab w:val="center" w:pos="4252"/>
              </w:tabs>
              <w:spacing w:line="0" w:lineRule="atLeast"/>
              <w:jc w:val="center"/>
              <w:rPr>
                <w:rFonts w:hAnsi="ＭＳ 明朝"/>
              </w:rPr>
            </w:pPr>
            <w:r w:rsidRPr="007E4183">
              <w:rPr>
                <w:rFonts w:hAnsi="ＭＳ 明朝" w:hint="eastAsia"/>
              </w:rPr>
              <w:t>建築設備工事監理状況報告書</w:t>
            </w:r>
          </w:p>
          <w:p w14:paraId="6110F2CF" w14:textId="77777777" w:rsidR="00462BB1" w:rsidRPr="007E4183" w:rsidRDefault="00B371A8" w:rsidP="007E4183">
            <w:pPr>
              <w:widowControl w:val="0"/>
              <w:tabs>
                <w:tab w:val="center" w:pos="4252"/>
              </w:tabs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 w:val="16"/>
                <w:szCs w:val="16"/>
              </w:rPr>
              <w:t>（</w:t>
            </w:r>
            <w:r w:rsidR="00462BB1" w:rsidRPr="007E4183">
              <w:rPr>
                <w:rFonts w:hAnsi="ＭＳ 明朝" w:hint="eastAsia"/>
                <w:sz w:val="16"/>
                <w:szCs w:val="16"/>
              </w:rPr>
              <w:t>地階を除く</w:t>
            </w:r>
            <w:r w:rsidR="00B85E0B">
              <w:rPr>
                <w:rFonts w:hAnsi="ＭＳ 明朝" w:hint="eastAsia"/>
                <w:sz w:val="16"/>
                <w:szCs w:val="16"/>
              </w:rPr>
              <w:t>３以上</w:t>
            </w:r>
            <w:r w:rsidR="00462BB1" w:rsidRPr="007E4183">
              <w:rPr>
                <w:rFonts w:hAnsi="ＭＳ 明朝" w:hint="eastAsia"/>
                <w:sz w:val="16"/>
                <w:szCs w:val="16"/>
              </w:rPr>
              <w:t>の階数を有する建築物で延べ面積５００平方メートルを超えるものを除く。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</w:p>
          <w:p w14:paraId="623FE74F" w14:textId="77777777" w:rsidR="00462BB1" w:rsidRPr="007E4183" w:rsidRDefault="00462BB1" w:rsidP="007E4183">
            <w:pPr>
              <w:widowControl w:val="0"/>
              <w:tabs>
                <w:tab w:val="center" w:pos="4252"/>
              </w:tabs>
              <w:spacing w:line="0" w:lineRule="atLeast"/>
              <w:jc w:val="center"/>
              <w:rPr>
                <w:rFonts w:hAnsi="ＭＳ 明朝"/>
                <w:b/>
                <w:sz w:val="21"/>
                <w:szCs w:val="21"/>
              </w:rPr>
            </w:pPr>
          </w:p>
          <w:p w14:paraId="4899A20F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ind w:firstLineChars="100" w:firstLine="222"/>
              <w:jc w:val="both"/>
              <w:rPr>
                <w:rFonts w:hAnsi="ＭＳ 明朝"/>
                <w:sz w:val="21"/>
                <w:szCs w:val="21"/>
              </w:rPr>
            </w:pPr>
            <w:r w:rsidRPr="007E4183">
              <w:rPr>
                <w:rFonts w:hAnsi="ＭＳ 明朝" w:hint="eastAsia"/>
                <w:sz w:val="21"/>
                <w:szCs w:val="21"/>
              </w:rPr>
              <w:t>下記のとおり建築設備工事監理状況を報告します。</w:t>
            </w:r>
          </w:p>
          <w:p w14:paraId="48EAE38E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ind w:firstLineChars="100" w:firstLine="222"/>
              <w:jc w:val="both"/>
              <w:rPr>
                <w:rFonts w:hAnsi="ＭＳ 明朝"/>
                <w:sz w:val="21"/>
                <w:szCs w:val="21"/>
              </w:rPr>
            </w:pPr>
            <w:r w:rsidRPr="007E4183">
              <w:rPr>
                <w:rFonts w:hAnsi="ＭＳ 明朝" w:hint="eastAsia"/>
                <w:sz w:val="21"/>
                <w:szCs w:val="21"/>
              </w:rPr>
              <w:t>この報告及び添付図書に記載の事項は、事実に相違ありません。</w:t>
            </w:r>
          </w:p>
          <w:p w14:paraId="76288AB6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ind w:right="232"/>
              <w:jc w:val="right"/>
              <w:rPr>
                <w:rFonts w:hAnsi="ＭＳ 明朝"/>
                <w:sz w:val="21"/>
                <w:szCs w:val="21"/>
              </w:rPr>
            </w:pPr>
            <w:r w:rsidRPr="007E4183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14:paraId="0C5E56F1" w14:textId="1D49DA8D" w:rsidR="00462BB1" w:rsidRPr="007E4183" w:rsidRDefault="000F6FC7" w:rsidP="00E76062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firstLineChars="100" w:firstLine="172"/>
              <w:jc w:val="both"/>
              <w:rPr>
                <w:rFonts w:hAnsi="ＭＳ 明朝"/>
                <w:sz w:val="16"/>
                <w:szCs w:val="21"/>
              </w:rPr>
            </w:pPr>
            <w:r>
              <w:rPr>
                <w:rFonts w:hAnsi="ＭＳ 明朝" w:hint="eastAsia"/>
                <w:sz w:val="16"/>
                <w:szCs w:val="21"/>
              </w:rPr>
              <w:t>建築主事又は建築副主事</w:t>
            </w:r>
            <w:r w:rsidR="00462BB1" w:rsidRPr="007E4183">
              <w:rPr>
                <w:rFonts w:hAnsi="ＭＳ 明朝" w:hint="eastAsia"/>
                <w:sz w:val="16"/>
                <w:szCs w:val="21"/>
              </w:rPr>
              <w:t xml:space="preserve">　殿</w:t>
            </w:r>
          </w:p>
          <w:p w14:paraId="1A3A018B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rPr>
                <w:rFonts w:hAnsi="ＭＳ 明朝"/>
                <w:kern w:val="2"/>
                <w:sz w:val="12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Pr="007E4183">
              <w:rPr>
                <w:rFonts w:hAnsi="ＭＳ 明朝" w:hint="eastAsia"/>
                <w:kern w:val="2"/>
                <w:sz w:val="12"/>
                <w:szCs w:val="21"/>
              </w:rPr>
              <w:t xml:space="preserve">　　</w:t>
            </w:r>
          </w:p>
          <w:p w14:paraId="3E59E87E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200" w:firstLine="34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代表となる工事監理者　住　所　　　　　　　　　　　　　電　話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</w:p>
          <w:p w14:paraId="1A39100E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200" w:firstLine="34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　　　　　　　　会社名　　　　　 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>級建築士事務所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 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>登録第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>号</w:t>
            </w:r>
          </w:p>
          <w:p w14:paraId="1A299A3E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200" w:firstLine="34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　　　　　　　　氏　名　　　　　　</w:t>
            </w:r>
            <w:r w:rsidR="00591F6E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 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Pr="00591F6E">
              <w:rPr>
                <w:rFonts w:hAnsi="ＭＳ 明朝" w:hint="eastAsia"/>
                <w:spacing w:val="187"/>
                <w:sz w:val="16"/>
                <w:szCs w:val="21"/>
                <w:fitText w:val="1204" w:id="1416289792"/>
              </w:rPr>
              <w:t>級建築</w:t>
            </w:r>
            <w:r w:rsidRPr="00591F6E">
              <w:rPr>
                <w:rFonts w:hAnsi="ＭＳ 明朝" w:hint="eastAsia"/>
                <w:spacing w:val="3"/>
                <w:sz w:val="16"/>
                <w:szCs w:val="21"/>
                <w:fitText w:val="1204" w:id="1416289792"/>
              </w:rPr>
              <w:t>士</w:t>
            </w:r>
            <w:r w:rsidR="00195F06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195F06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 </w:t>
            </w:r>
            <w:r w:rsidR="00195F06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="00195F06" w:rsidRPr="007E4183">
              <w:rPr>
                <w:rFonts w:hAnsi="ＭＳ 明朝" w:hint="eastAsia"/>
                <w:kern w:val="2"/>
                <w:sz w:val="16"/>
                <w:szCs w:val="21"/>
              </w:rPr>
              <w:t>登録第</w:t>
            </w:r>
            <w:r w:rsidR="00195F06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195F06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195F06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="00195F06" w:rsidRPr="007E4183">
              <w:rPr>
                <w:rFonts w:hAnsi="ＭＳ 明朝" w:hint="eastAsia"/>
                <w:kern w:val="2"/>
                <w:sz w:val="16"/>
                <w:szCs w:val="21"/>
              </w:rPr>
              <w:t>号</w:t>
            </w:r>
          </w:p>
          <w:p w14:paraId="490EF5FE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/>
              <w:rPr>
                <w:rFonts w:hAnsi="ＭＳ 明朝"/>
                <w:kern w:val="2"/>
                <w:sz w:val="16"/>
                <w:szCs w:val="21"/>
              </w:rPr>
            </w:pPr>
          </w:p>
          <w:p w14:paraId="5DFFF753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700" w:firstLine="120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工事施工者　住　所　　　　　　　　　　　　　電　話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</w:p>
          <w:p w14:paraId="3FC01421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200" w:firstLine="34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　　　　　　　　会社名　　　　　　　建設業の許可　大臣・知事　第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>号</w:t>
            </w:r>
          </w:p>
          <w:p w14:paraId="46D0FBD2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200" w:firstLine="34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　　　　　　　　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氏　名　　　　　　</w:t>
            </w:r>
            <w:r w:rsidR="00591F6E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 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="00E65C72" w:rsidRPr="00591F6E">
              <w:rPr>
                <w:rFonts w:hAnsi="ＭＳ 明朝" w:hint="eastAsia"/>
                <w:spacing w:val="187"/>
                <w:sz w:val="16"/>
                <w:szCs w:val="21"/>
                <w:fitText w:val="1204" w:id="1416289792"/>
              </w:rPr>
              <w:t>級建築</w:t>
            </w:r>
            <w:r w:rsidR="00E65C72" w:rsidRPr="00591F6E">
              <w:rPr>
                <w:rFonts w:hAnsi="ＭＳ 明朝" w:hint="eastAsia"/>
                <w:spacing w:val="3"/>
                <w:sz w:val="16"/>
                <w:szCs w:val="21"/>
                <w:fitText w:val="1204" w:id="1416289792"/>
              </w:rPr>
              <w:t>士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 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>登録第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  <w:r w:rsidR="00E65C72" w:rsidRPr="007E4183">
              <w:rPr>
                <w:rFonts w:hAnsi="ＭＳ 明朝" w:hint="eastAsia"/>
                <w:kern w:val="2"/>
                <w:sz w:val="16"/>
                <w:szCs w:val="21"/>
              </w:rPr>
              <w:t>号</w:t>
            </w:r>
          </w:p>
          <w:p w14:paraId="5A598C37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/>
              <w:rPr>
                <w:rFonts w:hAnsi="ＭＳ 明朝"/>
                <w:kern w:val="2"/>
                <w:sz w:val="16"/>
                <w:szCs w:val="21"/>
              </w:rPr>
            </w:pPr>
          </w:p>
          <w:p w14:paraId="38650D85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700" w:firstLine="1204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建築主　　　住　所　　　　　　　　　　　　　電　話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</w:t>
            </w:r>
            <w:r w:rsidR="00B371A8"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</w:p>
          <w:p w14:paraId="17C4849B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/>
              <w:rPr>
                <w:rFonts w:hAnsi="ＭＳ 明朝"/>
                <w:kern w:val="2"/>
                <w:sz w:val="16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16"/>
                <w:szCs w:val="21"/>
              </w:rPr>
              <w:t xml:space="preserve">　　　　　　　　　　　　　氏　名　　　　　　　　　　　　　　　　　　　　　　　</w:t>
            </w:r>
          </w:p>
          <w:p w14:paraId="691FE740" w14:textId="77777777" w:rsidR="00462BB1" w:rsidRPr="007E4183" w:rsidRDefault="00B371A8" w:rsidP="007E4183">
            <w:pPr>
              <w:widowControl w:val="0"/>
              <w:tabs>
                <w:tab w:val="center" w:pos="4252"/>
                <w:tab w:val="left" w:pos="6915"/>
              </w:tabs>
              <w:spacing w:line="280" w:lineRule="exact"/>
              <w:ind w:leftChars="342" w:left="862" w:firstLineChars="1200" w:firstLine="2063"/>
              <w:jc w:val="center"/>
              <w:rPr>
                <w:rFonts w:hAnsi="ＭＳ 明朝"/>
                <w:kern w:val="2"/>
                <w:sz w:val="16"/>
                <w:szCs w:val="21"/>
              </w:rPr>
            </w:pPr>
            <w:r>
              <w:rPr>
                <w:rFonts w:hAnsi="ＭＳ 明朝" w:hint="eastAsia"/>
                <w:kern w:val="2"/>
                <w:sz w:val="16"/>
                <w:szCs w:val="21"/>
              </w:rPr>
              <w:t>（</w:t>
            </w:r>
            <w:r w:rsidR="00E65C72">
              <w:rPr>
                <w:rFonts w:hAnsi="ＭＳ 明朝" w:hint="eastAsia"/>
                <w:kern w:val="2"/>
                <w:sz w:val="16"/>
                <w:szCs w:val="21"/>
              </w:rPr>
              <w:t>法人にあつ</w:t>
            </w:r>
            <w:r w:rsidR="00462BB1" w:rsidRPr="007E4183">
              <w:rPr>
                <w:rFonts w:hAnsi="ＭＳ 明朝" w:hint="eastAsia"/>
                <w:kern w:val="2"/>
                <w:sz w:val="16"/>
                <w:szCs w:val="21"/>
              </w:rPr>
              <w:t>ては、その事務所の所在地、名称及び代表者の氏名</w:t>
            </w:r>
            <w:r>
              <w:rPr>
                <w:rFonts w:hAnsi="ＭＳ 明朝" w:hint="eastAsia"/>
                <w:kern w:val="2"/>
                <w:sz w:val="16"/>
                <w:szCs w:val="21"/>
              </w:rPr>
              <w:t>）</w:t>
            </w:r>
          </w:p>
          <w:p w14:paraId="07F78441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jc w:val="center"/>
              <w:rPr>
                <w:rFonts w:hAnsi="ＭＳ 明朝"/>
                <w:kern w:val="2"/>
                <w:sz w:val="20"/>
                <w:szCs w:val="21"/>
              </w:rPr>
            </w:pPr>
            <w:r w:rsidRPr="007E4183">
              <w:rPr>
                <w:rFonts w:hAnsi="ＭＳ 明朝" w:hint="eastAsia"/>
                <w:kern w:val="2"/>
                <w:sz w:val="20"/>
                <w:szCs w:val="21"/>
              </w:rPr>
              <w:t>記</w:t>
            </w:r>
          </w:p>
          <w:tbl>
            <w:tblPr>
              <w:tblW w:w="85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9"/>
              <w:gridCol w:w="1298"/>
              <w:gridCol w:w="522"/>
              <w:gridCol w:w="3092"/>
              <w:gridCol w:w="820"/>
              <w:gridCol w:w="644"/>
              <w:gridCol w:w="1387"/>
            </w:tblGrid>
            <w:tr w:rsidR="00462BB1" w:rsidRPr="00462BB1" w14:paraId="69BB3026" w14:textId="77777777" w:rsidTr="00462BB1">
              <w:trPr>
                <w:jc w:val="center"/>
              </w:trPr>
              <w:tc>
                <w:tcPr>
                  <w:tcW w:w="789" w:type="dxa"/>
                  <w:vMerge w:val="restart"/>
                  <w:vAlign w:val="center"/>
                </w:tcPr>
                <w:p w14:paraId="3D996AB6" w14:textId="77777777" w:rsidR="00462BB1" w:rsidRPr="00462BB1" w:rsidRDefault="00E65C72" w:rsidP="00E65C72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leftChars="-33" w:left="-83" w:rightChars="-20" w:right="-50"/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>
                    <w:rPr>
                      <w:rFonts w:hAnsi="ＭＳ 明朝" w:hint="eastAsia"/>
                      <w:sz w:val="20"/>
                      <w:szCs w:val="21"/>
                    </w:rPr>
                    <w:t>工</w:t>
                  </w:r>
                  <w:r w:rsidR="00462BB1" w:rsidRPr="00462BB1">
                    <w:rPr>
                      <w:rFonts w:hAnsi="ＭＳ 明朝" w:hint="eastAsia"/>
                      <w:sz w:val="20"/>
                      <w:szCs w:val="21"/>
                    </w:rPr>
                    <w:t>事</w:t>
                  </w:r>
                </w:p>
                <w:p w14:paraId="419F8B54" w14:textId="77777777" w:rsidR="00462BB1" w:rsidRPr="00462BB1" w:rsidRDefault="00E65C72" w:rsidP="00E65C72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leftChars="-33" w:left="-83" w:rightChars="-20" w:right="-50"/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>
                    <w:rPr>
                      <w:rFonts w:hAnsi="ＭＳ 明朝" w:hint="eastAsia"/>
                      <w:sz w:val="20"/>
                      <w:szCs w:val="21"/>
                    </w:rPr>
                    <w:t>現</w:t>
                  </w:r>
                  <w:r w:rsidR="00462BB1" w:rsidRPr="00462BB1">
                    <w:rPr>
                      <w:rFonts w:hAnsi="ＭＳ 明朝" w:hint="eastAsia"/>
                      <w:sz w:val="20"/>
                      <w:szCs w:val="21"/>
                    </w:rPr>
                    <w:t>場</w:t>
                  </w:r>
                </w:p>
              </w:tc>
              <w:tc>
                <w:tcPr>
                  <w:tcW w:w="1298" w:type="dxa"/>
                  <w:vAlign w:val="center"/>
                </w:tcPr>
                <w:p w14:paraId="20B0ECBC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sz w:val="20"/>
                      <w:szCs w:val="21"/>
                    </w:rPr>
                    <w:t>名　　称</w:t>
                  </w:r>
                </w:p>
              </w:tc>
              <w:tc>
                <w:tcPr>
                  <w:tcW w:w="6465" w:type="dxa"/>
                  <w:gridSpan w:val="5"/>
                </w:tcPr>
                <w:p w14:paraId="3E76AC42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</w:tr>
            <w:tr w:rsidR="00462BB1" w:rsidRPr="00462BB1" w14:paraId="2A0512BA" w14:textId="77777777" w:rsidTr="00462BB1">
              <w:trPr>
                <w:trHeight w:val="948"/>
                <w:jc w:val="center"/>
              </w:trPr>
              <w:tc>
                <w:tcPr>
                  <w:tcW w:w="789" w:type="dxa"/>
                  <w:vMerge/>
                </w:tcPr>
                <w:p w14:paraId="4D330948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sz w:val="20"/>
                      <w:szCs w:val="21"/>
                    </w:rPr>
                  </w:pPr>
                </w:p>
              </w:tc>
              <w:tc>
                <w:tcPr>
                  <w:tcW w:w="1298" w:type="dxa"/>
                  <w:vAlign w:val="center"/>
                </w:tcPr>
                <w:p w14:paraId="39F7E314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sz w:val="20"/>
                      <w:szCs w:val="21"/>
                    </w:rPr>
                    <w:t>建築場所</w:t>
                  </w:r>
                </w:p>
              </w:tc>
              <w:tc>
                <w:tcPr>
                  <w:tcW w:w="6465" w:type="dxa"/>
                  <w:gridSpan w:val="5"/>
                </w:tcPr>
                <w:p w14:paraId="75CF3A86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八王子市</w:t>
                  </w:r>
                </w:p>
              </w:tc>
            </w:tr>
            <w:tr w:rsidR="00462BB1" w:rsidRPr="00462BB1" w14:paraId="384A1B41" w14:textId="77777777" w:rsidTr="00462BB1">
              <w:trPr>
                <w:jc w:val="center"/>
              </w:trPr>
              <w:tc>
                <w:tcPr>
                  <w:tcW w:w="2087" w:type="dxa"/>
                  <w:gridSpan w:val="2"/>
                  <w:vMerge w:val="restart"/>
                  <w:vAlign w:val="center"/>
                </w:tcPr>
                <w:p w14:paraId="1FAC40B7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both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確認・計画通知、年月日及び番号等</w:t>
                  </w:r>
                </w:p>
              </w:tc>
              <w:tc>
                <w:tcPr>
                  <w:tcW w:w="6465" w:type="dxa"/>
                  <w:gridSpan w:val="5"/>
                </w:tcPr>
                <w:p w14:paraId="2E3B6979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firstLineChars="200" w:firstLine="424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 xml:space="preserve">　　年　　月　　日　　第　　　　　号</w:t>
                  </w:r>
                </w:p>
              </w:tc>
            </w:tr>
            <w:tr w:rsidR="00462BB1" w:rsidRPr="00462BB1" w14:paraId="73B367F5" w14:textId="77777777" w:rsidTr="0039584E">
              <w:trPr>
                <w:jc w:val="center"/>
              </w:trPr>
              <w:tc>
                <w:tcPr>
                  <w:tcW w:w="2087" w:type="dxa"/>
                  <w:gridSpan w:val="2"/>
                  <w:vMerge/>
                </w:tcPr>
                <w:p w14:paraId="0E044D5B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  <w:tc>
                <w:tcPr>
                  <w:tcW w:w="522" w:type="dxa"/>
                  <w:vAlign w:val="center"/>
                </w:tcPr>
                <w:p w14:paraId="56184D23" w14:textId="77777777" w:rsidR="00462BB1" w:rsidRPr="00462BB1" w:rsidRDefault="00462BB1" w:rsidP="0039584E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leftChars="-51" w:left="-128" w:rightChars="-43" w:right="-108"/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構造</w:t>
                  </w:r>
                </w:p>
              </w:tc>
              <w:tc>
                <w:tcPr>
                  <w:tcW w:w="3092" w:type="dxa"/>
                </w:tcPr>
                <w:p w14:paraId="7D541094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16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木造・Ｓ造・ＲＣ造・ＷＲＣ造・</w:t>
                  </w:r>
                </w:p>
                <w:p w14:paraId="1D0CE7F1" w14:textId="77777777" w:rsidR="00462BB1" w:rsidRPr="00462BB1" w:rsidRDefault="00462BB1" w:rsidP="00ED014B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rightChars="-40" w:right="-101"/>
                    <w:rPr>
                      <w:rFonts w:hAnsi="ＭＳ 明朝"/>
                      <w:kern w:val="2"/>
                      <w:sz w:val="16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ＳＲＣ造・混構造</w:t>
                  </w:r>
                  <w:r w:rsidR="00B371A8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（</w:t>
                  </w:r>
                  <w:r w:rsidRPr="00462BB1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 xml:space="preserve">　　造＋　　造</w:t>
                  </w:r>
                  <w:r w:rsidR="00B371A8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）</w:t>
                  </w:r>
                  <w:r w:rsidRPr="00462BB1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・その他</w:t>
                  </w:r>
                  <w:r w:rsidR="00B371A8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（</w:t>
                  </w:r>
                  <w:r w:rsidRPr="00462BB1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 xml:space="preserve">　　　</w:t>
                  </w:r>
                  <w:r w:rsidR="00B371A8">
                    <w:rPr>
                      <w:rFonts w:hAnsi="ＭＳ 明朝" w:hint="eastAsia"/>
                      <w:kern w:val="2"/>
                      <w:sz w:val="16"/>
                      <w:szCs w:val="21"/>
                    </w:rPr>
                    <w:t>）</w:t>
                  </w:r>
                </w:p>
              </w:tc>
              <w:tc>
                <w:tcPr>
                  <w:tcW w:w="820" w:type="dxa"/>
                  <w:vAlign w:val="center"/>
                </w:tcPr>
                <w:p w14:paraId="132ACADE" w14:textId="77777777" w:rsidR="00462BB1" w:rsidRPr="00462BB1" w:rsidRDefault="00462BB1" w:rsidP="00FC6DF4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工事</w:t>
                  </w:r>
                </w:p>
                <w:p w14:paraId="6BB5509B" w14:textId="77777777" w:rsidR="00462BB1" w:rsidRPr="00462BB1" w:rsidRDefault="00462BB1" w:rsidP="00FC6DF4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種別</w:t>
                  </w:r>
                </w:p>
              </w:tc>
              <w:tc>
                <w:tcPr>
                  <w:tcW w:w="2031" w:type="dxa"/>
                  <w:gridSpan w:val="2"/>
                  <w:vAlign w:val="center"/>
                </w:tcPr>
                <w:p w14:paraId="25E23FB9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新築・増築・改築</w:t>
                  </w:r>
                </w:p>
              </w:tc>
            </w:tr>
            <w:tr w:rsidR="00462BB1" w:rsidRPr="00462BB1" w14:paraId="3310B4E6" w14:textId="77777777" w:rsidTr="0039584E">
              <w:trPr>
                <w:jc w:val="center"/>
              </w:trPr>
              <w:tc>
                <w:tcPr>
                  <w:tcW w:w="2087" w:type="dxa"/>
                  <w:gridSpan w:val="2"/>
                  <w:vMerge/>
                </w:tcPr>
                <w:p w14:paraId="44A81458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  <w:tc>
                <w:tcPr>
                  <w:tcW w:w="522" w:type="dxa"/>
                  <w:vMerge w:val="restart"/>
                  <w:vAlign w:val="center"/>
                </w:tcPr>
                <w:p w14:paraId="7F2154FF" w14:textId="77777777" w:rsidR="00462BB1" w:rsidRPr="00462BB1" w:rsidRDefault="00462BB1" w:rsidP="0039584E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leftChars="-51" w:left="-128" w:rightChars="-43" w:right="-108"/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規模</w:t>
                  </w:r>
                </w:p>
              </w:tc>
              <w:tc>
                <w:tcPr>
                  <w:tcW w:w="3912" w:type="dxa"/>
                  <w:gridSpan w:val="2"/>
                </w:tcPr>
                <w:p w14:paraId="3CC6C375" w14:textId="77777777" w:rsidR="00462BB1" w:rsidRPr="00462BB1" w:rsidRDefault="00462BB1" w:rsidP="00D471C2">
                  <w:pPr>
                    <w:widowControl w:val="0"/>
                    <w:tabs>
                      <w:tab w:val="center" w:pos="4252"/>
                      <w:tab w:val="left" w:pos="6915"/>
                    </w:tabs>
                    <w:ind w:rightChars="-51" w:right="-128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地上　　 階・地下　　階・ＰＨ　　階</w:t>
                  </w:r>
                </w:p>
              </w:tc>
              <w:tc>
                <w:tcPr>
                  <w:tcW w:w="644" w:type="dxa"/>
                </w:tcPr>
                <w:p w14:paraId="30452D0E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用途</w:t>
                  </w:r>
                </w:p>
              </w:tc>
              <w:tc>
                <w:tcPr>
                  <w:tcW w:w="1387" w:type="dxa"/>
                </w:tcPr>
                <w:p w14:paraId="68DE4BD9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</w:tr>
            <w:tr w:rsidR="00462BB1" w:rsidRPr="00462BB1" w14:paraId="329A0882" w14:textId="77777777" w:rsidTr="0039584E">
              <w:trPr>
                <w:jc w:val="center"/>
              </w:trPr>
              <w:tc>
                <w:tcPr>
                  <w:tcW w:w="2087" w:type="dxa"/>
                  <w:gridSpan w:val="2"/>
                  <w:vMerge/>
                </w:tcPr>
                <w:p w14:paraId="22F8B911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  <w:tc>
                <w:tcPr>
                  <w:tcW w:w="522" w:type="dxa"/>
                  <w:vMerge/>
                </w:tcPr>
                <w:p w14:paraId="3AE08F07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  <w:tc>
                <w:tcPr>
                  <w:tcW w:w="5943" w:type="dxa"/>
                  <w:gridSpan w:val="4"/>
                </w:tcPr>
                <w:p w14:paraId="53DBCED1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建築面積　　　㎡・延面積　　　㎡・最高の高さ　　ｍ</w:t>
                  </w:r>
                </w:p>
              </w:tc>
            </w:tr>
            <w:tr w:rsidR="00462BB1" w:rsidRPr="00462BB1" w14:paraId="1F7C5AB3" w14:textId="77777777" w:rsidTr="00462BB1">
              <w:trPr>
                <w:jc w:val="center"/>
              </w:trPr>
              <w:tc>
                <w:tcPr>
                  <w:tcW w:w="2087" w:type="dxa"/>
                  <w:gridSpan w:val="2"/>
                  <w:vAlign w:val="center"/>
                </w:tcPr>
                <w:p w14:paraId="5A45423C" w14:textId="77777777" w:rsidR="00462BB1" w:rsidRPr="00462BB1" w:rsidRDefault="00462BB1" w:rsidP="0039584E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distribute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確認済証交付後</w:t>
                  </w:r>
                </w:p>
                <w:p w14:paraId="2E0ADDED" w14:textId="77777777" w:rsidR="00462BB1" w:rsidRPr="00462BB1" w:rsidRDefault="00462BB1" w:rsidP="0039584E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distribute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の設計変更</w:t>
                  </w:r>
                </w:p>
                <w:p w14:paraId="71F096AD" w14:textId="77777777" w:rsidR="00462BB1" w:rsidRPr="00462BB1" w:rsidRDefault="00B371A8" w:rsidP="0039584E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360" w:lineRule="auto"/>
                    <w:jc w:val="distribute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（</w:t>
                  </w:r>
                  <w:r w:rsidR="00462BB1"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有・無</w:t>
                  </w:r>
                  <w:r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）</w:t>
                  </w:r>
                </w:p>
              </w:tc>
              <w:tc>
                <w:tcPr>
                  <w:tcW w:w="6465" w:type="dxa"/>
                  <w:gridSpan w:val="5"/>
                  <w:vAlign w:val="center"/>
                </w:tcPr>
                <w:p w14:paraId="35D152ED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 xml:space="preserve">建築基準法第６条第１項若しくは第１８条第３項の計画変更又は建築基準法第１２条第５項の報告　</w:t>
                  </w:r>
                </w:p>
                <w:p w14:paraId="3A670D1D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 xml:space="preserve">　　年　　月　　日　　第　　　　　号</w:t>
                  </w:r>
                </w:p>
                <w:p w14:paraId="1E6EE229" w14:textId="77777777" w:rsidR="00462BB1" w:rsidRPr="00462BB1" w:rsidRDefault="00B371A8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（</w:t>
                  </w:r>
                  <w:r w:rsidR="00462BB1"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変更内容</w:t>
                  </w:r>
                  <w:r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）</w:t>
                  </w:r>
                </w:p>
                <w:p w14:paraId="1EE70375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both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</w:tr>
            <w:tr w:rsidR="00462BB1" w:rsidRPr="00462BB1" w14:paraId="69CDBD1E" w14:textId="77777777" w:rsidTr="00462BB1">
              <w:trPr>
                <w:jc w:val="center"/>
              </w:trPr>
              <w:tc>
                <w:tcPr>
                  <w:tcW w:w="2087" w:type="dxa"/>
                  <w:gridSpan w:val="2"/>
                  <w:vAlign w:val="center"/>
                </w:tcPr>
                <w:p w14:paraId="00B04B8A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spacing w:line="0" w:lineRule="atLeast"/>
                    <w:jc w:val="center"/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  <w:r w:rsidRPr="00462BB1">
                    <w:rPr>
                      <w:rFonts w:hAnsi="ＭＳ 明朝" w:hint="eastAsia"/>
                      <w:kern w:val="2"/>
                      <w:sz w:val="20"/>
                      <w:szCs w:val="21"/>
                    </w:rPr>
                    <w:t>総合所見</w:t>
                  </w:r>
                </w:p>
              </w:tc>
              <w:tc>
                <w:tcPr>
                  <w:tcW w:w="6465" w:type="dxa"/>
                  <w:gridSpan w:val="5"/>
                </w:tcPr>
                <w:p w14:paraId="064E9DB1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  <w:p w14:paraId="11043764" w14:textId="77777777" w:rsidR="00462BB1" w:rsidRPr="00462BB1" w:rsidRDefault="00462BB1" w:rsidP="00462BB1">
                  <w:pPr>
                    <w:widowControl w:val="0"/>
                    <w:tabs>
                      <w:tab w:val="center" w:pos="4252"/>
                      <w:tab w:val="left" w:pos="6915"/>
                    </w:tabs>
                    <w:rPr>
                      <w:rFonts w:hAnsi="ＭＳ 明朝"/>
                      <w:kern w:val="2"/>
                      <w:sz w:val="20"/>
                      <w:szCs w:val="21"/>
                    </w:rPr>
                  </w:pPr>
                </w:p>
              </w:tc>
            </w:tr>
          </w:tbl>
          <w:p w14:paraId="14DD14E7" w14:textId="77777777" w:rsidR="00462BB1" w:rsidRPr="007E4183" w:rsidRDefault="00462BB1" w:rsidP="007E4183">
            <w:pPr>
              <w:widowControl w:val="0"/>
              <w:tabs>
                <w:tab w:val="center" w:pos="4252"/>
                <w:tab w:val="left" w:pos="6915"/>
              </w:tabs>
              <w:ind w:leftChars="-1" w:left="957" w:rightChars="24" w:right="60" w:hangingChars="500" w:hanging="960"/>
              <w:rPr>
                <w:rFonts w:hAnsi="ＭＳ 明朝"/>
                <w:kern w:val="2"/>
                <w:sz w:val="18"/>
                <w:szCs w:val="21"/>
              </w:rPr>
            </w:pPr>
          </w:p>
          <w:p w14:paraId="0077A848" w14:textId="77777777" w:rsidR="00462BB1" w:rsidRPr="007E4183" w:rsidRDefault="00B371A8" w:rsidP="007E4183">
            <w:pPr>
              <w:widowControl w:val="0"/>
              <w:tabs>
                <w:tab w:val="center" w:pos="4252"/>
                <w:tab w:val="left" w:pos="6915"/>
              </w:tabs>
              <w:ind w:leftChars="-1" w:left="957" w:rightChars="24" w:right="60" w:hangingChars="500" w:hanging="960"/>
              <w:rPr>
                <w:rFonts w:hAnsi="ＭＳ 明朝"/>
                <w:kern w:val="2"/>
                <w:sz w:val="18"/>
                <w:szCs w:val="21"/>
              </w:rPr>
            </w:pPr>
            <w:r>
              <w:rPr>
                <w:rFonts w:hAnsi="ＭＳ 明朝" w:hint="eastAsia"/>
                <w:kern w:val="2"/>
                <w:sz w:val="18"/>
                <w:szCs w:val="21"/>
              </w:rPr>
              <w:t>（</w:t>
            </w:r>
            <w:r w:rsidR="00462BB1" w:rsidRPr="007E4183">
              <w:rPr>
                <w:rFonts w:hAnsi="ＭＳ 明朝" w:hint="eastAsia"/>
                <w:kern w:val="2"/>
                <w:sz w:val="18"/>
                <w:szCs w:val="21"/>
              </w:rPr>
              <w:t>注意</w:t>
            </w:r>
            <w:r>
              <w:rPr>
                <w:rFonts w:hAnsi="ＭＳ 明朝" w:hint="eastAsia"/>
                <w:kern w:val="2"/>
                <w:sz w:val="18"/>
                <w:szCs w:val="21"/>
              </w:rPr>
              <w:t>）</w:t>
            </w:r>
            <w:r w:rsidR="00462BB1" w:rsidRPr="007E4183">
              <w:rPr>
                <w:rFonts w:hAnsi="ＭＳ 明朝" w:hint="eastAsia"/>
                <w:kern w:val="2"/>
                <w:sz w:val="18"/>
                <w:szCs w:val="21"/>
              </w:rPr>
              <w:t>１　報告書は、工事完了後、代表となる工事監理者等が作成し、完了検査までに２部提出してください。なお、確認後１部は返却しますので、建築主の方が保管してください。</w:t>
            </w:r>
          </w:p>
          <w:p w14:paraId="097F74C7" w14:textId="77777777" w:rsidR="00462BB1" w:rsidRDefault="00462BB1" w:rsidP="007E4183">
            <w:pPr>
              <w:pStyle w:val="2"/>
              <w:ind w:left="960" w:rightChars="-34" w:right="-86" w:hangingChars="500" w:hanging="960"/>
            </w:pPr>
            <w:r w:rsidRPr="007E4183">
              <w:rPr>
                <w:rFonts w:hAnsi="ＭＳ 明朝" w:hint="eastAsia"/>
                <w:kern w:val="2"/>
                <w:sz w:val="18"/>
                <w:szCs w:val="21"/>
              </w:rPr>
              <w:t xml:space="preserve">　　　　２　総合所見欄は、工事監理者等の監理目標及びその結果に対する所見を記して</w:t>
            </w:r>
            <w:r w:rsidRPr="00FC6DF4">
              <w:rPr>
                <w:rFonts w:hAnsi="ＭＳ 明朝" w:hint="eastAsia"/>
                <w:kern w:val="2"/>
                <w:sz w:val="18"/>
                <w:szCs w:val="21"/>
              </w:rPr>
              <w:t>して</w:t>
            </w:r>
            <w:r w:rsidRPr="007E4183">
              <w:rPr>
                <w:rFonts w:hAnsi="ＭＳ 明朝" w:hint="eastAsia"/>
                <w:kern w:val="2"/>
                <w:sz w:val="18"/>
                <w:szCs w:val="21"/>
              </w:rPr>
              <w:t>ください。</w:t>
            </w:r>
          </w:p>
        </w:tc>
      </w:tr>
    </w:tbl>
    <w:p w14:paraId="62980D2B" w14:textId="77777777" w:rsidR="00462BB1" w:rsidRPr="00AB4A39" w:rsidRDefault="00462BB1" w:rsidP="00CE7306">
      <w:pPr>
        <w:widowControl w:val="0"/>
        <w:overflowPunct w:val="0"/>
        <w:autoSpaceDE w:val="0"/>
        <w:autoSpaceDN w:val="0"/>
        <w:jc w:val="right"/>
        <w:rPr>
          <w:rFonts w:ascii="Century" w:hAnsi="Century"/>
          <w:kern w:val="2"/>
          <w:sz w:val="21"/>
        </w:rPr>
      </w:pPr>
    </w:p>
    <w:p w14:paraId="7E3E2653" w14:textId="7341AE55" w:rsidR="009879DF" w:rsidRDefault="00CE7306" w:rsidP="007D38A4">
      <w:pPr>
        <w:pStyle w:val="2"/>
        <w:ind w:rightChars="-34" w:right="-86"/>
      </w:pPr>
      <w:r>
        <w:br w:type="page"/>
      </w:r>
      <w:r w:rsidR="00FE0D12">
        <w:rPr>
          <w:rFonts w:hint="eastAsia"/>
        </w:rPr>
        <w:lastRenderedPageBreak/>
        <w:t>第２３号の</w:t>
      </w:r>
      <w:r w:rsidR="006B306C">
        <w:rPr>
          <w:rFonts w:hint="eastAsia"/>
        </w:rPr>
        <w:t>８</w:t>
      </w:r>
      <w:r w:rsidR="007D38A4">
        <w:rPr>
          <w:rFonts w:hint="eastAsia"/>
        </w:rPr>
        <w:t>様式</w:t>
      </w:r>
      <w:r w:rsidR="00B371A8">
        <w:rPr>
          <w:rFonts w:hint="eastAsia"/>
        </w:rPr>
        <w:t>（</w:t>
      </w:r>
      <w:r w:rsidR="007D38A4">
        <w:rPr>
          <w:rFonts w:hint="eastAsia"/>
        </w:rPr>
        <w:t>第３０条の３関係</w:t>
      </w:r>
      <w:r w:rsidR="00B371A8">
        <w:rPr>
          <w:rFonts w:hint="eastAsia"/>
        </w:rPr>
        <w:t>）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"/>
        <w:gridCol w:w="315"/>
        <w:gridCol w:w="2841"/>
        <w:gridCol w:w="1134"/>
        <w:gridCol w:w="992"/>
        <w:gridCol w:w="850"/>
        <w:gridCol w:w="993"/>
        <w:gridCol w:w="850"/>
        <w:gridCol w:w="851"/>
        <w:gridCol w:w="141"/>
      </w:tblGrid>
      <w:tr w:rsidR="009879DF" w:rsidRPr="009879DF" w14:paraId="142E2241" w14:textId="77777777" w:rsidTr="004C0900">
        <w:trPr>
          <w:cantSplit/>
          <w:trHeight w:val="600"/>
        </w:trPr>
        <w:tc>
          <w:tcPr>
            <w:tcW w:w="9072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31513A1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建築設備概要書</w:t>
            </w:r>
          </w:p>
        </w:tc>
      </w:tr>
      <w:tr w:rsidR="009879DF" w:rsidRPr="009879DF" w14:paraId="11E0CC25" w14:textId="77777777" w:rsidTr="009879DF">
        <w:trPr>
          <w:cantSplit/>
          <w:trHeight w:val="315"/>
        </w:trPr>
        <w:tc>
          <w:tcPr>
            <w:tcW w:w="10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8E4DD4C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839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spacing w:val="210"/>
                <w:kern w:val="2"/>
                <w:sz w:val="21"/>
                <w:szCs w:val="20"/>
              </w:rPr>
              <w:t>区</w:t>
            </w: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分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67805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spacing w:val="525"/>
                <w:kern w:val="2"/>
                <w:sz w:val="21"/>
                <w:szCs w:val="20"/>
              </w:rPr>
              <w:t>概</w:t>
            </w: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要</w:t>
            </w:r>
          </w:p>
        </w:tc>
        <w:tc>
          <w:tcPr>
            <w:tcW w:w="141" w:type="dxa"/>
            <w:vMerge w:val="restart"/>
            <w:tcBorders>
              <w:top w:val="nil"/>
            </w:tcBorders>
            <w:vAlign w:val="center"/>
          </w:tcPr>
          <w:p w14:paraId="1AB44C53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9879DF" w:rsidRPr="009879DF" w14:paraId="2BA6E8C4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78045F8F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AD2F30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給排水設備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2139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給水方法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557706C3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直結・（　　　　　）</w:t>
            </w:r>
          </w:p>
        </w:tc>
        <w:tc>
          <w:tcPr>
            <w:tcW w:w="141" w:type="dxa"/>
            <w:vMerge/>
            <w:vAlign w:val="center"/>
          </w:tcPr>
          <w:p w14:paraId="524B3E6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3C3BEA10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3D3C62C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0A608EA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0E1B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排水方法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78CEC6E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0"/>
                <w:szCs w:val="20"/>
              </w:rPr>
              <w:t>公共下水道・合併処理浄化槽・くみ取り便所・（</w:t>
            </w:r>
            <w:r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  <w:r w:rsidRPr="009879DF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  <w:r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  <w:r w:rsidRPr="009879DF">
              <w:rPr>
                <w:rFonts w:hAnsi="Courier New" w:hint="eastAsia"/>
                <w:kern w:val="2"/>
                <w:sz w:val="20"/>
                <w:szCs w:val="20"/>
              </w:rPr>
              <w:t>）</w:t>
            </w:r>
          </w:p>
        </w:tc>
        <w:tc>
          <w:tcPr>
            <w:tcW w:w="141" w:type="dxa"/>
            <w:vMerge/>
            <w:vAlign w:val="center"/>
          </w:tcPr>
          <w:p w14:paraId="2FB1349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17CE06EC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618F33CA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DC2AD4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DDE39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給水管の材質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37C3065A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鋼管・鋳鉄管・</w:t>
            </w:r>
            <w:r>
              <w:rPr>
                <w:rFonts w:hAnsi="Courier New" w:hint="eastAsia"/>
                <w:kern w:val="2"/>
                <w:sz w:val="21"/>
                <w:szCs w:val="20"/>
              </w:rPr>
              <w:t>ＶＰ</w:t>
            </w: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管・耐火二層管・（　　　　）</w:t>
            </w:r>
          </w:p>
        </w:tc>
        <w:tc>
          <w:tcPr>
            <w:tcW w:w="141" w:type="dxa"/>
            <w:vMerge/>
            <w:vAlign w:val="center"/>
          </w:tcPr>
          <w:p w14:paraId="4FD775C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5AF441CB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55EC44F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41F225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4E5D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排水・通気管の材質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34A2C74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鋼管・鋳鉄管・</w:t>
            </w:r>
            <w:r>
              <w:rPr>
                <w:rFonts w:hAnsi="Courier New" w:hint="eastAsia"/>
                <w:kern w:val="2"/>
                <w:sz w:val="21"/>
                <w:szCs w:val="20"/>
              </w:rPr>
              <w:t>ＶＰ</w:t>
            </w: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管・耐火二層管・（　　　　）</w:t>
            </w:r>
          </w:p>
        </w:tc>
        <w:tc>
          <w:tcPr>
            <w:tcW w:w="141" w:type="dxa"/>
            <w:vMerge/>
            <w:vAlign w:val="center"/>
          </w:tcPr>
          <w:p w14:paraId="63C36B3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158E4D97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678CE069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28A09E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B33D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合併処理浄化槽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56EFC2A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（　）人槽・メーカー型式番号（　　　　　）・処理水の放流先（　　　）</w:t>
            </w:r>
          </w:p>
        </w:tc>
        <w:tc>
          <w:tcPr>
            <w:tcW w:w="141" w:type="dxa"/>
            <w:vMerge/>
            <w:vAlign w:val="center"/>
          </w:tcPr>
          <w:p w14:paraId="470B3F7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68B1DED4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0F43446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2A476F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3CCA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合併処理浄化槽工事業者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677DDE2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（登録・届　　　　　　　　　号）</w:t>
            </w:r>
          </w:p>
        </w:tc>
        <w:tc>
          <w:tcPr>
            <w:tcW w:w="141" w:type="dxa"/>
            <w:vMerge/>
            <w:vAlign w:val="center"/>
          </w:tcPr>
          <w:p w14:paraId="62BF872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763872E1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0ABE532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42895E88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換気設備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4CF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火気使用室</w:t>
            </w:r>
          </w:p>
        </w:tc>
        <w:tc>
          <w:tcPr>
            <w:tcW w:w="5670" w:type="dxa"/>
            <w:gridSpan w:val="6"/>
            <w:vAlign w:val="center"/>
          </w:tcPr>
          <w:p w14:paraId="2C20829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台所・給湯室・厨房・（　　　　）</w:t>
            </w:r>
          </w:p>
        </w:tc>
        <w:tc>
          <w:tcPr>
            <w:tcW w:w="141" w:type="dxa"/>
            <w:vMerge/>
            <w:vAlign w:val="center"/>
          </w:tcPr>
          <w:p w14:paraId="763F51F7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73F897F8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6E9C0F3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4004CA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8976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火気使用室の給気口の種類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75242473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ガラリ・給気ダクト・給排気二層ダクト・（　　　　）</w:t>
            </w:r>
          </w:p>
        </w:tc>
        <w:tc>
          <w:tcPr>
            <w:tcW w:w="141" w:type="dxa"/>
            <w:vMerge/>
            <w:vAlign w:val="center"/>
          </w:tcPr>
          <w:p w14:paraId="0697432C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1FFE9118" w14:textId="77777777" w:rsidTr="00ED014B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22EAECA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98550F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auto"/>
            </w:tcBorders>
            <w:vAlign w:val="center"/>
          </w:tcPr>
          <w:p w14:paraId="7A807B4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ダクトの材質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057728" w14:textId="77777777" w:rsidR="009879DF" w:rsidRPr="00ED014B" w:rsidRDefault="009879DF" w:rsidP="009879DF">
            <w:pPr>
              <w:widowControl w:val="0"/>
              <w:overflowPunct w:val="0"/>
              <w:autoSpaceDE w:val="0"/>
              <w:autoSpaceDN w:val="0"/>
              <w:ind w:leftChars="-10" w:left="-25" w:rightChars="-11" w:right="-28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ED014B">
              <w:rPr>
                <w:rFonts w:hAnsi="Courier New" w:hint="eastAsia"/>
                <w:kern w:val="2"/>
                <w:sz w:val="21"/>
                <w:szCs w:val="20"/>
              </w:rPr>
              <w:t>火気使用室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2B90DD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居室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0543EC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AF8498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22AA57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1A16F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14:paraId="48EF50E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1DAC07F2" w14:textId="77777777" w:rsidTr="00ED014B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041118E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EF4AE2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vMerge/>
            <w:vAlign w:val="center"/>
          </w:tcPr>
          <w:p w14:paraId="2BC916E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7FAF58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76BB9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B07EDB8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A377F78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E21C6FC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DB615A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1" w:type="dxa"/>
            <w:vMerge/>
            <w:vAlign w:val="center"/>
          </w:tcPr>
          <w:p w14:paraId="3B328F3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0B290197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6BB98AC8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80DF98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154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給湯器の種類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787FBE00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ガス給湯器（屋外式・開放式・半密閉式・密閉式）・電気温水器・（　　）</w:t>
            </w:r>
          </w:p>
        </w:tc>
        <w:tc>
          <w:tcPr>
            <w:tcW w:w="141" w:type="dxa"/>
            <w:vMerge/>
            <w:vAlign w:val="center"/>
          </w:tcPr>
          <w:p w14:paraId="57A90B7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7FA29839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right w:val="single" w:sz="4" w:space="0" w:color="auto"/>
            </w:tcBorders>
            <w:vAlign w:val="center"/>
          </w:tcPr>
          <w:p w14:paraId="3F2EA3E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B5352B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87F2F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シックハウス対策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</w:tcBorders>
            <w:vAlign w:val="center"/>
          </w:tcPr>
          <w:p w14:paraId="6354061D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第（１、２、３）種換気・（　　　　）</w:t>
            </w:r>
          </w:p>
        </w:tc>
        <w:tc>
          <w:tcPr>
            <w:tcW w:w="141" w:type="dxa"/>
            <w:vMerge/>
            <w:vAlign w:val="center"/>
          </w:tcPr>
          <w:p w14:paraId="297B70C9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1A35A371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1BB6AE4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49B9E1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-6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spacing w:val="-6"/>
                <w:kern w:val="2"/>
                <w:sz w:val="21"/>
                <w:szCs w:val="20"/>
              </w:rPr>
              <w:t>その他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DAE3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延焼のおそれのある部分の措置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5EA64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ＦＤ・ベントキャップ（１００φ以下）・（　　　　）</w:t>
            </w:r>
          </w:p>
        </w:tc>
        <w:tc>
          <w:tcPr>
            <w:tcW w:w="141" w:type="dxa"/>
            <w:vMerge/>
            <w:tcBorders>
              <w:top w:val="nil"/>
            </w:tcBorders>
            <w:vAlign w:val="center"/>
          </w:tcPr>
          <w:p w14:paraId="53CDD372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3F2C9FC7" w14:textId="77777777" w:rsidTr="009879DF">
        <w:trPr>
          <w:cantSplit/>
          <w:trHeight w:val="315"/>
        </w:trPr>
        <w:tc>
          <w:tcPr>
            <w:tcW w:w="10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6CBF687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9BD4FAB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1"/>
                <w:szCs w:val="20"/>
              </w:rPr>
            </w:pPr>
          </w:p>
        </w:tc>
        <w:tc>
          <w:tcPr>
            <w:tcW w:w="284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A6168E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C31B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 xml:space="preserve">　</w:t>
            </w:r>
          </w:p>
        </w:tc>
        <w:tc>
          <w:tcPr>
            <w:tcW w:w="141" w:type="dxa"/>
            <w:vMerge/>
            <w:tcBorders>
              <w:bottom w:val="nil"/>
            </w:tcBorders>
            <w:vAlign w:val="center"/>
          </w:tcPr>
          <w:p w14:paraId="62CBCAB6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</w:p>
        </w:tc>
      </w:tr>
      <w:tr w:rsidR="009879DF" w:rsidRPr="009879DF" w14:paraId="7BFC17B8" w14:textId="77777777" w:rsidTr="004C0900">
        <w:trPr>
          <w:cantSplit/>
          <w:trHeight w:val="500"/>
        </w:trPr>
        <w:tc>
          <w:tcPr>
            <w:tcW w:w="9072" w:type="dxa"/>
            <w:gridSpan w:val="10"/>
            <w:tcBorders>
              <w:top w:val="nil"/>
            </w:tcBorders>
          </w:tcPr>
          <w:p w14:paraId="2DFA7235" w14:textId="77777777" w:rsidR="009879DF" w:rsidRPr="009879DF" w:rsidRDefault="009879DF" w:rsidP="009879DF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1"/>
                <w:szCs w:val="20"/>
              </w:rPr>
            </w:pPr>
            <w:r w:rsidRPr="009879DF">
              <w:rPr>
                <w:rFonts w:hAnsi="Courier New" w:hint="eastAsia"/>
                <w:kern w:val="2"/>
                <w:sz w:val="21"/>
                <w:szCs w:val="20"/>
              </w:rPr>
              <w:t>（注意）　概要欄のうち、該当する事項を○で囲み、必要事項を適宜記入してください。</w:t>
            </w:r>
          </w:p>
        </w:tc>
      </w:tr>
    </w:tbl>
    <w:p w14:paraId="1126DE17" w14:textId="77777777" w:rsidR="00D17863" w:rsidRDefault="00D17863" w:rsidP="00835082">
      <w:pPr>
        <w:widowControl w:val="0"/>
        <w:ind w:rightChars="66" w:right="166"/>
        <w:jc w:val="right"/>
        <w:rPr>
          <w:rFonts w:ascii="Century" w:hAnsi="Century"/>
          <w:kern w:val="2"/>
          <w:sz w:val="21"/>
          <w:szCs w:val="22"/>
        </w:rPr>
      </w:pPr>
    </w:p>
    <w:p w14:paraId="1B22CFBB" w14:textId="782DA1B2" w:rsidR="0099205C" w:rsidRDefault="00D17863" w:rsidP="00752E3C">
      <w:pPr>
        <w:widowControl w:val="0"/>
        <w:ind w:rightChars="66" w:right="166"/>
      </w:pPr>
      <w:r>
        <w:rPr>
          <w:rFonts w:ascii="Century" w:hAnsi="Century"/>
          <w:kern w:val="2"/>
          <w:sz w:val="21"/>
          <w:szCs w:val="22"/>
        </w:rPr>
        <w:br w:type="page"/>
      </w:r>
      <w:r w:rsidR="00FE0D12">
        <w:rPr>
          <w:rFonts w:hint="eastAsia"/>
        </w:rPr>
        <w:lastRenderedPageBreak/>
        <w:t>第２３号の</w:t>
      </w:r>
      <w:r w:rsidR="006B306C">
        <w:rPr>
          <w:rFonts w:hint="eastAsia"/>
        </w:rPr>
        <w:t>９</w:t>
      </w:r>
      <w:r w:rsidR="007D38A4">
        <w:rPr>
          <w:rFonts w:hint="eastAsia"/>
        </w:rPr>
        <w:t>様式</w:t>
      </w:r>
      <w:r w:rsidR="00B371A8">
        <w:rPr>
          <w:rFonts w:hint="eastAsia"/>
        </w:rPr>
        <w:t>（</w:t>
      </w:r>
      <w:r w:rsidR="007D38A4">
        <w:rPr>
          <w:rFonts w:hint="eastAsia"/>
        </w:rPr>
        <w:t>第３０条の３関係</w:t>
      </w:r>
      <w:r w:rsidR="00B371A8">
        <w:rPr>
          <w:rFonts w:hint="eastAsia"/>
        </w:rPr>
        <w:t>）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2"/>
        <w:gridCol w:w="453"/>
        <w:gridCol w:w="426"/>
        <w:gridCol w:w="6378"/>
        <w:gridCol w:w="1418"/>
        <w:gridCol w:w="283"/>
      </w:tblGrid>
      <w:tr w:rsidR="0099205C" w:rsidRPr="0099205C" w14:paraId="77DB5A6C" w14:textId="77777777" w:rsidTr="0099205C">
        <w:trPr>
          <w:cantSplit/>
          <w:trHeight w:val="314"/>
        </w:trPr>
        <w:tc>
          <w:tcPr>
            <w:tcW w:w="910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2187F554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建築設備工事監理状況調書</w:t>
            </w:r>
          </w:p>
        </w:tc>
      </w:tr>
      <w:tr w:rsidR="0099205C" w:rsidRPr="0099205C" w14:paraId="176680A0" w14:textId="77777777" w:rsidTr="0099205C">
        <w:trPr>
          <w:cantSplit/>
          <w:trHeight w:val="419"/>
        </w:trPr>
        <w:tc>
          <w:tcPr>
            <w:tcW w:w="14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528E94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7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29C7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spacing w:val="210"/>
                <w:kern w:val="2"/>
                <w:sz w:val="20"/>
                <w:szCs w:val="20"/>
              </w:rPr>
              <w:t>確認項</w:t>
            </w: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EAC54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添付書類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39B6083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</w:tr>
      <w:tr w:rsidR="0099205C" w:rsidRPr="0099205C" w14:paraId="53CE6EA6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52612EA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75477CC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共通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8BD742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１</w:t>
            </w:r>
          </w:p>
        </w:tc>
        <w:tc>
          <w:tcPr>
            <w:tcW w:w="6378" w:type="dxa"/>
            <w:tcBorders>
              <w:top w:val="single" w:sz="4" w:space="0" w:color="auto"/>
            </w:tcBorders>
            <w:vAlign w:val="center"/>
          </w:tcPr>
          <w:p w14:paraId="59CDD285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敷地内外の給排水設備の接続が完了している。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12267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B5A5727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5D2146EA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3177BD55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9A7365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EDCF7A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6378" w:type="dxa"/>
            <w:vAlign w:val="center"/>
          </w:tcPr>
          <w:p w14:paraId="7E16B802" w14:textId="77777777" w:rsidR="0099205C" w:rsidRPr="0099205C" w:rsidRDefault="0099205C" w:rsidP="00CE7ED4">
            <w:pPr>
              <w:widowControl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令第</w:t>
            </w:r>
            <w:r w:rsidR="00CE7ED4">
              <w:rPr>
                <w:rFonts w:hAnsi="Courier New" w:hint="eastAsia"/>
                <w:kern w:val="2"/>
                <w:sz w:val="20"/>
                <w:szCs w:val="20"/>
              </w:rPr>
              <w:t>９</w:t>
            </w: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条等の関係規定（水道法、下水道法、ガス事業法等）については、所管官庁届等により確認した。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89E10D9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72F932DD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12DB0005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60AA57F2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01FCD00F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給排水設備</w:t>
            </w:r>
          </w:p>
        </w:tc>
        <w:tc>
          <w:tcPr>
            <w:tcW w:w="426" w:type="dxa"/>
            <w:vAlign w:val="center"/>
          </w:tcPr>
          <w:p w14:paraId="5AC68D9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１</w:t>
            </w:r>
          </w:p>
        </w:tc>
        <w:tc>
          <w:tcPr>
            <w:tcW w:w="6378" w:type="dxa"/>
            <w:vAlign w:val="center"/>
          </w:tcPr>
          <w:p w14:paraId="0E31BD69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給排水管、通気管等が規定の材質で施工されている。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53C256F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vAlign w:val="center"/>
          </w:tcPr>
          <w:p w14:paraId="0F74E752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6ACFC070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769C816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D1C3D9A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F74355A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6378" w:type="dxa"/>
            <w:vAlign w:val="center"/>
          </w:tcPr>
          <w:p w14:paraId="582FBA0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雨水排水立て管は、汚水排水管、通気管と兼用し、または、これらの管と連結していない。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9FF7907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18D2D205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31773854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3F16727D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B32EB2B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B74AE95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３</w:t>
            </w:r>
          </w:p>
        </w:tc>
        <w:tc>
          <w:tcPr>
            <w:tcW w:w="6378" w:type="dxa"/>
            <w:vAlign w:val="center"/>
          </w:tcPr>
          <w:p w14:paraId="565A5B6D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排水管の保守点検のための掃除口等が設けられている。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3724182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3147FB0F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42FD10DB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45B8CC1A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D7AD643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7AB9DB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４</w:t>
            </w:r>
          </w:p>
        </w:tc>
        <w:tc>
          <w:tcPr>
            <w:tcW w:w="6378" w:type="dxa"/>
            <w:vAlign w:val="center"/>
          </w:tcPr>
          <w:p w14:paraId="1B38E785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流し器具、洗面器具、浴槽の床排水等に規定の排水トラップが設けられている。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1168E7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vAlign w:val="center"/>
          </w:tcPr>
          <w:p w14:paraId="09635694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70D8457E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017C7808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F156F8C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146520E2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6378" w:type="dxa"/>
            <w:vAlign w:val="center"/>
          </w:tcPr>
          <w:p w14:paraId="06AB46F9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合併処理浄化槽が申請どおりに設けられている。（※工事中及び型式番号がわかる写真を撮ること。）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CE7783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vAlign w:val="center"/>
          </w:tcPr>
          <w:p w14:paraId="52CBD5DC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43BE0395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33EED42E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C4EC7A5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54DE41A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６</w:t>
            </w:r>
          </w:p>
        </w:tc>
        <w:tc>
          <w:tcPr>
            <w:tcW w:w="6378" w:type="dxa"/>
            <w:vAlign w:val="center"/>
          </w:tcPr>
          <w:p w14:paraId="3834874C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合併処理浄化槽、くみ取り便所の便槽が漏水していない。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2373DE2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写真・データ</w:t>
            </w:r>
          </w:p>
        </w:tc>
        <w:tc>
          <w:tcPr>
            <w:tcW w:w="283" w:type="dxa"/>
            <w:vMerge/>
            <w:vAlign w:val="center"/>
          </w:tcPr>
          <w:p w14:paraId="2C4DE7B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039BD529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7B37C374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5522111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ACB609E" w14:textId="0CFC5439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>
              <w:rPr>
                <w:rFonts w:hAnsi="Courier New" w:hint="eastAsia"/>
                <w:kern w:val="2"/>
                <w:sz w:val="20"/>
                <w:szCs w:val="20"/>
              </w:rPr>
              <w:t>７</w:t>
            </w:r>
          </w:p>
        </w:tc>
        <w:tc>
          <w:tcPr>
            <w:tcW w:w="6378" w:type="dxa"/>
            <w:vAlign w:val="center"/>
          </w:tcPr>
          <w:p w14:paraId="47466643" w14:textId="1A9317A0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C6157">
              <w:rPr>
                <w:rFonts w:hAnsi="Courier New" w:hint="eastAsia"/>
                <w:kern w:val="2"/>
                <w:sz w:val="20"/>
                <w:szCs w:val="20"/>
              </w:rPr>
              <w:t>駐車場にオイル阻集器を設ける場合、その構造が適切である。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2CE0283" w14:textId="3EBDA534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vAlign w:val="center"/>
          </w:tcPr>
          <w:p w14:paraId="64434430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D507E2" w:rsidRPr="0099205C" w14:paraId="3BE121E7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561F1329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12EFC37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8E882D" w14:textId="4737BFA3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>
              <w:rPr>
                <w:rFonts w:hAnsi="Courier New" w:hint="eastAsia"/>
                <w:kern w:val="2"/>
                <w:sz w:val="20"/>
                <w:szCs w:val="20"/>
              </w:rPr>
              <w:t>８</w:t>
            </w:r>
          </w:p>
        </w:tc>
        <w:tc>
          <w:tcPr>
            <w:tcW w:w="6378" w:type="dxa"/>
            <w:vAlign w:val="center"/>
          </w:tcPr>
          <w:p w14:paraId="310AD0AF" w14:textId="6BB4A995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C6157">
              <w:rPr>
                <w:rFonts w:hAnsi="Courier New" w:hint="eastAsia"/>
                <w:kern w:val="2"/>
                <w:sz w:val="20"/>
                <w:szCs w:val="20"/>
              </w:rPr>
              <w:t>厨房の排水設備にはグリース阻集器が設けられている。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6F4A09B" w14:textId="0C778EB1" w:rsidR="00D507E2" w:rsidRPr="0099205C" w:rsidRDefault="009C6157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vAlign w:val="center"/>
          </w:tcPr>
          <w:p w14:paraId="71C20906" w14:textId="77777777" w:rsidR="00D507E2" w:rsidRPr="0099205C" w:rsidRDefault="00D507E2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01840C8A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right w:val="single" w:sz="4" w:space="0" w:color="auto"/>
            </w:tcBorders>
            <w:vAlign w:val="center"/>
          </w:tcPr>
          <w:p w14:paraId="6B9C514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6E61A8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換気設備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495A1D0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１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1B6D757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換気設備は保守点検に支障ない位置にある。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13F317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vAlign w:val="center"/>
          </w:tcPr>
          <w:p w14:paraId="00596BA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2639C6F5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1E1AAF4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96829EC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1D0245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D1277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火気使用室に規定の給気（ガラリ等）と規定の換気排気設備が設けられている。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53B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写真・データ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6C9B8B3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15D3A1D2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1925B2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6C0B3B3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BAB884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３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554E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排気ダクトが規定の材質で施工されている。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65167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7CD9B82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703B5558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2F3B5B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A8F828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E51ED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４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BA60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居室には当該床面積の１／２０以上の開口部又は規定の機械換気設備が設けられている。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E77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spacing w:val="-6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spacing w:val="-6"/>
                <w:kern w:val="2"/>
                <w:sz w:val="20"/>
                <w:szCs w:val="20"/>
              </w:rPr>
              <w:t>機械換気データ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227EA98D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425F1383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F4609F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CF9A32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F4AEC9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５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247E2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シックハウス対策の機械換気設備が規定どおりに施工されている。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C9479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写真・データ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E08CAF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735D4398" w14:textId="77777777" w:rsidTr="00381CEF">
        <w:trPr>
          <w:cantSplit/>
          <w:trHeight w:val="500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47C61C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42BF08CC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C1523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６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C45EC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密閉式、半密閉式ガス器具に設けられた排気筒（煙突）には防火ダンパーが取り付けられていない。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35A2F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35F782AF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29DC0315" w14:textId="77777777" w:rsidTr="0099205C">
        <w:trPr>
          <w:cantSplit/>
          <w:trHeight w:val="385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BF71E1F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324B6780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その他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CE63F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１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E5CC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外壁部で「延焼のおそれのある部分」に設けられた換気設備の開口部に防火設備（ＦＤ等）が設けられている。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A8B99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9EA3AB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002A34E2" w14:textId="77777777" w:rsidTr="0099205C">
        <w:trPr>
          <w:cantSplit/>
          <w:trHeight w:val="421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86F0CE0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574DDBD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6D73C" w14:textId="77777777" w:rsidR="0099205C" w:rsidRPr="0099205C" w:rsidRDefault="0099205C" w:rsidP="0099205C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>
              <w:rPr>
                <w:rFonts w:hAnsi="Courier New" w:hint="eastAsia"/>
                <w:kern w:val="2"/>
                <w:sz w:val="20"/>
                <w:szCs w:val="20"/>
              </w:rPr>
              <w:t>２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C11BA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非常用照明器具は必要な場所に設けられている。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11337" w14:textId="77777777" w:rsidR="0099205C" w:rsidRPr="0099205C" w:rsidRDefault="0099205C" w:rsidP="0099205C">
            <w:pPr>
              <w:widowControl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写真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01BB0E8F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14767CD1" w14:textId="77777777" w:rsidTr="0099205C">
        <w:trPr>
          <w:cantSplit/>
          <w:trHeight w:val="413"/>
        </w:trPr>
        <w:tc>
          <w:tcPr>
            <w:tcW w:w="142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6E3B66A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7DE912B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74139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hAnsi="Courier New"/>
                <w:kern w:val="2"/>
                <w:sz w:val="20"/>
                <w:szCs w:val="20"/>
              </w:rPr>
            </w:pPr>
            <w:r>
              <w:rPr>
                <w:rFonts w:hAnsi="Courier New" w:hint="eastAsia"/>
                <w:kern w:val="2"/>
                <w:sz w:val="20"/>
                <w:szCs w:val="20"/>
              </w:rPr>
              <w:t>３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029CC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非常用照明設備の照度データの添付。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05BD1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4BFF1932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</w:p>
        </w:tc>
      </w:tr>
      <w:tr w:rsidR="0099205C" w:rsidRPr="0099205C" w14:paraId="188C07BD" w14:textId="77777777" w:rsidTr="00B1479A">
        <w:trPr>
          <w:cantSplit/>
          <w:trHeight w:val="2445"/>
        </w:trPr>
        <w:tc>
          <w:tcPr>
            <w:tcW w:w="9100" w:type="dxa"/>
            <w:gridSpan w:val="6"/>
            <w:tcBorders>
              <w:top w:val="nil"/>
            </w:tcBorders>
          </w:tcPr>
          <w:p w14:paraId="51689165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>（注意）</w:t>
            </w:r>
          </w:p>
          <w:p w14:paraId="339EAE7A" w14:textId="77777777" w:rsidR="0099205C" w:rsidRPr="001F5999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ind w:left="315" w:right="420" w:hanging="315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99205C">
              <w:rPr>
                <w:rFonts w:hAnsi="Courier New" w:hint="eastAsia"/>
                <w:kern w:val="2"/>
                <w:sz w:val="20"/>
                <w:szCs w:val="20"/>
              </w:rPr>
              <w:t xml:space="preserve">　</w:t>
            </w:r>
            <w:r w:rsidRPr="001F5999">
              <w:rPr>
                <w:rFonts w:hAnsi="Courier New" w:hint="eastAsia"/>
                <w:kern w:val="2"/>
                <w:sz w:val="20"/>
                <w:szCs w:val="20"/>
              </w:rPr>
              <w:t>１　確認した項目については、項目番号を○で囲んでください。</w:t>
            </w:r>
          </w:p>
          <w:p w14:paraId="69984F8A" w14:textId="77777777" w:rsidR="0099205C" w:rsidRPr="001F5999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ind w:left="315" w:right="420" w:hanging="315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1F5999">
              <w:rPr>
                <w:rFonts w:hAnsi="Courier New" w:hint="eastAsia"/>
                <w:kern w:val="2"/>
                <w:sz w:val="20"/>
                <w:szCs w:val="20"/>
              </w:rPr>
              <w:t xml:space="preserve">　２　合併処理浄化槽及びくみ取り便所の便槽は、漏水試験結果（２４時間）のデータを添付してください。</w:t>
            </w:r>
          </w:p>
          <w:p w14:paraId="13305D71" w14:textId="77777777" w:rsidR="0099205C" w:rsidRPr="001F5999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ind w:left="315" w:right="420" w:hanging="315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1F5999">
              <w:rPr>
                <w:rFonts w:hAnsi="Courier New" w:hint="eastAsia"/>
                <w:kern w:val="2"/>
                <w:sz w:val="20"/>
                <w:szCs w:val="20"/>
              </w:rPr>
              <w:t xml:space="preserve">　３　機械換気は、室ごとに、給気の方法、排気については法定風量（㎥／ｈ）に対する実測風量（㎥／ｈ）を記入した一覧表にして添付してください。なお、換気風量については、換気扇の性能で確認できる場合は、実測に変えて換気扇の性能図を添付しても良いこととします。</w:t>
            </w:r>
          </w:p>
          <w:p w14:paraId="417D78A4" w14:textId="77777777" w:rsidR="0099205C" w:rsidRPr="001F5999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ind w:left="315" w:right="420" w:hanging="315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1F5999">
              <w:rPr>
                <w:rFonts w:hAnsi="Courier New" w:hint="eastAsia"/>
                <w:kern w:val="2"/>
                <w:sz w:val="20"/>
                <w:szCs w:val="20"/>
              </w:rPr>
              <w:t xml:space="preserve">　４　施工写真で同じ施工方法によるものは、代表する写真を添付してください。</w:t>
            </w:r>
          </w:p>
          <w:p w14:paraId="0589F516" w14:textId="77777777" w:rsidR="0099205C" w:rsidRPr="0099205C" w:rsidRDefault="0099205C" w:rsidP="0099205C">
            <w:pPr>
              <w:widowControl w:val="0"/>
              <w:wordWrap w:val="0"/>
              <w:overflowPunct w:val="0"/>
              <w:autoSpaceDE w:val="0"/>
              <w:autoSpaceDN w:val="0"/>
              <w:ind w:left="315" w:right="420" w:hanging="315"/>
              <w:jc w:val="both"/>
              <w:rPr>
                <w:rFonts w:hAnsi="Courier New"/>
                <w:kern w:val="2"/>
                <w:sz w:val="20"/>
                <w:szCs w:val="20"/>
              </w:rPr>
            </w:pPr>
            <w:r w:rsidRPr="001F5999">
              <w:rPr>
                <w:rFonts w:hAnsi="Courier New" w:hint="eastAsia"/>
                <w:kern w:val="2"/>
                <w:sz w:val="20"/>
                <w:szCs w:val="20"/>
              </w:rPr>
              <w:t xml:space="preserve">　５　項目に記載がない建築設備（排煙設備、非常用の照明装置等）がありましたら、その他の欄に記入し、照度データ等を添付してください。</w:t>
            </w:r>
          </w:p>
        </w:tc>
      </w:tr>
    </w:tbl>
    <w:p w14:paraId="724FA27C" w14:textId="77777777" w:rsidR="001275E3" w:rsidRDefault="001275E3" w:rsidP="0054288A">
      <w:pPr>
        <w:pStyle w:val="2"/>
        <w:ind w:rightChars="-34" w:right="-86"/>
        <w:rPr>
          <w:sz w:val="21"/>
          <w:szCs w:val="21"/>
        </w:rPr>
      </w:pPr>
    </w:p>
    <w:sectPr w:rsidR="001275E3" w:rsidSect="0054288A">
      <w:pgSz w:w="11906" w:h="16838" w:code="9"/>
      <w:pgMar w:top="1134" w:right="1418" w:bottom="1418" w:left="1418" w:header="851" w:footer="992" w:gutter="0"/>
      <w:cols w:space="708"/>
      <w:docGrid w:type="linesAndChars" w:linePitch="47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FF3D8" w14:textId="77777777" w:rsidR="00AE4F27" w:rsidRDefault="00AE4F27" w:rsidP="003F464D">
      <w:r>
        <w:separator/>
      </w:r>
    </w:p>
  </w:endnote>
  <w:endnote w:type="continuationSeparator" w:id="0">
    <w:p w14:paraId="022F0974" w14:textId="77777777" w:rsidR="00AE4F27" w:rsidRDefault="00AE4F27" w:rsidP="003F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05705" w14:textId="77777777" w:rsidR="00AE4F27" w:rsidRDefault="00AE4F27" w:rsidP="003F464D">
      <w:r>
        <w:separator/>
      </w:r>
    </w:p>
  </w:footnote>
  <w:footnote w:type="continuationSeparator" w:id="0">
    <w:p w14:paraId="1CD69931" w14:textId="77777777" w:rsidR="00AE4F27" w:rsidRDefault="00AE4F27" w:rsidP="003F4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252CB"/>
    <w:multiLevelType w:val="hybridMultilevel"/>
    <w:tmpl w:val="CEC29E5A"/>
    <w:lvl w:ilvl="0" w:tplc="A6D2369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8531D6"/>
    <w:multiLevelType w:val="hybridMultilevel"/>
    <w:tmpl w:val="5128FD6A"/>
    <w:lvl w:ilvl="0" w:tplc="9B2EAE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331DE7"/>
    <w:multiLevelType w:val="hybridMultilevel"/>
    <w:tmpl w:val="405676E4"/>
    <w:lvl w:ilvl="0" w:tplc="F54030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BC0062"/>
    <w:multiLevelType w:val="hybridMultilevel"/>
    <w:tmpl w:val="09E85512"/>
    <w:lvl w:ilvl="0" w:tplc="BF026054">
      <w:numFmt w:val="bullet"/>
      <w:lvlText w:val="□"/>
      <w:lvlJc w:val="left"/>
      <w:pPr>
        <w:ind w:left="5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4" w:hanging="420"/>
      </w:pPr>
      <w:rPr>
        <w:rFonts w:ascii="Wingdings" w:hAnsi="Wingdings" w:hint="default"/>
      </w:rPr>
    </w:lvl>
  </w:abstractNum>
  <w:abstractNum w:abstractNumId="4" w15:restartNumberingAfterBreak="0">
    <w:nsid w:val="729E63CC"/>
    <w:multiLevelType w:val="hybridMultilevel"/>
    <w:tmpl w:val="89EEEA62"/>
    <w:lvl w:ilvl="0" w:tplc="CD8065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204B55"/>
    <w:multiLevelType w:val="hybridMultilevel"/>
    <w:tmpl w:val="88FE0E10"/>
    <w:lvl w:ilvl="0" w:tplc="1FD22908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F1A61C7"/>
    <w:multiLevelType w:val="hybridMultilevel"/>
    <w:tmpl w:val="61C42CCC"/>
    <w:lvl w:ilvl="0" w:tplc="B34A93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648040">
    <w:abstractNumId w:val="2"/>
  </w:num>
  <w:num w:numId="2" w16cid:durableId="1632050269">
    <w:abstractNumId w:val="5"/>
  </w:num>
  <w:num w:numId="3" w16cid:durableId="978457878">
    <w:abstractNumId w:val="0"/>
  </w:num>
  <w:num w:numId="4" w16cid:durableId="464781461">
    <w:abstractNumId w:val="4"/>
  </w:num>
  <w:num w:numId="5" w16cid:durableId="1329405118">
    <w:abstractNumId w:val="1"/>
  </w:num>
  <w:num w:numId="6" w16cid:durableId="247351458">
    <w:abstractNumId w:val="6"/>
  </w:num>
  <w:num w:numId="7" w16cid:durableId="201526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41"/>
  <w:drawingGridVerticalSpacing w:val="238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ADB"/>
    <w:rsid w:val="00000605"/>
    <w:rsid w:val="00002FBF"/>
    <w:rsid w:val="00004ABB"/>
    <w:rsid w:val="000050D8"/>
    <w:rsid w:val="0000589B"/>
    <w:rsid w:val="00006A50"/>
    <w:rsid w:val="00006C35"/>
    <w:rsid w:val="00006C5F"/>
    <w:rsid w:val="00007800"/>
    <w:rsid w:val="00007A30"/>
    <w:rsid w:val="00007F03"/>
    <w:rsid w:val="000121A0"/>
    <w:rsid w:val="0001263D"/>
    <w:rsid w:val="00014791"/>
    <w:rsid w:val="00016422"/>
    <w:rsid w:val="000170CE"/>
    <w:rsid w:val="000214BB"/>
    <w:rsid w:val="00027BFE"/>
    <w:rsid w:val="00027EE5"/>
    <w:rsid w:val="00034DBB"/>
    <w:rsid w:val="00034FB1"/>
    <w:rsid w:val="00035F47"/>
    <w:rsid w:val="00041FBE"/>
    <w:rsid w:val="000432E5"/>
    <w:rsid w:val="00044320"/>
    <w:rsid w:val="00060743"/>
    <w:rsid w:val="0006204C"/>
    <w:rsid w:val="00063958"/>
    <w:rsid w:val="00063988"/>
    <w:rsid w:val="0006558B"/>
    <w:rsid w:val="00070D21"/>
    <w:rsid w:val="00072669"/>
    <w:rsid w:val="0007391B"/>
    <w:rsid w:val="00074A79"/>
    <w:rsid w:val="00075B9C"/>
    <w:rsid w:val="00080554"/>
    <w:rsid w:val="00081678"/>
    <w:rsid w:val="0008487C"/>
    <w:rsid w:val="00090987"/>
    <w:rsid w:val="00095EBD"/>
    <w:rsid w:val="000965D3"/>
    <w:rsid w:val="000A371B"/>
    <w:rsid w:val="000A47F1"/>
    <w:rsid w:val="000A4828"/>
    <w:rsid w:val="000A63C5"/>
    <w:rsid w:val="000B36A8"/>
    <w:rsid w:val="000B3A22"/>
    <w:rsid w:val="000B4B12"/>
    <w:rsid w:val="000C595B"/>
    <w:rsid w:val="000C5EB8"/>
    <w:rsid w:val="000C74B2"/>
    <w:rsid w:val="000D75B3"/>
    <w:rsid w:val="000E0D36"/>
    <w:rsid w:val="000E498B"/>
    <w:rsid w:val="000E7692"/>
    <w:rsid w:val="000E7AE3"/>
    <w:rsid w:val="000F080D"/>
    <w:rsid w:val="000F6832"/>
    <w:rsid w:val="000F6FC7"/>
    <w:rsid w:val="001000BD"/>
    <w:rsid w:val="001008E5"/>
    <w:rsid w:val="00105F9C"/>
    <w:rsid w:val="00105FBF"/>
    <w:rsid w:val="001120BB"/>
    <w:rsid w:val="00117BA6"/>
    <w:rsid w:val="001216A2"/>
    <w:rsid w:val="0012503C"/>
    <w:rsid w:val="00125C62"/>
    <w:rsid w:val="00126020"/>
    <w:rsid w:val="001275E3"/>
    <w:rsid w:val="00132BF3"/>
    <w:rsid w:val="0013417A"/>
    <w:rsid w:val="001350C6"/>
    <w:rsid w:val="001361C2"/>
    <w:rsid w:val="001365BA"/>
    <w:rsid w:val="0013781B"/>
    <w:rsid w:val="001419DF"/>
    <w:rsid w:val="00151931"/>
    <w:rsid w:val="00152C4B"/>
    <w:rsid w:val="00153997"/>
    <w:rsid w:val="00154907"/>
    <w:rsid w:val="00155080"/>
    <w:rsid w:val="0016140D"/>
    <w:rsid w:val="00161BAC"/>
    <w:rsid w:val="00166F47"/>
    <w:rsid w:val="00167C70"/>
    <w:rsid w:val="00171ABB"/>
    <w:rsid w:val="001747A7"/>
    <w:rsid w:val="00180FF0"/>
    <w:rsid w:val="00182CF3"/>
    <w:rsid w:val="00183FDE"/>
    <w:rsid w:val="00185056"/>
    <w:rsid w:val="00185E6E"/>
    <w:rsid w:val="00195244"/>
    <w:rsid w:val="00195F06"/>
    <w:rsid w:val="001A37A5"/>
    <w:rsid w:val="001A412A"/>
    <w:rsid w:val="001B3650"/>
    <w:rsid w:val="001B7550"/>
    <w:rsid w:val="001B7996"/>
    <w:rsid w:val="001C16DD"/>
    <w:rsid w:val="001C2D6B"/>
    <w:rsid w:val="001D1584"/>
    <w:rsid w:val="001D4600"/>
    <w:rsid w:val="001D6FF1"/>
    <w:rsid w:val="001E12DB"/>
    <w:rsid w:val="001E3D04"/>
    <w:rsid w:val="001E6313"/>
    <w:rsid w:val="001E6D92"/>
    <w:rsid w:val="001F0DC6"/>
    <w:rsid w:val="001F118E"/>
    <w:rsid w:val="001F4161"/>
    <w:rsid w:val="001F5999"/>
    <w:rsid w:val="001F60F5"/>
    <w:rsid w:val="001F6B89"/>
    <w:rsid w:val="0020081D"/>
    <w:rsid w:val="00202516"/>
    <w:rsid w:val="00202BAE"/>
    <w:rsid w:val="00204A50"/>
    <w:rsid w:val="00204CAE"/>
    <w:rsid w:val="00210502"/>
    <w:rsid w:val="00210CB8"/>
    <w:rsid w:val="002204FD"/>
    <w:rsid w:val="00220FE6"/>
    <w:rsid w:val="00223560"/>
    <w:rsid w:val="0022365A"/>
    <w:rsid w:val="0022624F"/>
    <w:rsid w:val="00231BE8"/>
    <w:rsid w:val="002323B9"/>
    <w:rsid w:val="0023498E"/>
    <w:rsid w:val="002349E8"/>
    <w:rsid w:val="0023779D"/>
    <w:rsid w:val="00240F99"/>
    <w:rsid w:val="00252C29"/>
    <w:rsid w:val="00262320"/>
    <w:rsid w:val="0027440A"/>
    <w:rsid w:val="002756B1"/>
    <w:rsid w:val="002827E8"/>
    <w:rsid w:val="00286007"/>
    <w:rsid w:val="00287A87"/>
    <w:rsid w:val="002A2007"/>
    <w:rsid w:val="002A53B9"/>
    <w:rsid w:val="002B4E00"/>
    <w:rsid w:val="002B53A9"/>
    <w:rsid w:val="002B57AC"/>
    <w:rsid w:val="002C2059"/>
    <w:rsid w:val="002C2392"/>
    <w:rsid w:val="002C24C4"/>
    <w:rsid w:val="002C47D7"/>
    <w:rsid w:val="002C7650"/>
    <w:rsid w:val="002D52D6"/>
    <w:rsid w:val="002E4C7E"/>
    <w:rsid w:val="002E7FC7"/>
    <w:rsid w:val="002F0910"/>
    <w:rsid w:val="002F143E"/>
    <w:rsid w:val="002F212A"/>
    <w:rsid w:val="002F22B6"/>
    <w:rsid w:val="002F35CB"/>
    <w:rsid w:val="002F5F74"/>
    <w:rsid w:val="002F6331"/>
    <w:rsid w:val="002F71A0"/>
    <w:rsid w:val="00300148"/>
    <w:rsid w:val="00301B52"/>
    <w:rsid w:val="0030497E"/>
    <w:rsid w:val="00316A38"/>
    <w:rsid w:val="00320782"/>
    <w:rsid w:val="00321B11"/>
    <w:rsid w:val="00322475"/>
    <w:rsid w:val="0032284D"/>
    <w:rsid w:val="00325139"/>
    <w:rsid w:val="00325691"/>
    <w:rsid w:val="003256A8"/>
    <w:rsid w:val="003257C9"/>
    <w:rsid w:val="0032601F"/>
    <w:rsid w:val="0033560E"/>
    <w:rsid w:val="00336A82"/>
    <w:rsid w:val="00336BBF"/>
    <w:rsid w:val="00337CBD"/>
    <w:rsid w:val="003467F6"/>
    <w:rsid w:val="003472B9"/>
    <w:rsid w:val="00353BAC"/>
    <w:rsid w:val="00353CF7"/>
    <w:rsid w:val="0035798D"/>
    <w:rsid w:val="00362814"/>
    <w:rsid w:val="00364934"/>
    <w:rsid w:val="00364F08"/>
    <w:rsid w:val="003657EE"/>
    <w:rsid w:val="00366607"/>
    <w:rsid w:val="003744E1"/>
    <w:rsid w:val="003750B1"/>
    <w:rsid w:val="003752B5"/>
    <w:rsid w:val="00377CB1"/>
    <w:rsid w:val="00381CEF"/>
    <w:rsid w:val="00384893"/>
    <w:rsid w:val="00385BA4"/>
    <w:rsid w:val="003863DF"/>
    <w:rsid w:val="00387026"/>
    <w:rsid w:val="00391E96"/>
    <w:rsid w:val="003939B5"/>
    <w:rsid w:val="00394ADA"/>
    <w:rsid w:val="0039584E"/>
    <w:rsid w:val="00397CED"/>
    <w:rsid w:val="003A076C"/>
    <w:rsid w:val="003A2906"/>
    <w:rsid w:val="003A53F8"/>
    <w:rsid w:val="003A70E3"/>
    <w:rsid w:val="003A7A1A"/>
    <w:rsid w:val="003B0CE3"/>
    <w:rsid w:val="003B0F6F"/>
    <w:rsid w:val="003B1216"/>
    <w:rsid w:val="003B33DC"/>
    <w:rsid w:val="003B518D"/>
    <w:rsid w:val="003B7294"/>
    <w:rsid w:val="003B78B9"/>
    <w:rsid w:val="003B7C96"/>
    <w:rsid w:val="003C120E"/>
    <w:rsid w:val="003C3990"/>
    <w:rsid w:val="003C5078"/>
    <w:rsid w:val="003C6706"/>
    <w:rsid w:val="003E01A3"/>
    <w:rsid w:val="003E02C3"/>
    <w:rsid w:val="003E0743"/>
    <w:rsid w:val="003E1276"/>
    <w:rsid w:val="003E18CB"/>
    <w:rsid w:val="003E323E"/>
    <w:rsid w:val="003E51FB"/>
    <w:rsid w:val="003E64B0"/>
    <w:rsid w:val="003F464D"/>
    <w:rsid w:val="003F4B67"/>
    <w:rsid w:val="003F54D1"/>
    <w:rsid w:val="003F71B3"/>
    <w:rsid w:val="003F7260"/>
    <w:rsid w:val="00401B19"/>
    <w:rsid w:val="0040379B"/>
    <w:rsid w:val="00403E34"/>
    <w:rsid w:val="00413C41"/>
    <w:rsid w:val="00416175"/>
    <w:rsid w:val="00422B24"/>
    <w:rsid w:val="00426165"/>
    <w:rsid w:val="00434581"/>
    <w:rsid w:val="00437AAE"/>
    <w:rsid w:val="004400D7"/>
    <w:rsid w:val="004438DD"/>
    <w:rsid w:val="004470C4"/>
    <w:rsid w:val="004474CD"/>
    <w:rsid w:val="00454930"/>
    <w:rsid w:val="004557A7"/>
    <w:rsid w:val="004569CB"/>
    <w:rsid w:val="0046149E"/>
    <w:rsid w:val="00461E9C"/>
    <w:rsid w:val="00462BB1"/>
    <w:rsid w:val="00463B17"/>
    <w:rsid w:val="0046593D"/>
    <w:rsid w:val="00466B68"/>
    <w:rsid w:val="004670CB"/>
    <w:rsid w:val="0047746C"/>
    <w:rsid w:val="00481B1B"/>
    <w:rsid w:val="00484196"/>
    <w:rsid w:val="004848D1"/>
    <w:rsid w:val="00484D75"/>
    <w:rsid w:val="004857E4"/>
    <w:rsid w:val="004907C4"/>
    <w:rsid w:val="00495049"/>
    <w:rsid w:val="00496CA5"/>
    <w:rsid w:val="004A0757"/>
    <w:rsid w:val="004A1A7C"/>
    <w:rsid w:val="004A370D"/>
    <w:rsid w:val="004A48B6"/>
    <w:rsid w:val="004A4BF1"/>
    <w:rsid w:val="004B3EDC"/>
    <w:rsid w:val="004B5353"/>
    <w:rsid w:val="004B6269"/>
    <w:rsid w:val="004B7D7D"/>
    <w:rsid w:val="004C0194"/>
    <w:rsid w:val="004C0900"/>
    <w:rsid w:val="004C137C"/>
    <w:rsid w:val="004E17E9"/>
    <w:rsid w:val="004F357B"/>
    <w:rsid w:val="004F4E5E"/>
    <w:rsid w:val="004F68B6"/>
    <w:rsid w:val="00512F63"/>
    <w:rsid w:val="00515058"/>
    <w:rsid w:val="005158F4"/>
    <w:rsid w:val="00520A9D"/>
    <w:rsid w:val="005255A0"/>
    <w:rsid w:val="00533C7B"/>
    <w:rsid w:val="005359F1"/>
    <w:rsid w:val="005377CE"/>
    <w:rsid w:val="0054189B"/>
    <w:rsid w:val="0054288A"/>
    <w:rsid w:val="00543710"/>
    <w:rsid w:val="005476D9"/>
    <w:rsid w:val="0055398C"/>
    <w:rsid w:val="0055795B"/>
    <w:rsid w:val="00567475"/>
    <w:rsid w:val="00574090"/>
    <w:rsid w:val="005777CB"/>
    <w:rsid w:val="00577DD6"/>
    <w:rsid w:val="0058095C"/>
    <w:rsid w:val="00581281"/>
    <w:rsid w:val="00581F24"/>
    <w:rsid w:val="00582820"/>
    <w:rsid w:val="00585FF6"/>
    <w:rsid w:val="00591F6E"/>
    <w:rsid w:val="00594777"/>
    <w:rsid w:val="00594FC4"/>
    <w:rsid w:val="005A05DC"/>
    <w:rsid w:val="005A1A10"/>
    <w:rsid w:val="005A27FA"/>
    <w:rsid w:val="005A6B14"/>
    <w:rsid w:val="005B05E0"/>
    <w:rsid w:val="005B12E3"/>
    <w:rsid w:val="005B568C"/>
    <w:rsid w:val="005B5887"/>
    <w:rsid w:val="005B66E7"/>
    <w:rsid w:val="005B6D0D"/>
    <w:rsid w:val="005C06DC"/>
    <w:rsid w:val="005C2287"/>
    <w:rsid w:val="005C6F68"/>
    <w:rsid w:val="005D7BB0"/>
    <w:rsid w:val="005E073D"/>
    <w:rsid w:val="005E2D07"/>
    <w:rsid w:val="005E3389"/>
    <w:rsid w:val="005F0D56"/>
    <w:rsid w:val="005F2829"/>
    <w:rsid w:val="005F3FB5"/>
    <w:rsid w:val="005F4304"/>
    <w:rsid w:val="005F57FE"/>
    <w:rsid w:val="006117B6"/>
    <w:rsid w:val="00617E46"/>
    <w:rsid w:val="00624EAF"/>
    <w:rsid w:val="00631263"/>
    <w:rsid w:val="00632B6A"/>
    <w:rsid w:val="00641055"/>
    <w:rsid w:val="006439B1"/>
    <w:rsid w:val="0064416E"/>
    <w:rsid w:val="00652046"/>
    <w:rsid w:val="00653998"/>
    <w:rsid w:val="00654477"/>
    <w:rsid w:val="00655326"/>
    <w:rsid w:val="006558F6"/>
    <w:rsid w:val="006558FC"/>
    <w:rsid w:val="00660820"/>
    <w:rsid w:val="00666FF7"/>
    <w:rsid w:val="006752FC"/>
    <w:rsid w:val="00680248"/>
    <w:rsid w:val="0068204C"/>
    <w:rsid w:val="0068332D"/>
    <w:rsid w:val="006836BD"/>
    <w:rsid w:val="00691A8A"/>
    <w:rsid w:val="00694429"/>
    <w:rsid w:val="00696B4A"/>
    <w:rsid w:val="00696BAA"/>
    <w:rsid w:val="0069718E"/>
    <w:rsid w:val="00697414"/>
    <w:rsid w:val="006B2C9C"/>
    <w:rsid w:val="006B306C"/>
    <w:rsid w:val="006B6B6A"/>
    <w:rsid w:val="006C70F0"/>
    <w:rsid w:val="006D0ED8"/>
    <w:rsid w:val="006D4F54"/>
    <w:rsid w:val="006D558A"/>
    <w:rsid w:val="006D5956"/>
    <w:rsid w:val="006D7C04"/>
    <w:rsid w:val="006E0133"/>
    <w:rsid w:val="006E502F"/>
    <w:rsid w:val="006E721A"/>
    <w:rsid w:val="006E7772"/>
    <w:rsid w:val="006F24D1"/>
    <w:rsid w:val="006F4B68"/>
    <w:rsid w:val="006F61FC"/>
    <w:rsid w:val="006F7FDC"/>
    <w:rsid w:val="00700580"/>
    <w:rsid w:val="0070340B"/>
    <w:rsid w:val="00707EBD"/>
    <w:rsid w:val="00713504"/>
    <w:rsid w:val="00714D4D"/>
    <w:rsid w:val="007208B2"/>
    <w:rsid w:val="0072639E"/>
    <w:rsid w:val="00730CE0"/>
    <w:rsid w:val="00731D97"/>
    <w:rsid w:val="00733512"/>
    <w:rsid w:val="00733DFA"/>
    <w:rsid w:val="007364C9"/>
    <w:rsid w:val="00736B5C"/>
    <w:rsid w:val="00740A7C"/>
    <w:rsid w:val="00742EA7"/>
    <w:rsid w:val="0074309D"/>
    <w:rsid w:val="00746140"/>
    <w:rsid w:val="00751F23"/>
    <w:rsid w:val="00752E3C"/>
    <w:rsid w:val="00756BA7"/>
    <w:rsid w:val="00756CC3"/>
    <w:rsid w:val="00757134"/>
    <w:rsid w:val="00763830"/>
    <w:rsid w:val="00765710"/>
    <w:rsid w:val="00767DE7"/>
    <w:rsid w:val="00771ABC"/>
    <w:rsid w:val="007753FF"/>
    <w:rsid w:val="00775505"/>
    <w:rsid w:val="0077605C"/>
    <w:rsid w:val="00780353"/>
    <w:rsid w:val="007831CA"/>
    <w:rsid w:val="00787B2D"/>
    <w:rsid w:val="00793543"/>
    <w:rsid w:val="007949DC"/>
    <w:rsid w:val="00797853"/>
    <w:rsid w:val="007A1260"/>
    <w:rsid w:val="007A4D88"/>
    <w:rsid w:val="007A53E1"/>
    <w:rsid w:val="007A6710"/>
    <w:rsid w:val="007B0777"/>
    <w:rsid w:val="007B42CA"/>
    <w:rsid w:val="007B66E2"/>
    <w:rsid w:val="007B7B8C"/>
    <w:rsid w:val="007C1DD1"/>
    <w:rsid w:val="007D0BE0"/>
    <w:rsid w:val="007D38A4"/>
    <w:rsid w:val="007D5C58"/>
    <w:rsid w:val="007D78B0"/>
    <w:rsid w:val="007E4183"/>
    <w:rsid w:val="007E64CE"/>
    <w:rsid w:val="007E6DEE"/>
    <w:rsid w:val="007E7221"/>
    <w:rsid w:val="007F3322"/>
    <w:rsid w:val="007F58E0"/>
    <w:rsid w:val="0080336C"/>
    <w:rsid w:val="00811865"/>
    <w:rsid w:val="00813674"/>
    <w:rsid w:val="00813C9B"/>
    <w:rsid w:val="00815BD1"/>
    <w:rsid w:val="00816158"/>
    <w:rsid w:val="0081739A"/>
    <w:rsid w:val="0082671B"/>
    <w:rsid w:val="00827DC1"/>
    <w:rsid w:val="0083294D"/>
    <w:rsid w:val="008339EC"/>
    <w:rsid w:val="00835082"/>
    <w:rsid w:val="00835B91"/>
    <w:rsid w:val="00836FF0"/>
    <w:rsid w:val="00837E54"/>
    <w:rsid w:val="008418F0"/>
    <w:rsid w:val="00855C69"/>
    <w:rsid w:val="00856D6A"/>
    <w:rsid w:val="00876B5A"/>
    <w:rsid w:val="00880205"/>
    <w:rsid w:val="0088086B"/>
    <w:rsid w:val="00882FCC"/>
    <w:rsid w:val="008855E7"/>
    <w:rsid w:val="00892213"/>
    <w:rsid w:val="00893D4B"/>
    <w:rsid w:val="00894E36"/>
    <w:rsid w:val="00896DCB"/>
    <w:rsid w:val="008A11FB"/>
    <w:rsid w:val="008A2F81"/>
    <w:rsid w:val="008A39DD"/>
    <w:rsid w:val="008A3E08"/>
    <w:rsid w:val="008A4BE8"/>
    <w:rsid w:val="008B079F"/>
    <w:rsid w:val="008B2DC2"/>
    <w:rsid w:val="008B3537"/>
    <w:rsid w:val="008B4305"/>
    <w:rsid w:val="008B5567"/>
    <w:rsid w:val="008B5CD9"/>
    <w:rsid w:val="008C00E3"/>
    <w:rsid w:val="008C0F1D"/>
    <w:rsid w:val="008C3970"/>
    <w:rsid w:val="008C39D2"/>
    <w:rsid w:val="008C51BC"/>
    <w:rsid w:val="008C53B3"/>
    <w:rsid w:val="008C6489"/>
    <w:rsid w:val="008C6C48"/>
    <w:rsid w:val="008D2175"/>
    <w:rsid w:val="008D47E0"/>
    <w:rsid w:val="008D5136"/>
    <w:rsid w:val="008D5362"/>
    <w:rsid w:val="008D759A"/>
    <w:rsid w:val="008E05B6"/>
    <w:rsid w:val="008E3A93"/>
    <w:rsid w:val="008E47AA"/>
    <w:rsid w:val="008E4CC3"/>
    <w:rsid w:val="008E561C"/>
    <w:rsid w:val="008E646E"/>
    <w:rsid w:val="008F016A"/>
    <w:rsid w:val="008F36FC"/>
    <w:rsid w:val="008F3903"/>
    <w:rsid w:val="008F6880"/>
    <w:rsid w:val="00901217"/>
    <w:rsid w:val="00901A08"/>
    <w:rsid w:val="00902A96"/>
    <w:rsid w:val="00903FA5"/>
    <w:rsid w:val="00906F06"/>
    <w:rsid w:val="00910287"/>
    <w:rsid w:val="00915139"/>
    <w:rsid w:val="00921A22"/>
    <w:rsid w:val="00926952"/>
    <w:rsid w:val="00943DB3"/>
    <w:rsid w:val="00945027"/>
    <w:rsid w:val="009523F8"/>
    <w:rsid w:val="0095565A"/>
    <w:rsid w:val="00956C9B"/>
    <w:rsid w:val="009604AB"/>
    <w:rsid w:val="0096337C"/>
    <w:rsid w:val="009667FD"/>
    <w:rsid w:val="009708B5"/>
    <w:rsid w:val="00975D51"/>
    <w:rsid w:val="009805A0"/>
    <w:rsid w:val="00981F5B"/>
    <w:rsid w:val="0098245E"/>
    <w:rsid w:val="009857EB"/>
    <w:rsid w:val="0098591D"/>
    <w:rsid w:val="009879DF"/>
    <w:rsid w:val="00987CA1"/>
    <w:rsid w:val="00990B2E"/>
    <w:rsid w:val="00990DDB"/>
    <w:rsid w:val="00991421"/>
    <w:rsid w:val="0099205C"/>
    <w:rsid w:val="0099244D"/>
    <w:rsid w:val="00994DCD"/>
    <w:rsid w:val="009A0025"/>
    <w:rsid w:val="009A3294"/>
    <w:rsid w:val="009B44EB"/>
    <w:rsid w:val="009B63C4"/>
    <w:rsid w:val="009C10DB"/>
    <w:rsid w:val="009C1BCC"/>
    <w:rsid w:val="009C1D8F"/>
    <w:rsid w:val="009C4CC4"/>
    <w:rsid w:val="009C4F82"/>
    <w:rsid w:val="009C6157"/>
    <w:rsid w:val="009D6D57"/>
    <w:rsid w:val="009E14B9"/>
    <w:rsid w:val="009E3D73"/>
    <w:rsid w:val="009E7ABA"/>
    <w:rsid w:val="009F0578"/>
    <w:rsid w:val="009F1351"/>
    <w:rsid w:val="009F38F6"/>
    <w:rsid w:val="009F6A6C"/>
    <w:rsid w:val="00A016CB"/>
    <w:rsid w:val="00A02219"/>
    <w:rsid w:val="00A02745"/>
    <w:rsid w:val="00A03997"/>
    <w:rsid w:val="00A04BB9"/>
    <w:rsid w:val="00A17254"/>
    <w:rsid w:val="00A17530"/>
    <w:rsid w:val="00A17549"/>
    <w:rsid w:val="00A21D8F"/>
    <w:rsid w:val="00A2453A"/>
    <w:rsid w:val="00A26629"/>
    <w:rsid w:val="00A272E4"/>
    <w:rsid w:val="00A27DEE"/>
    <w:rsid w:val="00A319EE"/>
    <w:rsid w:val="00A32279"/>
    <w:rsid w:val="00A336C9"/>
    <w:rsid w:val="00A3775C"/>
    <w:rsid w:val="00A460A0"/>
    <w:rsid w:val="00A46E58"/>
    <w:rsid w:val="00A47BD3"/>
    <w:rsid w:val="00A505FC"/>
    <w:rsid w:val="00A51D05"/>
    <w:rsid w:val="00A51FBE"/>
    <w:rsid w:val="00A53D73"/>
    <w:rsid w:val="00A54398"/>
    <w:rsid w:val="00A60113"/>
    <w:rsid w:val="00A66BCB"/>
    <w:rsid w:val="00A67315"/>
    <w:rsid w:val="00A72441"/>
    <w:rsid w:val="00A7477F"/>
    <w:rsid w:val="00A777F2"/>
    <w:rsid w:val="00A77E9A"/>
    <w:rsid w:val="00A90C65"/>
    <w:rsid w:val="00A92CB8"/>
    <w:rsid w:val="00A940D1"/>
    <w:rsid w:val="00A9447D"/>
    <w:rsid w:val="00AA1285"/>
    <w:rsid w:val="00AA3D61"/>
    <w:rsid w:val="00AA6248"/>
    <w:rsid w:val="00AA6BA2"/>
    <w:rsid w:val="00AA7490"/>
    <w:rsid w:val="00AB2D5E"/>
    <w:rsid w:val="00AB4A39"/>
    <w:rsid w:val="00AC222E"/>
    <w:rsid w:val="00AC531E"/>
    <w:rsid w:val="00AD4788"/>
    <w:rsid w:val="00AD5695"/>
    <w:rsid w:val="00AD774B"/>
    <w:rsid w:val="00AD7A6A"/>
    <w:rsid w:val="00AE02B0"/>
    <w:rsid w:val="00AE0F02"/>
    <w:rsid w:val="00AE2748"/>
    <w:rsid w:val="00AE480A"/>
    <w:rsid w:val="00AE4F27"/>
    <w:rsid w:val="00AE55F7"/>
    <w:rsid w:val="00AE6DB6"/>
    <w:rsid w:val="00AF1A6A"/>
    <w:rsid w:val="00AF359F"/>
    <w:rsid w:val="00AF4C2E"/>
    <w:rsid w:val="00AF7C67"/>
    <w:rsid w:val="00B00DCC"/>
    <w:rsid w:val="00B04BC7"/>
    <w:rsid w:val="00B053DA"/>
    <w:rsid w:val="00B055FE"/>
    <w:rsid w:val="00B0705F"/>
    <w:rsid w:val="00B10750"/>
    <w:rsid w:val="00B11275"/>
    <w:rsid w:val="00B11BC2"/>
    <w:rsid w:val="00B11EC0"/>
    <w:rsid w:val="00B1479A"/>
    <w:rsid w:val="00B15DC6"/>
    <w:rsid w:val="00B2455C"/>
    <w:rsid w:val="00B24706"/>
    <w:rsid w:val="00B33187"/>
    <w:rsid w:val="00B340EB"/>
    <w:rsid w:val="00B371A8"/>
    <w:rsid w:val="00B37322"/>
    <w:rsid w:val="00B418C1"/>
    <w:rsid w:val="00B42B11"/>
    <w:rsid w:val="00B42F80"/>
    <w:rsid w:val="00B46256"/>
    <w:rsid w:val="00B46642"/>
    <w:rsid w:val="00B5293D"/>
    <w:rsid w:val="00B53137"/>
    <w:rsid w:val="00B54CAE"/>
    <w:rsid w:val="00B56ADB"/>
    <w:rsid w:val="00B65443"/>
    <w:rsid w:val="00B734D7"/>
    <w:rsid w:val="00B73501"/>
    <w:rsid w:val="00B753B5"/>
    <w:rsid w:val="00B7544F"/>
    <w:rsid w:val="00B75AE1"/>
    <w:rsid w:val="00B75C9D"/>
    <w:rsid w:val="00B85E0B"/>
    <w:rsid w:val="00B9183F"/>
    <w:rsid w:val="00BA0E48"/>
    <w:rsid w:val="00BA1E46"/>
    <w:rsid w:val="00BA7154"/>
    <w:rsid w:val="00BB43F9"/>
    <w:rsid w:val="00BB7EF2"/>
    <w:rsid w:val="00BC218A"/>
    <w:rsid w:val="00BC28C5"/>
    <w:rsid w:val="00BC38D3"/>
    <w:rsid w:val="00BC6021"/>
    <w:rsid w:val="00BC6A3B"/>
    <w:rsid w:val="00BD2C14"/>
    <w:rsid w:val="00BD3E64"/>
    <w:rsid w:val="00BD602F"/>
    <w:rsid w:val="00BD7057"/>
    <w:rsid w:val="00BE60A3"/>
    <w:rsid w:val="00BE7339"/>
    <w:rsid w:val="00BE7815"/>
    <w:rsid w:val="00BF7562"/>
    <w:rsid w:val="00C00858"/>
    <w:rsid w:val="00C01016"/>
    <w:rsid w:val="00C06239"/>
    <w:rsid w:val="00C06471"/>
    <w:rsid w:val="00C07C90"/>
    <w:rsid w:val="00C122CE"/>
    <w:rsid w:val="00C12BBC"/>
    <w:rsid w:val="00C142E7"/>
    <w:rsid w:val="00C14760"/>
    <w:rsid w:val="00C1556D"/>
    <w:rsid w:val="00C15EDD"/>
    <w:rsid w:val="00C2346F"/>
    <w:rsid w:val="00C30680"/>
    <w:rsid w:val="00C322B2"/>
    <w:rsid w:val="00C32380"/>
    <w:rsid w:val="00C3542C"/>
    <w:rsid w:val="00C448D0"/>
    <w:rsid w:val="00C4537A"/>
    <w:rsid w:val="00C47B65"/>
    <w:rsid w:val="00C5054E"/>
    <w:rsid w:val="00C51AFD"/>
    <w:rsid w:val="00C525C3"/>
    <w:rsid w:val="00C53090"/>
    <w:rsid w:val="00C54756"/>
    <w:rsid w:val="00C56583"/>
    <w:rsid w:val="00C61A4A"/>
    <w:rsid w:val="00C62F3D"/>
    <w:rsid w:val="00C63EFE"/>
    <w:rsid w:val="00C66405"/>
    <w:rsid w:val="00C6765D"/>
    <w:rsid w:val="00C7158F"/>
    <w:rsid w:val="00C7166F"/>
    <w:rsid w:val="00C81C7B"/>
    <w:rsid w:val="00C84A8B"/>
    <w:rsid w:val="00C86C89"/>
    <w:rsid w:val="00C921AD"/>
    <w:rsid w:val="00C93F5A"/>
    <w:rsid w:val="00C94D2E"/>
    <w:rsid w:val="00C96DBF"/>
    <w:rsid w:val="00C970C3"/>
    <w:rsid w:val="00C97C92"/>
    <w:rsid w:val="00CA064A"/>
    <w:rsid w:val="00CA2DEB"/>
    <w:rsid w:val="00CB0943"/>
    <w:rsid w:val="00CB0CCD"/>
    <w:rsid w:val="00CB100E"/>
    <w:rsid w:val="00CB128A"/>
    <w:rsid w:val="00CB34CC"/>
    <w:rsid w:val="00CC0FE0"/>
    <w:rsid w:val="00CC5AF5"/>
    <w:rsid w:val="00CC5D22"/>
    <w:rsid w:val="00CD36FD"/>
    <w:rsid w:val="00CD7BE4"/>
    <w:rsid w:val="00CE2E8F"/>
    <w:rsid w:val="00CE2EFD"/>
    <w:rsid w:val="00CE5AA1"/>
    <w:rsid w:val="00CE7306"/>
    <w:rsid w:val="00CE7ED4"/>
    <w:rsid w:val="00CF0B99"/>
    <w:rsid w:val="00CF1CF5"/>
    <w:rsid w:val="00CF3083"/>
    <w:rsid w:val="00D02FBD"/>
    <w:rsid w:val="00D049DC"/>
    <w:rsid w:val="00D069BF"/>
    <w:rsid w:val="00D07497"/>
    <w:rsid w:val="00D11428"/>
    <w:rsid w:val="00D14931"/>
    <w:rsid w:val="00D17863"/>
    <w:rsid w:val="00D17A72"/>
    <w:rsid w:val="00D22A98"/>
    <w:rsid w:val="00D27A70"/>
    <w:rsid w:val="00D306A9"/>
    <w:rsid w:val="00D34001"/>
    <w:rsid w:val="00D36C66"/>
    <w:rsid w:val="00D429B6"/>
    <w:rsid w:val="00D44A50"/>
    <w:rsid w:val="00D471C2"/>
    <w:rsid w:val="00D507E2"/>
    <w:rsid w:val="00D571FA"/>
    <w:rsid w:val="00D57451"/>
    <w:rsid w:val="00D61173"/>
    <w:rsid w:val="00D63A43"/>
    <w:rsid w:val="00D650C9"/>
    <w:rsid w:val="00D65444"/>
    <w:rsid w:val="00D66A11"/>
    <w:rsid w:val="00D67DFD"/>
    <w:rsid w:val="00D720CC"/>
    <w:rsid w:val="00D7526A"/>
    <w:rsid w:val="00D81076"/>
    <w:rsid w:val="00D82258"/>
    <w:rsid w:val="00D838E1"/>
    <w:rsid w:val="00D86785"/>
    <w:rsid w:val="00D9118B"/>
    <w:rsid w:val="00D91337"/>
    <w:rsid w:val="00D9308C"/>
    <w:rsid w:val="00D94A0C"/>
    <w:rsid w:val="00DA02D6"/>
    <w:rsid w:val="00DA3553"/>
    <w:rsid w:val="00DA548A"/>
    <w:rsid w:val="00DA6D2C"/>
    <w:rsid w:val="00DB2255"/>
    <w:rsid w:val="00DB3635"/>
    <w:rsid w:val="00DB4E29"/>
    <w:rsid w:val="00DB687D"/>
    <w:rsid w:val="00DD155D"/>
    <w:rsid w:val="00DD27B8"/>
    <w:rsid w:val="00DD4175"/>
    <w:rsid w:val="00DD6351"/>
    <w:rsid w:val="00DD6E85"/>
    <w:rsid w:val="00DE040C"/>
    <w:rsid w:val="00DE0752"/>
    <w:rsid w:val="00DE44BF"/>
    <w:rsid w:val="00DE5ABF"/>
    <w:rsid w:val="00E03124"/>
    <w:rsid w:val="00E0318D"/>
    <w:rsid w:val="00E04298"/>
    <w:rsid w:val="00E056CE"/>
    <w:rsid w:val="00E21C6D"/>
    <w:rsid w:val="00E27B92"/>
    <w:rsid w:val="00E30746"/>
    <w:rsid w:val="00E32C7A"/>
    <w:rsid w:val="00E347B5"/>
    <w:rsid w:val="00E36651"/>
    <w:rsid w:val="00E40419"/>
    <w:rsid w:val="00E40969"/>
    <w:rsid w:val="00E40C31"/>
    <w:rsid w:val="00E425AA"/>
    <w:rsid w:val="00E46749"/>
    <w:rsid w:val="00E46FB2"/>
    <w:rsid w:val="00E521E6"/>
    <w:rsid w:val="00E523FA"/>
    <w:rsid w:val="00E57877"/>
    <w:rsid w:val="00E65C72"/>
    <w:rsid w:val="00E76062"/>
    <w:rsid w:val="00E7739C"/>
    <w:rsid w:val="00E8274F"/>
    <w:rsid w:val="00E84CEC"/>
    <w:rsid w:val="00E92E86"/>
    <w:rsid w:val="00E9332F"/>
    <w:rsid w:val="00E95C8F"/>
    <w:rsid w:val="00E97617"/>
    <w:rsid w:val="00EA3581"/>
    <w:rsid w:val="00EA4E5C"/>
    <w:rsid w:val="00EA60B9"/>
    <w:rsid w:val="00EB20C7"/>
    <w:rsid w:val="00EB65A6"/>
    <w:rsid w:val="00EB74A2"/>
    <w:rsid w:val="00EB7FF3"/>
    <w:rsid w:val="00EC088E"/>
    <w:rsid w:val="00EC391B"/>
    <w:rsid w:val="00EC78D6"/>
    <w:rsid w:val="00ED004F"/>
    <w:rsid w:val="00ED014B"/>
    <w:rsid w:val="00ED0921"/>
    <w:rsid w:val="00ED2C14"/>
    <w:rsid w:val="00ED46AA"/>
    <w:rsid w:val="00EE01ED"/>
    <w:rsid w:val="00EE0BD8"/>
    <w:rsid w:val="00EE2F59"/>
    <w:rsid w:val="00EE39CC"/>
    <w:rsid w:val="00EE3B20"/>
    <w:rsid w:val="00EE435F"/>
    <w:rsid w:val="00EF242C"/>
    <w:rsid w:val="00EF2E04"/>
    <w:rsid w:val="00EF4F0A"/>
    <w:rsid w:val="00EF65DC"/>
    <w:rsid w:val="00EF68EB"/>
    <w:rsid w:val="00F015F9"/>
    <w:rsid w:val="00F05792"/>
    <w:rsid w:val="00F061B0"/>
    <w:rsid w:val="00F06DDC"/>
    <w:rsid w:val="00F077BA"/>
    <w:rsid w:val="00F10B70"/>
    <w:rsid w:val="00F12C26"/>
    <w:rsid w:val="00F21109"/>
    <w:rsid w:val="00F2430F"/>
    <w:rsid w:val="00F2438C"/>
    <w:rsid w:val="00F32044"/>
    <w:rsid w:val="00F3702F"/>
    <w:rsid w:val="00F4022A"/>
    <w:rsid w:val="00F44367"/>
    <w:rsid w:val="00F4677F"/>
    <w:rsid w:val="00F50BAB"/>
    <w:rsid w:val="00F5305A"/>
    <w:rsid w:val="00F56E5F"/>
    <w:rsid w:val="00F56E83"/>
    <w:rsid w:val="00F576E8"/>
    <w:rsid w:val="00F60B18"/>
    <w:rsid w:val="00F61589"/>
    <w:rsid w:val="00F63E7E"/>
    <w:rsid w:val="00F65B3C"/>
    <w:rsid w:val="00F66388"/>
    <w:rsid w:val="00F70330"/>
    <w:rsid w:val="00F778E0"/>
    <w:rsid w:val="00F8254D"/>
    <w:rsid w:val="00F84FD6"/>
    <w:rsid w:val="00F87F77"/>
    <w:rsid w:val="00F917ED"/>
    <w:rsid w:val="00F92A9D"/>
    <w:rsid w:val="00F949DF"/>
    <w:rsid w:val="00F94C86"/>
    <w:rsid w:val="00F95674"/>
    <w:rsid w:val="00F95CB2"/>
    <w:rsid w:val="00F9798D"/>
    <w:rsid w:val="00FA2D88"/>
    <w:rsid w:val="00FB0EDF"/>
    <w:rsid w:val="00FB1F32"/>
    <w:rsid w:val="00FB544A"/>
    <w:rsid w:val="00FB5E50"/>
    <w:rsid w:val="00FB701C"/>
    <w:rsid w:val="00FC08E8"/>
    <w:rsid w:val="00FC5B1C"/>
    <w:rsid w:val="00FC6550"/>
    <w:rsid w:val="00FC6DF4"/>
    <w:rsid w:val="00FD6E75"/>
    <w:rsid w:val="00FD7C64"/>
    <w:rsid w:val="00FE0D12"/>
    <w:rsid w:val="00FE7EDF"/>
    <w:rsid w:val="00FF1507"/>
    <w:rsid w:val="00FF57A3"/>
    <w:rsid w:val="00FF5C2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054B6"/>
  <w15:docId w15:val="{CC8F8DD5-7B55-4C14-B19D-E834089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309D"/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20A9D"/>
    <w:pPr>
      <w:autoSpaceDE w:val="0"/>
      <w:autoSpaceDN w:val="0"/>
      <w:ind w:rightChars="196" w:right="525"/>
    </w:pPr>
  </w:style>
  <w:style w:type="paragraph" w:styleId="2">
    <w:name w:val="Body Text 2"/>
    <w:basedOn w:val="a"/>
    <w:rsid w:val="00520A9D"/>
    <w:pPr>
      <w:autoSpaceDE w:val="0"/>
      <w:autoSpaceDN w:val="0"/>
      <w:ind w:rightChars="96" w:right="257"/>
    </w:pPr>
  </w:style>
  <w:style w:type="paragraph" w:styleId="3">
    <w:name w:val="Body Text 3"/>
    <w:basedOn w:val="a"/>
    <w:rsid w:val="00520A9D"/>
    <w:pPr>
      <w:autoSpaceDE w:val="0"/>
      <w:autoSpaceDN w:val="0"/>
      <w:ind w:rightChars="-3" w:right="-8"/>
    </w:pPr>
  </w:style>
  <w:style w:type="paragraph" w:styleId="a4">
    <w:name w:val="Block Text"/>
    <w:basedOn w:val="a"/>
    <w:rsid w:val="00520A9D"/>
    <w:pPr>
      <w:autoSpaceDE w:val="0"/>
      <w:autoSpaceDN w:val="0"/>
      <w:ind w:left="252" w:rightChars="-3" w:right="-8" w:hangingChars="100" w:hanging="252"/>
    </w:pPr>
  </w:style>
  <w:style w:type="paragraph" w:styleId="a5">
    <w:name w:val="Balloon Text"/>
    <w:basedOn w:val="a"/>
    <w:rsid w:val="003C120E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4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3F464D"/>
    <w:rPr>
      <w:rFonts w:ascii="ＭＳ 明朝"/>
      <w:sz w:val="24"/>
      <w:szCs w:val="24"/>
    </w:rPr>
  </w:style>
  <w:style w:type="paragraph" w:styleId="a9">
    <w:name w:val="footer"/>
    <w:basedOn w:val="a"/>
    <w:link w:val="aa"/>
    <w:rsid w:val="003F46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464D"/>
    <w:rPr>
      <w:rFonts w:ascii="ＭＳ 明朝"/>
      <w:sz w:val="24"/>
      <w:szCs w:val="24"/>
    </w:rPr>
  </w:style>
  <w:style w:type="paragraph" w:styleId="ab">
    <w:name w:val="Date"/>
    <w:basedOn w:val="a"/>
    <w:next w:val="a"/>
    <w:link w:val="ac"/>
    <w:rsid w:val="003F464D"/>
  </w:style>
  <w:style w:type="character" w:customStyle="1" w:styleId="ac">
    <w:name w:val="日付 (文字)"/>
    <w:link w:val="ab"/>
    <w:rsid w:val="003F464D"/>
    <w:rPr>
      <w:rFonts w:ascii="ＭＳ 明朝"/>
      <w:sz w:val="24"/>
      <w:szCs w:val="24"/>
    </w:rPr>
  </w:style>
  <w:style w:type="paragraph" w:customStyle="1" w:styleId="1">
    <w:name w:val="スタイル1"/>
    <w:basedOn w:val="a"/>
    <w:link w:val="10"/>
    <w:qFormat/>
    <w:rsid w:val="00AB2D5E"/>
    <w:pPr>
      <w:autoSpaceDE w:val="0"/>
      <w:autoSpaceDN w:val="0"/>
      <w:adjustRightInd w:val="0"/>
      <w:spacing w:line="283" w:lineRule="atLeast"/>
      <w:ind w:left="223" w:hangingChars="100" w:hanging="223"/>
    </w:pPr>
    <w:rPr>
      <w:rFonts w:ascii="ＭＳ ゴシック" w:eastAsia="ＭＳ ゴシック" w:hAnsi="ＭＳ ゴシック"/>
      <w:b/>
      <w:color w:val="FF0000"/>
      <w:sz w:val="21"/>
      <w:szCs w:val="21"/>
      <w:u w:val="single"/>
    </w:rPr>
  </w:style>
  <w:style w:type="character" w:styleId="ad">
    <w:name w:val="Hyperlink"/>
    <w:uiPriority w:val="99"/>
    <w:unhideWhenUsed/>
    <w:rsid w:val="00EE0BD8"/>
    <w:rPr>
      <w:color w:val="0000FF"/>
      <w:u w:val="single"/>
    </w:rPr>
  </w:style>
  <w:style w:type="character" w:customStyle="1" w:styleId="10">
    <w:name w:val="スタイル1 (文字)"/>
    <w:link w:val="1"/>
    <w:rsid w:val="00AB2D5E"/>
    <w:rPr>
      <w:rFonts w:ascii="ＭＳ ゴシック" w:eastAsia="ＭＳ ゴシック" w:hAnsi="ＭＳ ゴシック"/>
      <w:b/>
      <w:color w:val="FF0000"/>
      <w:sz w:val="21"/>
      <w:szCs w:val="21"/>
      <w:u w:val="single"/>
    </w:rPr>
  </w:style>
  <w:style w:type="character" w:styleId="ae">
    <w:name w:val="annotation reference"/>
    <w:rsid w:val="007949DC"/>
    <w:rPr>
      <w:sz w:val="18"/>
      <w:szCs w:val="18"/>
    </w:rPr>
  </w:style>
  <w:style w:type="paragraph" w:styleId="af">
    <w:name w:val="annotation text"/>
    <w:basedOn w:val="a"/>
    <w:link w:val="af0"/>
    <w:rsid w:val="007949DC"/>
  </w:style>
  <w:style w:type="character" w:customStyle="1" w:styleId="af0">
    <w:name w:val="コメント文字列 (文字)"/>
    <w:link w:val="af"/>
    <w:rsid w:val="007949DC"/>
    <w:rPr>
      <w:rFonts w:ascii="ＭＳ 明朝"/>
      <w:sz w:val="24"/>
      <w:szCs w:val="24"/>
    </w:rPr>
  </w:style>
  <w:style w:type="paragraph" w:styleId="af1">
    <w:name w:val="annotation subject"/>
    <w:basedOn w:val="af"/>
    <w:next w:val="af"/>
    <w:link w:val="af2"/>
    <w:rsid w:val="007949DC"/>
    <w:rPr>
      <w:b/>
      <w:bCs/>
    </w:rPr>
  </w:style>
  <w:style w:type="character" w:customStyle="1" w:styleId="af2">
    <w:name w:val="コメント内容 (文字)"/>
    <w:link w:val="af1"/>
    <w:rsid w:val="007949DC"/>
    <w:rPr>
      <w:rFonts w:ascii="ＭＳ 明朝"/>
      <w:b/>
      <w:bCs/>
      <w:sz w:val="24"/>
      <w:szCs w:val="24"/>
    </w:rPr>
  </w:style>
  <w:style w:type="paragraph" w:styleId="af3">
    <w:name w:val="Note Heading"/>
    <w:basedOn w:val="a"/>
    <w:next w:val="a"/>
    <w:link w:val="af4"/>
    <w:rsid w:val="00075B9C"/>
    <w:pPr>
      <w:widowControl w:val="0"/>
      <w:jc w:val="center"/>
    </w:pPr>
    <w:rPr>
      <w:rFonts w:hAnsi="Century" w:hint="eastAsia"/>
      <w:kern w:val="2"/>
      <w:sz w:val="21"/>
    </w:rPr>
  </w:style>
  <w:style w:type="character" w:customStyle="1" w:styleId="af4">
    <w:name w:val="記 (文字)"/>
    <w:link w:val="af3"/>
    <w:rsid w:val="00075B9C"/>
    <w:rPr>
      <w:rFonts w:ascii="ＭＳ 明朝" w:hAnsi="Century"/>
      <w:kern w:val="2"/>
      <w:sz w:val="21"/>
      <w:szCs w:val="24"/>
    </w:rPr>
  </w:style>
  <w:style w:type="table" w:customStyle="1" w:styleId="11">
    <w:name w:val="表 (格子)1"/>
    <w:basedOn w:val="a1"/>
    <w:next w:val="a6"/>
    <w:uiPriority w:val="59"/>
    <w:rsid w:val="00B11275"/>
    <w:pPr>
      <w:ind w:rightChars="-103" w:right="-103"/>
    </w:pPr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uiPriority w:val="99"/>
    <w:rsid w:val="00FE7EDF"/>
    <w:rPr>
      <w:rFonts w:cs="Times New Roman"/>
    </w:rPr>
  </w:style>
  <w:style w:type="paragraph" w:styleId="af6">
    <w:name w:val="endnote text"/>
    <w:basedOn w:val="a"/>
    <w:link w:val="af7"/>
    <w:rsid w:val="00FE7EDF"/>
    <w:pPr>
      <w:snapToGrid w:val="0"/>
    </w:pPr>
  </w:style>
  <w:style w:type="character" w:customStyle="1" w:styleId="af7">
    <w:name w:val="文末脚注文字列 (文字)"/>
    <w:link w:val="af6"/>
    <w:rsid w:val="00FE7EDF"/>
    <w:rPr>
      <w:rFonts w:ascii="ＭＳ 明朝"/>
      <w:sz w:val="24"/>
      <w:szCs w:val="24"/>
    </w:rPr>
  </w:style>
  <w:style w:type="character" w:styleId="af8">
    <w:name w:val="endnote reference"/>
    <w:rsid w:val="00FE7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09158\My%20Documents\&#12486;&#12531;&#12503;&#12524;&#12540;&#12488;\&#35215;&#21063;&#1239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57318-DDF4-40C9-822E-FA4D9824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規則のテンプレート.dot</Template>
  <TotalTime>45</TotalTime>
  <Pages>3</Pages>
  <Words>396</Words>
  <Characters>2260</Characters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八王子市○○○に関する条例施行規則の一部を改正する規則</vt:lpstr>
      <vt:lpstr>八王子市○○○に関する条例施行規則の一部を改正する規則</vt:lpstr>
    </vt:vector>
  </TitlesOfParts>
  <Company/>
  <LinksUpToDate>false</LinksUpToDate>
  <CharactersWithSpaces>2651</CharactersWithSpaces>
  <SharedDoc>false</SharedDoc>
  <HLinks>
    <vt:vector size="108" baseType="variant">
      <vt:variant>
        <vt:i4>8257581</vt:i4>
      </vt:variant>
      <vt:variant>
        <vt:i4>51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javascript:OpenKokuhouDataWin('/cgi-bin/hachioji/D1W_d1jfiledl.exe?PROCID=-309906328&amp;UKEY=1488429660&amp;REFID=32510040020100000000&amp;JYO=7%204%200&amp;KOU=1%200&amp;BUNRUI=H&amp;HANSUU=9&amp;KOKUHOU_WEB=1&amp;LINKTYPE=2')</vt:lpwstr>
      </vt:variant>
      <vt:variant>
        <vt:lpwstr/>
      </vt:variant>
      <vt:variant>
        <vt:i4>8126507</vt:i4>
      </vt:variant>
      <vt:variant>
        <vt:i4>48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javascript:OpenKokuhouDataWin('/cgi-bin/hachioji/D1W_d1jfiledl.exe?PROCID=-309906328&amp;UKEY=1488429662&amp;REFID=32510040020100000000&amp;JYO=7%202%200&amp;KOU=1%200&amp;BUNRUI=H&amp;HANSUU=9&amp;KOKUHOU_WEB=1&amp;LINKTYPE=2')</vt:lpwstr>
      </vt:variant>
      <vt:variant>
        <vt:lpwstr/>
      </vt:variant>
      <vt:variant>
        <vt:i4>8257581</vt:i4>
      </vt:variant>
      <vt:variant>
        <vt:i4>45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javascript:OpenKokuhouDataWin('/cgi-bin/hachioji/D1W_d1jfiledl.exe?PROCID=-309906328&amp;UKEY=1488429660&amp;REFID=32510040020100000000&amp;JYO=7%204%200&amp;KOU=1%200&amp;BUNRUI=H&amp;HANSUU=9&amp;KOKUHOU_WEB=1&amp;LINKTYPE=2')</vt:lpwstr>
      </vt:variant>
      <vt:variant>
        <vt:lpwstr/>
      </vt:variant>
      <vt:variant>
        <vt:i4>8126507</vt:i4>
      </vt:variant>
      <vt:variant>
        <vt:i4>42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javascript:OpenKokuhouDataWin('/cgi-bin/hachioji/D1W_d1jfiledl.exe?PROCID=-309906328&amp;UKEY=1488429662&amp;REFID=32510040020100000000&amp;JYO=7%202%200&amp;KOU=1%200&amp;BUNRUI=H&amp;HANSUU=9&amp;KOKUHOU_WEB=1&amp;LINKTYPE=2')</vt:lpwstr>
      </vt:variant>
      <vt:variant>
        <vt:lpwstr/>
      </vt:variant>
      <vt:variant>
        <vt:i4>7995433</vt:i4>
      </vt:variant>
      <vt:variant>
        <vt:i4>39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javascript:OpenKokuhouDataWin('/cgi-bin/hachioji/D1W_d1jfiledl.exe?PROCID=-309906328&amp;UKEY=1488429664&amp;REFID=32510040020100000000&amp;JYO=7%203%200&amp;KOU=2%200&amp;BUNRUI=H&amp;HANSUU=9&amp;KOKUHOU_WEB=1&amp;LINKTYPE=2')</vt:lpwstr>
      </vt:variant>
      <vt:variant>
        <vt:lpwstr/>
      </vt:variant>
      <vt:variant>
        <vt:i4>7864361</vt:i4>
      </vt:variant>
      <vt:variant>
        <vt:i4>36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javascript:OpenKokuhouDataWin('/cgi-bin/hachioji/D1W_d1jfiledl.exe?PROCID=-309906328&amp;UKEY=1488429666&amp;REFID=32510040020100000000&amp;JYO=7%200%200&amp;KOU=1%200&amp;BUNRUI=H&amp;HANSUU=9&amp;KOKUHOU_WEB=1&amp;LINKTYPE=2')</vt:lpwstr>
      </vt:variant>
      <vt:variant>
        <vt:lpwstr/>
      </vt:variant>
      <vt:variant>
        <vt:i4>7995433</vt:i4>
      </vt:variant>
      <vt:variant>
        <vt:i4>33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javascript:OpenKokuhouDataWin('/cgi-bin/hachioji/D1W_d1jfiledl.exe?PROCID=-309906328&amp;UKEY=1488429664&amp;REFID=32510040020100000000&amp;JYO=7%203%200&amp;KOU=2%200&amp;BUNRUI=H&amp;HANSUU=9&amp;KOKUHOU_WEB=1&amp;LINKTYPE=2')</vt:lpwstr>
      </vt:variant>
      <vt:variant>
        <vt:lpwstr/>
      </vt:variant>
      <vt:variant>
        <vt:i4>7864361</vt:i4>
      </vt:variant>
      <vt:variant>
        <vt:i4>30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javascript:OpenKokuhouDataWin('/cgi-bin/hachioji/D1W_d1jfiledl.exe?PROCID=-309906328&amp;UKEY=1488429666&amp;REFID=32510040020100000000&amp;JYO=7%200%200&amp;KOU=1%200&amp;BUNRUI=H&amp;HANSUU=9&amp;KOKUHOU_WEB=1&amp;LINKTYPE=2')</vt:lpwstr>
      </vt:variant>
      <vt:variant>
        <vt:lpwstr/>
      </vt:variant>
      <vt:variant>
        <vt:i4>4259961</vt:i4>
      </vt:variant>
      <vt:variant>
        <vt:i4>27</vt:i4>
      </vt:variant>
      <vt:variant>
        <vt:i4>0</vt:i4>
      </vt:variant>
      <vt:variant>
        <vt:i4>5</vt:i4>
      </vt:variant>
      <vt:variant>
        <vt:lpwstr>https://www2.e-reikinet.jp/hachioji/HTML_TMP/svhtml-309906328.0.Mokuji.0.0.DATA.html</vt:lpwstr>
      </vt:variant>
      <vt:variant>
        <vt:lpwstr>JUMP_SEQ_365</vt:lpwstr>
      </vt:variant>
      <vt:variant>
        <vt:i4>7471136</vt:i4>
      </vt:variant>
      <vt:variant>
        <vt:i4>24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javascript:OpenKokuhouDataWin('/cgi-bin/hachioji/D1W_d1jfiledl.exe?PROCID=-309906328&amp;UKEY=1488429668&amp;REFID=32517130004000000000&amp;JYO=4%208%200&amp;KOU=1%200&amp;BUNRUI=H&amp;HANSUU=9&amp;KOKUHOU_WEB=1&amp;LINKTYPE=2')</vt:lpwstr>
      </vt:variant>
      <vt:variant>
        <vt:lpwstr/>
      </vt:variant>
      <vt:variant>
        <vt:i4>7471136</vt:i4>
      </vt:variant>
      <vt:variant>
        <vt:i4>21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javascript:OpenKokuhouDataWin('/cgi-bin/hachioji/D1W_d1jfiledl.exe?PROCID=-309906328&amp;UKEY=1488429668&amp;REFID=32517130004000000000&amp;JYO=4%208%200&amp;KOU=1%200&amp;BUNRUI=H&amp;HANSUU=9&amp;KOKUHOU_WEB=1&amp;LINKTYPE=2')</vt:lpwstr>
      </vt:variant>
      <vt:variant>
        <vt:lpwstr/>
      </vt:variant>
      <vt:variant>
        <vt:i4>7995433</vt:i4>
      </vt:variant>
      <vt:variant>
        <vt:i4>18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javascript:OpenKokuhouDataWin('/cgi-bin/hachioji/D1W_d1jfiledl.exe?PROCID=-309906328&amp;UKEY=1488429670&amp;REFID=32517130004000000000&amp;JYO=4%200%200&amp;KOU=1%200&amp;BUNRUI=H&amp;HANSUU=9&amp;KOKUHOU_WEB=1&amp;LINKTYPE=2')</vt:lpwstr>
      </vt:variant>
      <vt:variant>
        <vt:lpwstr/>
      </vt:variant>
      <vt:variant>
        <vt:i4>4587645</vt:i4>
      </vt:variant>
      <vt:variant>
        <vt:i4>15</vt:i4>
      </vt:variant>
      <vt:variant>
        <vt:i4>0</vt:i4>
      </vt:variant>
      <vt:variant>
        <vt:i4>5</vt:i4>
      </vt:variant>
      <vt:variant>
        <vt:lpwstr>https://www2.e-reikinet.jp/hachioji/HTML_TMP/svhtml-309906328.0.Mokuji.0.0.DATA.html</vt:lpwstr>
      </vt:variant>
      <vt:variant>
        <vt:lpwstr>JUMP_SEQ_322</vt:lpwstr>
      </vt:variant>
      <vt:variant>
        <vt:i4>655436</vt:i4>
      </vt:variant>
      <vt:variant>
        <vt:i4>12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javascript:OpenKokuhouDataWin('/cgi-bin/hachioji/D1W_d1jfiledl.exe?PROCID=-309906328&amp;UKEY=1488429800&amp;REFID=32510040020100000000&amp;JYO=12%200%200&amp;KOU=5%200&amp;BUNRUI=H&amp;HANSUU=9&amp;KOKUHOU_WEB=1&amp;LINKTYPE=2')</vt:lpwstr>
      </vt:variant>
      <vt:variant>
        <vt:lpwstr/>
      </vt:variant>
      <vt:variant>
        <vt:i4>7471150</vt:i4>
      </vt:variant>
      <vt:variant>
        <vt:i4>9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javascript:OpenKokuhouDataWin('/cgi-bin/hachioji/D1W_d1jfiledl.exe?PROCID=-309906328&amp;UKEY=1488429802&amp;REFID=32510040020100000000&amp;JYO=6%200%200&amp;KOU=1%200&amp;BUNRUI=H&amp;HANSUU=9&amp;KOKUHOU_WEB=1&amp;LINKTYPE=2')</vt:lpwstr>
      </vt:variant>
      <vt:variant>
        <vt:lpwstr/>
      </vt:variant>
      <vt:variant>
        <vt:i4>4587645</vt:i4>
      </vt:variant>
      <vt:variant>
        <vt:i4>6</vt:i4>
      </vt:variant>
      <vt:variant>
        <vt:i4>0</vt:i4>
      </vt:variant>
      <vt:variant>
        <vt:i4>5</vt:i4>
      </vt:variant>
      <vt:variant>
        <vt:lpwstr>https://www2.e-reikinet.jp/hachioji/HTML_TMP/svhtml-309906328.0.Mokuji.0.0.DATA.html</vt:lpwstr>
      </vt:variant>
      <vt:variant>
        <vt:lpwstr>JUMP_SEQ_322</vt:lpwstr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javascript:OpenKokuhouDataWin('/cgi-bin/hachioji/D1W_d1jfiledl.exe?PROCID=-309906328&amp;UKEY=1488429800&amp;REFID=32510040020100000000&amp;JYO=12%200%200&amp;KOU=5%200&amp;BUNRUI=H&amp;HANSUU=9&amp;KOKUHOU_WEB=1&amp;LINKTYPE=2')</vt:lpwstr>
      </vt:variant>
      <vt:variant>
        <vt:lpwstr/>
      </vt:variant>
      <vt:variant>
        <vt:i4>7471150</vt:i4>
      </vt:variant>
      <vt:variant>
        <vt:i4>0</vt:i4>
      </vt:variant>
      <vt:variant>
        <vt:i4>0</vt:i4>
      </vt:variant>
      <vt:variant>
        <vt:i4>5</vt:i4>
      </vt:variant>
      <vt:variant>
        <vt:lpwstr>javascript:OpenKokuhouDataWin('/cgi-bin/hachioji/D1W_d1jfiledl.exe?PROCID=-309906328&amp;UKEY=1488429802&amp;REFID=32510040020100000000&amp;JYO=6%200%200&amp;KOU=1%200&amp;BUNRUI=H&amp;HANSUU=9&amp;KOKUHOU_WEB=1&amp;LINKTYPE=2')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2017-04-20T01:24:00Z</cp:lastPrinted>
  <dcterms:created xsi:type="dcterms:W3CDTF">2017-04-21T01:34:00Z</dcterms:created>
  <dcterms:modified xsi:type="dcterms:W3CDTF">2025-03-26T02:19:00Z</dcterms:modified>
</cp:coreProperties>
</file>