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513ED" w14:textId="77777777" w:rsidR="00D04F61" w:rsidRPr="003F0EC4" w:rsidRDefault="00D04F61" w:rsidP="00F04552">
      <w:pPr>
        <w:pStyle w:val="2"/>
        <w:ind w:rightChars="-34" w:right="-86"/>
        <w:rPr>
          <w:rFonts w:ascii="Century" w:hAnsi="Century"/>
          <w:kern w:val="2"/>
          <w:sz w:val="21"/>
        </w:rPr>
      </w:pPr>
      <w:r w:rsidRPr="00B4034C">
        <w:rPr>
          <w:rFonts w:hint="eastAsia"/>
        </w:rPr>
        <w:t>第１１号の３様式</w:t>
      </w:r>
      <w:r w:rsidRPr="00B4034C">
        <w:t xml:space="preserve"> </w:t>
      </w:r>
      <w:r w:rsidRPr="00B4034C">
        <w:rPr>
          <w:rFonts w:hint="eastAsia"/>
        </w:rPr>
        <w:t>（第１４条の３関係）</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2"/>
        <w:gridCol w:w="378"/>
        <w:gridCol w:w="504"/>
        <w:gridCol w:w="142"/>
        <w:gridCol w:w="1006"/>
        <w:gridCol w:w="112"/>
        <w:gridCol w:w="158"/>
        <w:gridCol w:w="454"/>
        <w:gridCol w:w="522"/>
        <w:gridCol w:w="966"/>
        <w:gridCol w:w="56"/>
        <w:gridCol w:w="25"/>
        <w:gridCol w:w="325"/>
        <w:gridCol w:w="626"/>
        <w:gridCol w:w="339"/>
        <w:gridCol w:w="309"/>
        <w:gridCol w:w="489"/>
        <w:gridCol w:w="15"/>
        <w:gridCol w:w="268"/>
        <w:gridCol w:w="92"/>
        <w:gridCol w:w="900"/>
        <w:gridCol w:w="909"/>
        <w:gridCol w:w="225"/>
      </w:tblGrid>
      <w:tr w:rsidR="00D04F61" w:rsidRPr="00B4034C" w14:paraId="55709296" w14:textId="77777777" w:rsidTr="00C13646">
        <w:trPr>
          <w:trHeight w:val="319"/>
        </w:trPr>
        <w:tc>
          <w:tcPr>
            <w:tcW w:w="9072" w:type="dxa"/>
            <w:gridSpan w:val="23"/>
            <w:tcBorders>
              <w:top w:val="single" w:sz="4" w:space="0" w:color="auto"/>
              <w:bottom w:val="nil"/>
            </w:tcBorders>
            <w:vAlign w:val="center"/>
          </w:tcPr>
          <w:p w14:paraId="369A385A" w14:textId="77777777" w:rsidR="00D04F61" w:rsidRPr="00B4034C" w:rsidRDefault="00D04F61" w:rsidP="00C13646">
            <w:pPr>
              <w:pStyle w:val="a9"/>
              <w:tabs>
                <w:tab w:val="left" w:pos="840"/>
              </w:tabs>
              <w:wordWrap w:val="0"/>
              <w:overflowPunct w:val="0"/>
              <w:autoSpaceDE w:val="0"/>
              <w:autoSpaceDN w:val="0"/>
              <w:snapToGrid/>
              <w:ind w:right="494"/>
              <w:jc w:val="center"/>
            </w:pPr>
            <w:r w:rsidRPr="00B4034C">
              <w:rPr>
                <w:rFonts w:hint="eastAsia"/>
                <w:spacing w:val="104"/>
              </w:rPr>
              <w:t>建築工事施工計画報告</w:t>
            </w:r>
            <w:r w:rsidRPr="00B4034C">
              <w:rPr>
                <w:rFonts w:hint="eastAsia"/>
              </w:rPr>
              <w:t>書</w:t>
            </w:r>
          </w:p>
        </w:tc>
      </w:tr>
      <w:tr w:rsidR="00D04F61" w:rsidRPr="00B4034C" w14:paraId="7C2D21C0" w14:textId="77777777" w:rsidTr="005439B0">
        <w:trPr>
          <w:cantSplit/>
          <w:trHeight w:val="4296"/>
        </w:trPr>
        <w:tc>
          <w:tcPr>
            <w:tcW w:w="252" w:type="dxa"/>
            <w:vMerge w:val="restart"/>
            <w:tcBorders>
              <w:top w:val="nil"/>
              <w:bottom w:val="nil"/>
              <w:right w:val="single" w:sz="4" w:space="0" w:color="auto"/>
            </w:tcBorders>
            <w:vAlign w:val="center"/>
          </w:tcPr>
          <w:p w14:paraId="5AB45FAE" w14:textId="77777777" w:rsidR="00D04F61" w:rsidRPr="00B4034C" w:rsidRDefault="00D04F61" w:rsidP="00C13646">
            <w:pPr>
              <w:pStyle w:val="a9"/>
              <w:wordWrap w:val="0"/>
              <w:overflowPunct w:val="0"/>
              <w:autoSpaceDE w:val="0"/>
              <w:autoSpaceDN w:val="0"/>
            </w:pPr>
          </w:p>
        </w:tc>
        <w:tc>
          <w:tcPr>
            <w:tcW w:w="8595" w:type="dxa"/>
            <w:gridSpan w:val="21"/>
            <w:tcBorders>
              <w:top w:val="single" w:sz="4" w:space="0" w:color="auto"/>
              <w:left w:val="single" w:sz="4" w:space="0" w:color="auto"/>
              <w:bottom w:val="single" w:sz="4" w:space="0" w:color="auto"/>
              <w:right w:val="single" w:sz="4" w:space="0" w:color="auto"/>
            </w:tcBorders>
          </w:tcPr>
          <w:p w14:paraId="54C77239" w14:textId="77777777" w:rsidR="00D04F61" w:rsidRPr="003F0EC4" w:rsidRDefault="00D04F61" w:rsidP="00C13646">
            <w:pPr>
              <w:pStyle w:val="a9"/>
              <w:tabs>
                <w:tab w:val="left" w:pos="840"/>
              </w:tabs>
              <w:wordWrap w:val="0"/>
              <w:overflowPunct w:val="0"/>
              <w:autoSpaceDE w:val="0"/>
              <w:autoSpaceDN w:val="0"/>
              <w:snapToGrid/>
              <w:rPr>
                <w:sz w:val="18"/>
              </w:rPr>
            </w:pPr>
            <w:r w:rsidRPr="00B4034C">
              <w:rPr>
                <w:rFonts w:hint="eastAsia"/>
                <w:sz w:val="18"/>
              </w:rPr>
              <w:t xml:space="preserve">　建築基準法第１２条第５項の規定に基づき、下記のとおり建築工事施工計画を報告します。</w:t>
            </w:r>
          </w:p>
          <w:p w14:paraId="0275D0A6" w14:textId="77777777" w:rsidR="00D04F61" w:rsidRPr="003F0EC4" w:rsidRDefault="00D04F61" w:rsidP="00C13646">
            <w:pPr>
              <w:pStyle w:val="a9"/>
              <w:tabs>
                <w:tab w:val="left" w:pos="840"/>
              </w:tabs>
              <w:wordWrap w:val="0"/>
              <w:overflowPunct w:val="0"/>
              <w:autoSpaceDE w:val="0"/>
              <w:autoSpaceDN w:val="0"/>
              <w:snapToGrid/>
              <w:rPr>
                <w:sz w:val="18"/>
              </w:rPr>
            </w:pPr>
            <w:r w:rsidRPr="00B4034C">
              <w:rPr>
                <w:rFonts w:hint="eastAsia"/>
                <w:sz w:val="18"/>
              </w:rPr>
              <w:t xml:space="preserve">　この報告書及び添付図書に記載の事項は、事実に相違ありません。</w:t>
            </w:r>
          </w:p>
          <w:p w14:paraId="7CD21EE8" w14:textId="77777777" w:rsidR="00D04F61" w:rsidRPr="003F0EC4" w:rsidRDefault="00D04F61" w:rsidP="00C13646">
            <w:pPr>
              <w:pStyle w:val="a9"/>
              <w:tabs>
                <w:tab w:val="left" w:pos="840"/>
              </w:tabs>
              <w:wordWrap w:val="0"/>
              <w:overflowPunct w:val="0"/>
              <w:autoSpaceDE w:val="0"/>
              <w:autoSpaceDN w:val="0"/>
              <w:snapToGrid/>
              <w:rPr>
                <w:sz w:val="18"/>
              </w:rPr>
            </w:pPr>
          </w:p>
          <w:p w14:paraId="23F8A9BD" w14:textId="77777777" w:rsidR="00D04F61" w:rsidRPr="003F0EC4" w:rsidRDefault="00D04F61" w:rsidP="00C13646">
            <w:pPr>
              <w:pStyle w:val="a9"/>
              <w:tabs>
                <w:tab w:val="clear" w:pos="8504"/>
                <w:tab w:val="left" w:pos="840"/>
              </w:tabs>
              <w:wordWrap w:val="0"/>
              <w:overflowPunct w:val="0"/>
              <w:autoSpaceDE w:val="0"/>
              <w:autoSpaceDN w:val="0"/>
              <w:snapToGrid/>
              <w:ind w:right="111"/>
              <w:jc w:val="right"/>
              <w:rPr>
                <w:sz w:val="18"/>
              </w:rPr>
            </w:pPr>
            <w:r w:rsidRPr="00B4034C">
              <w:rPr>
                <w:rFonts w:hint="eastAsia"/>
                <w:sz w:val="18"/>
              </w:rPr>
              <w:t>年　　月　　日</w:t>
            </w:r>
          </w:p>
          <w:p w14:paraId="15948105" w14:textId="77777777" w:rsidR="00D04F61" w:rsidRPr="003F0EC4" w:rsidRDefault="00D04F61" w:rsidP="00C13646">
            <w:pPr>
              <w:pStyle w:val="a9"/>
              <w:tabs>
                <w:tab w:val="left" w:pos="840"/>
              </w:tabs>
              <w:wordWrap w:val="0"/>
              <w:overflowPunct w:val="0"/>
              <w:autoSpaceDE w:val="0"/>
              <w:autoSpaceDN w:val="0"/>
              <w:snapToGrid/>
              <w:rPr>
                <w:sz w:val="18"/>
              </w:rPr>
            </w:pPr>
            <w:r w:rsidRPr="00B4034C">
              <w:rPr>
                <w:rFonts w:hint="eastAsia"/>
                <w:sz w:val="18"/>
              </w:rPr>
              <w:t xml:space="preserve">　八王子市長　殿</w:t>
            </w:r>
          </w:p>
          <w:p w14:paraId="7D26499F" w14:textId="77777777" w:rsidR="00D04F61" w:rsidRPr="003F0EC4" w:rsidRDefault="00D04F61" w:rsidP="00C13646">
            <w:pPr>
              <w:pStyle w:val="a9"/>
              <w:tabs>
                <w:tab w:val="left" w:pos="840"/>
              </w:tabs>
              <w:wordWrap w:val="0"/>
              <w:overflowPunct w:val="0"/>
              <w:autoSpaceDE w:val="0"/>
              <w:autoSpaceDN w:val="0"/>
              <w:snapToGrid/>
              <w:rPr>
                <w:sz w:val="18"/>
              </w:rPr>
            </w:pPr>
          </w:p>
          <w:p w14:paraId="40E34A6E" w14:textId="77777777" w:rsidR="00D04F61" w:rsidRPr="003F0EC4" w:rsidRDefault="00D04F61" w:rsidP="00F04552">
            <w:pPr>
              <w:pStyle w:val="a9"/>
              <w:tabs>
                <w:tab w:val="left" w:pos="840"/>
              </w:tabs>
              <w:wordWrap w:val="0"/>
              <w:overflowPunct w:val="0"/>
              <w:autoSpaceDE w:val="0"/>
              <w:autoSpaceDN w:val="0"/>
              <w:ind w:leftChars="-26" w:left="-1" w:right="178" w:hangingChars="34" w:hanging="65"/>
              <w:rPr>
                <w:sz w:val="18"/>
              </w:rPr>
            </w:pPr>
            <w:r w:rsidRPr="00B4034C">
              <w:rPr>
                <w:rFonts w:hint="eastAsia"/>
                <w:sz w:val="18"/>
              </w:rPr>
              <w:t xml:space="preserve">代表となる工事監理者　</w:t>
            </w:r>
            <w:r w:rsidRPr="00113E29">
              <w:rPr>
                <w:rFonts w:hint="eastAsia"/>
                <w:spacing w:val="194"/>
                <w:sz w:val="18"/>
              </w:rPr>
              <w:t>住</w:t>
            </w:r>
            <w:r w:rsidRPr="00B4034C">
              <w:rPr>
                <w:rFonts w:hint="eastAsia"/>
                <w:sz w:val="18"/>
              </w:rPr>
              <w:t xml:space="preserve">所　　　　　　　　　　　　　電話　　　（　　　）　　　</w:t>
            </w:r>
          </w:p>
          <w:p w14:paraId="6AAB2690" w14:textId="77777777" w:rsidR="00D04F61" w:rsidRPr="003F0EC4" w:rsidRDefault="00D04F61" w:rsidP="00F04552">
            <w:pPr>
              <w:pStyle w:val="a9"/>
              <w:tabs>
                <w:tab w:val="left" w:pos="840"/>
              </w:tabs>
              <w:overflowPunct w:val="0"/>
              <w:autoSpaceDE w:val="0"/>
              <w:autoSpaceDN w:val="0"/>
              <w:ind w:right="-99" w:firstLineChars="1072" w:firstLine="2058"/>
              <w:rPr>
                <w:sz w:val="18"/>
              </w:rPr>
            </w:pPr>
            <w:r w:rsidRPr="00B4034C">
              <w:rPr>
                <w:rFonts w:hint="eastAsia"/>
                <w:sz w:val="18"/>
              </w:rPr>
              <w:t>会社名　　　　　　　　（　）級建築士事務所（　　）登録第（　　）号</w:t>
            </w:r>
          </w:p>
          <w:p w14:paraId="42F362E4" w14:textId="77777777" w:rsidR="00D04F61" w:rsidRPr="003F0EC4" w:rsidRDefault="000E03D3" w:rsidP="00F04552">
            <w:pPr>
              <w:pStyle w:val="a9"/>
              <w:tabs>
                <w:tab w:val="left" w:pos="840"/>
              </w:tabs>
              <w:overflowPunct w:val="0"/>
              <w:autoSpaceDE w:val="0"/>
              <w:autoSpaceDN w:val="0"/>
              <w:ind w:right="-99" w:firstLineChars="972" w:firstLine="1866"/>
              <w:rPr>
                <w:sz w:val="18"/>
              </w:rPr>
            </w:pPr>
            <w:r w:rsidRPr="000E03D3">
              <w:rPr>
                <w:rFonts w:hint="eastAsia"/>
                <w:sz w:val="18"/>
              </w:rPr>
              <w:t xml:space="preserve">　</w:t>
            </w:r>
            <w:r w:rsidR="00D04F61" w:rsidRPr="000E03D3">
              <w:rPr>
                <w:rFonts w:hint="eastAsia"/>
                <w:spacing w:val="195"/>
                <w:sz w:val="18"/>
              </w:rPr>
              <w:t>氏</w:t>
            </w:r>
            <w:r w:rsidR="00D04F61" w:rsidRPr="00B4034C">
              <w:rPr>
                <w:rFonts w:hint="eastAsia"/>
                <w:sz w:val="18"/>
              </w:rPr>
              <w:t xml:space="preserve">名　　　　　　</w:t>
            </w:r>
            <w:r w:rsidR="00197122">
              <w:rPr>
                <w:rFonts w:hint="eastAsia"/>
                <w:sz w:val="18"/>
              </w:rPr>
              <w:t xml:space="preserve">　</w:t>
            </w:r>
            <w:r w:rsidR="00D04F61" w:rsidRPr="00B4034C">
              <w:rPr>
                <w:rFonts w:hint="eastAsia"/>
                <w:sz w:val="18"/>
              </w:rPr>
              <w:t xml:space="preserve">　（　）</w:t>
            </w:r>
            <w:r w:rsidR="00D04F61" w:rsidRPr="001942A0">
              <w:rPr>
                <w:rFonts w:hint="eastAsia"/>
                <w:spacing w:val="180"/>
                <w:sz w:val="18"/>
                <w:fitText w:val="1260" w:id="-744763904"/>
              </w:rPr>
              <w:t>級建築</w:t>
            </w:r>
            <w:r w:rsidR="00D04F61" w:rsidRPr="001942A0">
              <w:rPr>
                <w:rFonts w:hint="eastAsia"/>
                <w:sz w:val="18"/>
                <w:fitText w:val="1260" w:id="-744763904"/>
              </w:rPr>
              <w:t>士</w:t>
            </w:r>
            <w:r w:rsidR="00D04F61" w:rsidRPr="00B4034C">
              <w:rPr>
                <w:rFonts w:hint="eastAsia"/>
                <w:sz w:val="18"/>
              </w:rPr>
              <w:t>（　　）登録第（　　）号</w:t>
            </w:r>
          </w:p>
          <w:p w14:paraId="0E2592FB" w14:textId="77777777" w:rsidR="00D04F61" w:rsidRPr="003F0EC4" w:rsidRDefault="00D04F61" w:rsidP="00C13646">
            <w:pPr>
              <w:pStyle w:val="a9"/>
              <w:tabs>
                <w:tab w:val="left" w:pos="840"/>
              </w:tabs>
              <w:wordWrap w:val="0"/>
              <w:overflowPunct w:val="0"/>
              <w:autoSpaceDE w:val="0"/>
              <w:autoSpaceDN w:val="0"/>
              <w:ind w:right="178"/>
              <w:rPr>
                <w:sz w:val="18"/>
              </w:rPr>
            </w:pPr>
          </w:p>
          <w:p w14:paraId="52846BF8" w14:textId="77777777" w:rsidR="00D04F61" w:rsidRPr="003F0EC4" w:rsidRDefault="00D04F61" w:rsidP="00F04552">
            <w:pPr>
              <w:pStyle w:val="a9"/>
              <w:tabs>
                <w:tab w:val="left" w:pos="840"/>
              </w:tabs>
              <w:wordWrap w:val="0"/>
              <w:overflowPunct w:val="0"/>
              <w:autoSpaceDE w:val="0"/>
              <w:autoSpaceDN w:val="0"/>
              <w:ind w:right="178" w:firstLineChars="481" w:firstLine="923"/>
              <w:rPr>
                <w:sz w:val="18"/>
              </w:rPr>
            </w:pPr>
            <w:r w:rsidRPr="00B4034C">
              <w:rPr>
                <w:rFonts w:hint="eastAsia"/>
                <w:sz w:val="18"/>
              </w:rPr>
              <w:t xml:space="preserve">工事施工者　</w:t>
            </w:r>
            <w:r w:rsidRPr="000E03D3">
              <w:rPr>
                <w:rFonts w:hint="eastAsia"/>
                <w:spacing w:val="195"/>
                <w:sz w:val="18"/>
              </w:rPr>
              <w:t>住</w:t>
            </w:r>
            <w:r w:rsidRPr="00B4034C">
              <w:rPr>
                <w:rFonts w:hint="eastAsia"/>
                <w:sz w:val="18"/>
              </w:rPr>
              <w:t xml:space="preserve">所　　　　　　　　　　　　　電話　　　（　　　）　　　</w:t>
            </w:r>
          </w:p>
          <w:p w14:paraId="3D2ED931" w14:textId="77777777" w:rsidR="00D04F61" w:rsidRPr="003F0EC4" w:rsidRDefault="00D04F61" w:rsidP="00F04552">
            <w:pPr>
              <w:pStyle w:val="a9"/>
              <w:tabs>
                <w:tab w:val="left" w:pos="840"/>
              </w:tabs>
              <w:wordWrap w:val="0"/>
              <w:overflowPunct w:val="0"/>
              <w:autoSpaceDE w:val="0"/>
              <w:autoSpaceDN w:val="0"/>
              <w:ind w:firstLineChars="1072" w:firstLine="2058"/>
              <w:rPr>
                <w:sz w:val="18"/>
              </w:rPr>
            </w:pPr>
            <w:r w:rsidRPr="00B4034C">
              <w:rPr>
                <w:rFonts w:hint="eastAsia"/>
                <w:sz w:val="18"/>
              </w:rPr>
              <w:t xml:space="preserve">会社名　　　　　　　　</w:t>
            </w:r>
            <w:r w:rsidRPr="00B4034C">
              <w:rPr>
                <w:sz w:val="18"/>
              </w:rPr>
              <w:t xml:space="preserve"> </w:t>
            </w:r>
            <w:r w:rsidRPr="00B4034C">
              <w:rPr>
                <w:rFonts w:hint="eastAsia"/>
                <w:sz w:val="18"/>
              </w:rPr>
              <w:t>建設業の許可　大臣・知事　第（　　）号</w:t>
            </w:r>
          </w:p>
          <w:p w14:paraId="494F0D4F" w14:textId="77777777" w:rsidR="00D04F61" w:rsidRPr="003F0EC4" w:rsidRDefault="000E03D3" w:rsidP="00F04552">
            <w:pPr>
              <w:pStyle w:val="a9"/>
              <w:tabs>
                <w:tab w:val="left" w:pos="840"/>
              </w:tabs>
              <w:wordWrap w:val="0"/>
              <w:overflowPunct w:val="0"/>
              <w:autoSpaceDE w:val="0"/>
              <w:autoSpaceDN w:val="0"/>
              <w:ind w:right="178" w:firstLineChars="972" w:firstLine="1866"/>
              <w:rPr>
                <w:sz w:val="18"/>
              </w:rPr>
            </w:pPr>
            <w:r w:rsidRPr="000E03D3">
              <w:rPr>
                <w:rFonts w:hint="eastAsia"/>
                <w:sz w:val="18"/>
              </w:rPr>
              <w:t xml:space="preserve">　</w:t>
            </w:r>
            <w:r w:rsidR="00D04F61" w:rsidRPr="000E03D3">
              <w:rPr>
                <w:rFonts w:hint="eastAsia"/>
                <w:spacing w:val="195"/>
                <w:sz w:val="18"/>
              </w:rPr>
              <w:t>氏</w:t>
            </w:r>
            <w:r w:rsidR="00D04F61" w:rsidRPr="00B4034C">
              <w:rPr>
                <w:rFonts w:hint="eastAsia"/>
                <w:sz w:val="18"/>
              </w:rPr>
              <w:t xml:space="preserve">名　　　　　　</w:t>
            </w:r>
            <w:r w:rsidR="00197122">
              <w:rPr>
                <w:rFonts w:hint="eastAsia"/>
                <w:sz w:val="18"/>
              </w:rPr>
              <w:t xml:space="preserve">　</w:t>
            </w:r>
            <w:r w:rsidR="00D04F61" w:rsidRPr="00B4034C">
              <w:rPr>
                <w:rFonts w:hint="eastAsia"/>
                <w:sz w:val="18"/>
              </w:rPr>
              <w:t xml:space="preserve">　　　　　　　　　　　</w:t>
            </w:r>
          </w:p>
          <w:p w14:paraId="78BE67BD" w14:textId="77777777" w:rsidR="00D04F61" w:rsidRPr="003F0EC4" w:rsidRDefault="00D04F61" w:rsidP="00F04552">
            <w:pPr>
              <w:pStyle w:val="a9"/>
              <w:tabs>
                <w:tab w:val="left" w:pos="840"/>
              </w:tabs>
              <w:wordWrap w:val="0"/>
              <w:overflowPunct w:val="0"/>
              <w:autoSpaceDE w:val="0"/>
              <w:autoSpaceDN w:val="0"/>
              <w:ind w:right="-99" w:firstLineChars="1856" w:firstLine="3191"/>
              <w:rPr>
                <w:sz w:val="16"/>
              </w:rPr>
            </w:pPr>
            <w:r w:rsidRPr="00B4034C">
              <w:rPr>
                <w:rFonts w:hint="eastAsia"/>
                <w:sz w:val="16"/>
              </w:rPr>
              <w:t>（法人にあつては、その事務所の所在地、名称及び代表者の氏名）</w:t>
            </w:r>
          </w:p>
          <w:p w14:paraId="3B9EA7E9" w14:textId="77777777" w:rsidR="00D04F61" w:rsidRPr="003F0EC4" w:rsidRDefault="00D04F61" w:rsidP="00F04552">
            <w:pPr>
              <w:pStyle w:val="a9"/>
              <w:tabs>
                <w:tab w:val="left" w:pos="840"/>
              </w:tabs>
              <w:wordWrap w:val="0"/>
              <w:overflowPunct w:val="0"/>
              <w:autoSpaceDE w:val="0"/>
              <w:autoSpaceDN w:val="0"/>
              <w:snapToGrid/>
              <w:ind w:right="178" w:firstLineChars="481" w:firstLine="923"/>
              <w:rPr>
                <w:sz w:val="18"/>
              </w:rPr>
            </w:pPr>
            <w:r w:rsidRPr="00B4034C">
              <w:rPr>
                <w:rFonts w:hint="eastAsia"/>
                <w:sz w:val="18"/>
              </w:rPr>
              <w:t xml:space="preserve">品質窓口責任者氏名　　　　　　</w:t>
            </w:r>
            <w:r w:rsidR="00197122">
              <w:rPr>
                <w:rFonts w:hint="eastAsia"/>
                <w:sz w:val="18"/>
              </w:rPr>
              <w:t xml:space="preserve">　</w:t>
            </w:r>
            <w:r w:rsidRPr="00B4034C">
              <w:rPr>
                <w:rFonts w:hint="eastAsia"/>
                <w:sz w:val="18"/>
              </w:rPr>
              <w:t xml:space="preserve">　　　　　　電話　　　（　　　）　　　</w:t>
            </w:r>
          </w:p>
          <w:p w14:paraId="509C5F00" w14:textId="77777777" w:rsidR="005439B0" w:rsidRDefault="005439B0" w:rsidP="00C13646">
            <w:pPr>
              <w:pStyle w:val="a9"/>
              <w:tabs>
                <w:tab w:val="left" w:pos="840"/>
              </w:tabs>
              <w:overflowPunct w:val="0"/>
              <w:autoSpaceDE w:val="0"/>
              <w:autoSpaceDN w:val="0"/>
              <w:snapToGrid/>
              <w:ind w:right="178"/>
              <w:jc w:val="center"/>
              <w:rPr>
                <w:sz w:val="18"/>
              </w:rPr>
            </w:pPr>
          </w:p>
          <w:p w14:paraId="19F5562C" w14:textId="77777777" w:rsidR="005439B0" w:rsidRDefault="005439B0" w:rsidP="00C13646">
            <w:pPr>
              <w:pStyle w:val="a9"/>
              <w:tabs>
                <w:tab w:val="left" w:pos="840"/>
              </w:tabs>
              <w:overflowPunct w:val="0"/>
              <w:autoSpaceDE w:val="0"/>
              <w:autoSpaceDN w:val="0"/>
              <w:snapToGrid/>
              <w:ind w:right="178"/>
              <w:jc w:val="center"/>
              <w:rPr>
                <w:sz w:val="18"/>
              </w:rPr>
            </w:pPr>
          </w:p>
          <w:p w14:paraId="73F7A149" w14:textId="77777777" w:rsidR="00D04F61" w:rsidRPr="00B4034C" w:rsidRDefault="00D04F61" w:rsidP="00C13646">
            <w:pPr>
              <w:pStyle w:val="a9"/>
              <w:tabs>
                <w:tab w:val="left" w:pos="840"/>
              </w:tabs>
              <w:overflowPunct w:val="0"/>
              <w:autoSpaceDE w:val="0"/>
              <w:autoSpaceDN w:val="0"/>
              <w:snapToGrid/>
              <w:ind w:right="178"/>
              <w:jc w:val="center"/>
              <w:rPr>
                <w:sz w:val="18"/>
              </w:rPr>
            </w:pPr>
            <w:r w:rsidRPr="00B4034C">
              <w:rPr>
                <w:rFonts w:hint="eastAsia"/>
                <w:sz w:val="18"/>
              </w:rPr>
              <w:t xml:space="preserve">記　</w:t>
            </w:r>
          </w:p>
        </w:tc>
        <w:tc>
          <w:tcPr>
            <w:tcW w:w="225" w:type="dxa"/>
            <w:vMerge w:val="restart"/>
            <w:tcBorders>
              <w:top w:val="nil"/>
              <w:left w:val="single" w:sz="4" w:space="0" w:color="auto"/>
              <w:bottom w:val="nil"/>
            </w:tcBorders>
            <w:vAlign w:val="center"/>
          </w:tcPr>
          <w:p w14:paraId="7DF35C69" w14:textId="77777777" w:rsidR="00D04F61" w:rsidRPr="00B4034C" w:rsidRDefault="00D04F61" w:rsidP="00C13646">
            <w:pPr>
              <w:pStyle w:val="a9"/>
              <w:wordWrap w:val="0"/>
              <w:overflowPunct w:val="0"/>
              <w:autoSpaceDE w:val="0"/>
              <w:autoSpaceDN w:val="0"/>
            </w:pPr>
          </w:p>
        </w:tc>
      </w:tr>
      <w:tr w:rsidR="00D04F61" w:rsidRPr="00B4034C" w14:paraId="5C41E4D9" w14:textId="77777777" w:rsidTr="001942A0">
        <w:trPr>
          <w:cantSplit/>
          <w:trHeight w:hRule="exact" w:val="597"/>
        </w:trPr>
        <w:tc>
          <w:tcPr>
            <w:tcW w:w="252" w:type="dxa"/>
            <w:vMerge/>
            <w:tcBorders>
              <w:top w:val="nil"/>
              <w:bottom w:val="nil"/>
              <w:right w:val="single" w:sz="4" w:space="0" w:color="auto"/>
            </w:tcBorders>
            <w:vAlign w:val="center"/>
          </w:tcPr>
          <w:p w14:paraId="6A74BB75" w14:textId="77777777" w:rsidR="00D04F61" w:rsidRPr="00B4034C" w:rsidRDefault="00D04F61" w:rsidP="00C13646">
            <w:pPr>
              <w:rPr>
                <w:kern w:val="2"/>
                <w:sz w:val="21"/>
              </w:rPr>
            </w:pPr>
          </w:p>
        </w:tc>
        <w:tc>
          <w:tcPr>
            <w:tcW w:w="378" w:type="dxa"/>
            <w:vMerge w:val="restart"/>
            <w:tcBorders>
              <w:top w:val="single" w:sz="4" w:space="0" w:color="auto"/>
              <w:left w:val="single" w:sz="4" w:space="0" w:color="auto"/>
              <w:bottom w:val="single" w:sz="4" w:space="0" w:color="auto"/>
              <w:right w:val="nil"/>
            </w:tcBorders>
            <w:vAlign w:val="center"/>
          </w:tcPr>
          <w:p w14:paraId="1B486953" w14:textId="77777777" w:rsidR="00D04F61" w:rsidRPr="00B4034C" w:rsidRDefault="00D04F61" w:rsidP="00C13646">
            <w:pPr>
              <w:jc w:val="center"/>
              <w:rPr>
                <w:kern w:val="2"/>
                <w:sz w:val="18"/>
              </w:rPr>
            </w:pPr>
            <w:r w:rsidRPr="00B4034C">
              <w:rPr>
                <w:rFonts w:hint="eastAsia"/>
                <w:sz w:val="18"/>
              </w:rPr>
              <w:t>⑴</w:t>
            </w:r>
          </w:p>
        </w:tc>
        <w:tc>
          <w:tcPr>
            <w:tcW w:w="504" w:type="dxa"/>
            <w:vMerge w:val="restart"/>
            <w:tcBorders>
              <w:top w:val="single" w:sz="4" w:space="0" w:color="auto"/>
              <w:left w:val="nil"/>
              <w:bottom w:val="single" w:sz="4" w:space="0" w:color="auto"/>
              <w:right w:val="single" w:sz="4" w:space="0" w:color="auto"/>
            </w:tcBorders>
            <w:vAlign w:val="center"/>
          </w:tcPr>
          <w:p w14:paraId="43FD4542" w14:textId="77777777" w:rsidR="00D04F61" w:rsidRPr="00B4034C" w:rsidRDefault="00D04F61" w:rsidP="00F04552">
            <w:pPr>
              <w:pStyle w:val="a9"/>
              <w:tabs>
                <w:tab w:val="left" w:pos="840"/>
              </w:tabs>
              <w:overflowPunct w:val="0"/>
              <w:autoSpaceDE w:val="0"/>
              <w:autoSpaceDN w:val="0"/>
              <w:snapToGrid/>
              <w:spacing w:line="360" w:lineRule="auto"/>
              <w:ind w:left="-57" w:rightChars="-39" w:right="-98"/>
              <w:rPr>
                <w:sz w:val="18"/>
              </w:rPr>
            </w:pPr>
            <w:r w:rsidRPr="00B4034C">
              <w:rPr>
                <w:rFonts w:hint="eastAsia"/>
                <w:sz w:val="18"/>
              </w:rPr>
              <w:t>工事現場</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6656BFFA" w14:textId="77777777" w:rsidR="00D04F61" w:rsidRPr="00B4034C" w:rsidRDefault="00D04F61" w:rsidP="00C13646">
            <w:pPr>
              <w:pStyle w:val="a9"/>
              <w:tabs>
                <w:tab w:val="left" w:pos="840"/>
              </w:tabs>
              <w:overflowPunct w:val="0"/>
              <w:autoSpaceDE w:val="0"/>
              <w:autoSpaceDN w:val="0"/>
              <w:snapToGrid/>
              <w:rPr>
                <w:sz w:val="18"/>
              </w:rPr>
            </w:pPr>
            <w:r w:rsidRPr="00B4034C">
              <w:rPr>
                <w:rFonts w:hint="eastAsia"/>
                <w:sz w:val="18"/>
              </w:rPr>
              <w:t xml:space="preserve">　</w:t>
            </w:r>
            <w:r w:rsidRPr="00B4034C">
              <w:rPr>
                <w:rFonts w:hint="eastAsia"/>
                <w:spacing w:val="105"/>
                <w:sz w:val="18"/>
              </w:rPr>
              <w:t>名</w:t>
            </w:r>
            <w:r w:rsidRPr="00B4034C">
              <w:rPr>
                <w:rFonts w:hint="eastAsia"/>
                <w:sz w:val="18"/>
              </w:rPr>
              <w:t>称</w:t>
            </w:r>
          </w:p>
        </w:tc>
        <w:tc>
          <w:tcPr>
            <w:tcW w:w="2100" w:type="dxa"/>
            <w:gridSpan w:val="4"/>
            <w:tcBorders>
              <w:top w:val="single" w:sz="4" w:space="0" w:color="auto"/>
              <w:left w:val="single" w:sz="4" w:space="0" w:color="auto"/>
              <w:bottom w:val="single" w:sz="4" w:space="0" w:color="auto"/>
              <w:right w:val="dotted" w:sz="4" w:space="0" w:color="auto"/>
            </w:tcBorders>
            <w:vAlign w:val="center"/>
          </w:tcPr>
          <w:p w14:paraId="290FD335" w14:textId="77777777" w:rsidR="00D04F61" w:rsidRPr="00B4034C" w:rsidRDefault="00D04F61" w:rsidP="00C13646">
            <w:pPr>
              <w:pStyle w:val="a9"/>
              <w:tabs>
                <w:tab w:val="left" w:pos="840"/>
              </w:tabs>
              <w:overflowPunct w:val="0"/>
              <w:autoSpaceDE w:val="0"/>
              <w:autoSpaceDN w:val="0"/>
              <w:snapToGrid/>
              <w:jc w:val="right"/>
              <w:rPr>
                <w:sz w:val="18"/>
                <w:u w:val="single"/>
              </w:rPr>
            </w:pPr>
          </w:p>
        </w:tc>
        <w:tc>
          <w:tcPr>
            <w:tcW w:w="1032" w:type="dxa"/>
            <w:gridSpan w:val="4"/>
            <w:tcBorders>
              <w:top w:val="single" w:sz="4" w:space="0" w:color="auto"/>
              <w:left w:val="dotted" w:sz="4" w:space="0" w:color="auto"/>
              <w:bottom w:val="single" w:sz="4" w:space="0" w:color="auto"/>
              <w:right w:val="single" w:sz="4" w:space="0" w:color="auto"/>
            </w:tcBorders>
            <w:vAlign w:val="center"/>
          </w:tcPr>
          <w:p w14:paraId="5F26559E" w14:textId="77777777" w:rsidR="001942A0" w:rsidRDefault="001942A0" w:rsidP="001942A0">
            <w:pPr>
              <w:pStyle w:val="a9"/>
              <w:wordWrap w:val="0"/>
              <w:overflowPunct w:val="0"/>
              <w:autoSpaceDE w:val="0"/>
              <w:autoSpaceDN w:val="0"/>
              <w:jc w:val="right"/>
              <w:rPr>
                <w:sz w:val="18"/>
              </w:rPr>
            </w:pPr>
            <w:r>
              <w:rPr>
                <w:rFonts w:hint="eastAsia"/>
                <w:sz w:val="18"/>
              </w:rPr>
              <w:t xml:space="preserve">　工区</w:t>
            </w:r>
          </w:p>
          <w:p w14:paraId="5CAF8588" w14:textId="77777777" w:rsidR="00D04F61" w:rsidRPr="00B4034C" w:rsidRDefault="00D04F61" w:rsidP="00C13646">
            <w:pPr>
              <w:pStyle w:val="a9"/>
              <w:overflowPunct w:val="0"/>
              <w:autoSpaceDE w:val="0"/>
              <w:autoSpaceDN w:val="0"/>
              <w:jc w:val="right"/>
              <w:rPr>
                <w:sz w:val="18"/>
              </w:rPr>
            </w:pPr>
            <w:r w:rsidRPr="00B4034C">
              <w:rPr>
                <w:rFonts w:hint="eastAsia"/>
                <w:sz w:val="18"/>
              </w:rPr>
              <w:t>棟</w:t>
            </w:r>
          </w:p>
        </w:tc>
        <w:tc>
          <w:tcPr>
            <w:tcW w:w="1512" w:type="dxa"/>
            <w:gridSpan w:val="6"/>
            <w:tcBorders>
              <w:top w:val="single" w:sz="4" w:space="0" w:color="auto"/>
              <w:left w:val="single" w:sz="4" w:space="0" w:color="auto"/>
              <w:bottom w:val="single" w:sz="4" w:space="0" w:color="auto"/>
              <w:right w:val="single" w:sz="4" w:space="0" w:color="auto"/>
            </w:tcBorders>
            <w:vAlign w:val="center"/>
          </w:tcPr>
          <w:p w14:paraId="54A2AB44" w14:textId="77777777" w:rsidR="00D04F61" w:rsidRPr="00B4034C" w:rsidRDefault="00D04F61" w:rsidP="00912D2C">
            <w:pPr>
              <w:pStyle w:val="a9"/>
              <w:tabs>
                <w:tab w:val="left" w:pos="840"/>
              </w:tabs>
              <w:overflowPunct w:val="0"/>
              <w:autoSpaceDE w:val="0"/>
              <w:autoSpaceDN w:val="0"/>
              <w:snapToGrid/>
              <w:ind w:rightChars="-59" w:right="-149"/>
              <w:jc w:val="center"/>
              <w:rPr>
                <w:sz w:val="18"/>
              </w:rPr>
            </w:pPr>
            <w:r w:rsidRPr="00B4034C">
              <w:rPr>
                <w:rFonts w:hint="eastAsia"/>
                <w:sz w:val="18"/>
              </w:rPr>
              <w:t>工事の種類</w:t>
            </w:r>
          </w:p>
        </w:tc>
        <w:tc>
          <w:tcPr>
            <w:tcW w:w="1809" w:type="dxa"/>
            <w:gridSpan w:val="2"/>
            <w:tcBorders>
              <w:top w:val="single" w:sz="4" w:space="0" w:color="auto"/>
              <w:left w:val="single" w:sz="4" w:space="0" w:color="auto"/>
              <w:bottom w:val="single" w:sz="4" w:space="0" w:color="auto"/>
              <w:right w:val="single" w:sz="4" w:space="0" w:color="auto"/>
            </w:tcBorders>
            <w:vAlign w:val="center"/>
          </w:tcPr>
          <w:p w14:paraId="7F912904" w14:textId="77777777" w:rsidR="00D04F61" w:rsidRPr="00B4034C" w:rsidRDefault="00D04F61" w:rsidP="00C13646">
            <w:pPr>
              <w:pStyle w:val="a9"/>
              <w:tabs>
                <w:tab w:val="left" w:pos="840"/>
              </w:tabs>
              <w:wordWrap w:val="0"/>
              <w:overflowPunct w:val="0"/>
              <w:autoSpaceDE w:val="0"/>
              <w:autoSpaceDN w:val="0"/>
              <w:snapToGrid/>
              <w:jc w:val="center"/>
              <w:rPr>
                <w:sz w:val="18"/>
              </w:rPr>
            </w:pPr>
            <w:r w:rsidRPr="00B4034C">
              <w:rPr>
                <w:rFonts w:hint="eastAsia"/>
                <w:sz w:val="18"/>
              </w:rPr>
              <w:t>新築・増築・改築</w:t>
            </w:r>
          </w:p>
        </w:tc>
        <w:tc>
          <w:tcPr>
            <w:tcW w:w="225" w:type="dxa"/>
            <w:vMerge/>
            <w:tcBorders>
              <w:left w:val="single" w:sz="4" w:space="0" w:color="auto"/>
              <w:bottom w:val="nil"/>
            </w:tcBorders>
            <w:vAlign w:val="center"/>
          </w:tcPr>
          <w:p w14:paraId="7EDF6C12" w14:textId="77777777" w:rsidR="00D04F61" w:rsidRPr="00B4034C" w:rsidRDefault="00D04F61" w:rsidP="00C13646">
            <w:pPr>
              <w:pStyle w:val="a9"/>
              <w:wordWrap w:val="0"/>
              <w:overflowPunct w:val="0"/>
              <w:autoSpaceDE w:val="0"/>
              <w:autoSpaceDN w:val="0"/>
            </w:pPr>
          </w:p>
        </w:tc>
      </w:tr>
      <w:tr w:rsidR="00D04F61" w:rsidRPr="00B4034C" w14:paraId="58CA410B" w14:textId="77777777" w:rsidTr="00C13646">
        <w:trPr>
          <w:cantSplit/>
          <w:trHeight w:hRule="exact" w:val="560"/>
        </w:trPr>
        <w:tc>
          <w:tcPr>
            <w:tcW w:w="252" w:type="dxa"/>
            <w:vMerge/>
            <w:tcBorders>
              <w:top w:val="nil"/>
              <w:bottom w:val="nil"/>
              <w:right w:val="single" w:sz="4" w:space="0" w:color="auto"/>
            </w:tcBorders>
            <w:vAlign w:val="center"/>
          </w:tcPr>
          <w:p w14:paraId="66F551D7" w14:textId="77777777" w:rsidR="00D04F61" w:rsidRPr="00B4034C" w:rsidRDefault="00D04F61" w:rsidP="00C13646">
            <w:pPr>
              <w:rPr>
                <w:kern w:val="2"/>
                <w:sz w:val="21"/>
              </w:rPr>
            </w:pPr>
          </w:p>
        </w:tc>
        <w:tc>
          <w:tcPr>
            <w:tcW w:w="378" w:type="dxa"/>
            <w:vMerge/>
            <w:tcBorders>
              <w:top w:val="single" w:sz="4" w:space="0" w:color="auto"/>
              <w:left w:val="single" w:sz="4" w:space="0" w:color="auto"/>
              <w:bottom w:val="single" w:sz="4" w:space="0" w:color="auto"/>
              <w:right w:val="nil"/>
            </w:tcBorders>
            <w:vAlign w:val="center"/>
          </w:tcPr>
          <w:p w14:paraId="6C518C5B" w14:textId="77777777" w:rsidR="00D04F61" w:rsidRPr="00B4034C" w:rsidRDefault="00D04F61" w:rsidP="00C13646">
            <w:pPr>
              <w:jc w:val="center"/>
              <w:rPr>
                <w:kern w:val="2"/>
                <w:sz w:val="18"/>
              </w:rPr>
            </w:pPr>
          </w:p>
        </w:tc>
        <w:tc>
          <w:tcPr>
            <w:tcW w:w="504" w:type="dxa"/>
            <w:vMerge/>
            <w:tcBorders>
              <w:top w:val="single" w:sz="4" w:space="0" w:color="auto"/>
              <w:left w:val="nil"/>
              <w:bottom w:val="single" w:sz="4" w:space="0" w:color="auto"/>
              <w:right w:val="single" w:sz="4" w:space="0" w:color="auto"/>
            </w:tcBorders>
            <w:vAlign w:val="center"/>
          </w:tcPr>
          <w:p w14:paraId="0F826471" w14:textId="77777777" w:rsidR="00D04F61" w:rsidRPr="00B4034C" w:rsidRDefault="00D04F61" w:rsidP="00C13646">
            <w:pPr>
              <w:rPr>
                <w:kern w:val="2"/>
                <w:sz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853ED63" w14:textId="77777777" w:rsidR="00D04F61" w:rsidRPr="00B4034C" w:rsidRDefault="00D04F61" w:rsidP="00C13646">
            <w:pPr>
              <w:pStyle w:val="a9"/>
              <w:tabs>
                <w:tab w:val="left" w:pos="840"/>
              </w:tabs>
              <w:overflowPunct w:val="0"/>
              <w:autoSpaceDE w:val="0"/>
              <w:autoSpaceDN w:val="0"/>
              <w:snapToGrid/>
              <w:rPr>
                <w:sz w:val="18"/>
              </w:rPr>
            </w:pPr>
            <w:r w:rsidRPr="00B4034C">
              <w:rPr>
                <w:rFonts w:hint="eastAsia"/>
                <w:sz w:val="18"/>
              </w:rPr>
              <w:t xml:space="preserve">　所在地</w:t>
            </w:r>
          </w:p>
        </w:tc>
        <w:tc>
          <w:tcPr>
            <w:tcW w:w="6453" w:type="dxa"/>
            <w:gridSpan w:val="16"/>
            <w:tcBorders>
              <w:top w:val="single" w:sz="4" w:space="0" w:color="auto"/>
              <w:left w:val="single" w:sz="4" w:space="0" w:color="auto"/>
              <w:bottom w:val="single" w:sz="4" w:space="0" w:color="auto"/>
              <w:right w:val="single" w:sz="4" w:space="0" w:color="auto"/>
            </w:tcBorders>
            <w:vAlign w:val="center"/>
          </w:tcPr>
          <w:p w14:paraId="66C6BA7E" w14:textId="77777777" w:rsidR="00D04F61" w:rsidRPr="003F0EC4" w:rsidRDefault="00D04F61" w:rsidP="00C13646">
            <w:pPr>
              <w:widowControl w:val="0"/>
              <w:jc w:val="both"/>
              <w:rPr>
                <w:sz w:val="18"/>
                <w:szCs w:val="18"/>
                <w:u w:val="single"/>
              </w:rPr>
            </w:pPr>
            <w:r w:rsidRPr="00B4034C">
              <w:rPr>
                <w:rFonts w:hint="eastAsia"/>
                <w:sz w:val="18"/>
                <w:szCs w:val="18"/>
              </w:rPr>
              <w:t>八王子市</w:t>
            </w:r>
          </w:p>
          <w:p w14:paraId="70ED5135" w14:textId="77777777" w:rsidR="00D04F61" w:rsidRPr="00B4034C" w:rsidRDefault="00D04F61" w:rsidP="00C13646">
            <w:pPr>
              <w:pStyle w:val="a9"/>
              <w:tabs>
                <w:tab w:val="left" w:pos="840"/>
              </w:tabs>
              <w:overflowPunct w:val="0"/>
              <w:autoSpaceDE w:val="0"/>
              <w:autoSpaceDN w:val="0"/>
              <w:snapToGrid/>
              <w:rPr>
                <w:sz w:val="18"/>
                <w:szCs w:val="18"/>
                <w:u w:val="single"/>
              </w:rPr>
            </w:pPr>
          </w:p>
        </w:tc>
        <w:tc>
          <w:tcPr>
            <w:tcW w:w="225" w:type="dxa"/>
            <w:vMerge/>
            <w:tcBorders>
              <w:left w:val="single" w:sz="4" w:space="0" w:color="auto"/>
              <w:bottom w:val="nil"/>
            </w:tcBorders>
            <w:vAlign w:val="center"/>
          </w:tcPr>
          <w:p w14:paraId="5B514B7F" w14:textId="77777777" w:rsidR="00D04F61" w:rsidRPr="00B4034C" w:rsidRDefault="00D04F61" w:rsidP="00C13646">
            <w:pPr>
              <w:rPr>
                <w:kern w:val="2"/>
                <w:sz w:val="21"/>
              </w:rPr>
            </w:pPr>
          </w:p>
        </w:tc>
      </w:tr>
      <w:tr w:rsidR="00D04F61" w:rsidRPr="00B4034C" w14:paraId="7C6D3E34" w14:textId="77777777" w:rsidTr="00C13646">
        <w:trPr>
          <w:cantSplit/>
          <w:trHeight w:val="400"/>
        </w:trPr>
        <w:tc>
          <w:tcPr>
            <w:tcW w:w="252" w:type="dxa"/>
            <w:vMerge/>
            <w:tcBorders>
              <w:top w:val="nil"/>
              <w:bottom w:val="nil"/>
              <w:right w:val="single" w:sz="4" w:space="0" w:color="auto"/>
            </w:tcBorders>
            <w:vAlign w:val="center"/>
          </w:tcPr>
          <w:p w14:paraId="622E3124"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21200C5E" w14:textId="77777777" w:rsidR="00D04F61" w:rsidRPr="00B4034C" w:rsidRDefault="001942A0" w:rsidP="00C13646">
            <w:pPr>
              <w:jc w:val="center"/>
              <w:rPr>
                <w:kern w:val="2"/>
                <w:sz w:val="18"/>
              </w:rPr>
            </w:pPr>
            <w:r>
              <w:rPr>
                <w:rFonts w:hint="eastAsia"/>
                <w:sz w:val="18"/>
              </w:rPr>
              <w:t>⑵</w:t>
            </w:r>
          </w:p>
        </w:tc>
        <w:tc>
          <w:tcPr>
            <w:tcW w:w="1764" w:type="dxa"/>
            <w:gridSpan w:val="4"/>
            <w:tcBorders>
              <w:top w:val="single" w:sz="4" w:space="0" w:color="auto"/>
              <w:left w:val="nil"/>
              <w:bottom w:val="single" w:sz="4" w:space="0" w:color="auto"/>
              <w:right w:val="single" w:sz="4" w:space="0" w:color="auto"/>
            </w:tcBorders>
            <w:vAlign w:val="center"/>
          </w:tcPr>
          <w:p w14:paraId="65874744" w14:textId="77777777" w:rsidR="00D04F61" w:rsidRPr="00B4034C" w:rsidRDefault="00D04F61" w:rsidP="00C13646">
            <w:pPr>
              <w:pStyle w:val="a9"/>
              <w:tabs>
                <w:tab w:val="left" w:pos="840"/>
              </w:tabs>
              <w:overflowPunct w:val="0"/>
              <w:autoSpaceDE w:val="0"/>
              <w:autoSpaceDN w:val="0"/>
              <w:snapToGrid/>
              <w:ind w:left="-57"/>
              <w:jc w:val="distribute"/>
              <w:rPr>
                <w:sz w:val="18"/>
              </w:rPr>
            </w:pPr>
            <w:r w:rsidRPr="00B4034C">
              <w:rPr>
                <w:rFonts w:hint="eastAsia"/>
                <w:sz w:val="18"/>
              </w:rPr>
              <w:t>構造設計者</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11C5E2BC" w14:textId="77777777" w:rsidR="00D04F61" w:rsidRPr="00B4034C" w:rsidRDefault="00D04F61" w:rsidP="00C13646">
            <w:pPr>
              <w:pStyle w:val="a9"/>
              <w:tabs>
                <w:tab w:val="left" w:pos="840"/>
              </w:tabs>
              <w:overflowPunct w:val="0"/>
              <w:autoSpaceDE w:val="0"/>
              <w:autoSpaceDN w:val="0"/>
              <w:snapToGrid/>
              <w:jc w:val="distribute"/>
              <w:rPr>
                <w:sz w:val="18"/>
              </w:rPr>
            </w:pPr>
            <w:r w:rsidRPr="00B4034C">
              <w:rPr>
                <w:rFonts w:hint="eastAsia"/>
                <w:sz w:val="18"/>
              </w:rPr>
              <w:t>氏名</w:t>
            </w:r>
          </w:p>
        </w:tc>
        <w:tc>
          <w:tcPr>
            <w:tcW w:w="1544" w:type="dxa"/>
            <w:gridSpan w:val="3"/>
            <w:tcBorders>
              <w:top w:val="single" w:sz="4" w:space="0" w:color="auto"/>
              <w:left w:val="single" w:sz="4" w:space="0" w:color="auto"/>
              <w:bottom w:val="single" w:sz="4" w:space="0" w:color="auto"/>
              <w:right w:val="single" w:sz="4" w:space="0" w:color="auto"/>
            </w:tcBorders>
            <w:vAlign w:val="center"/>
          </w:tcPr>
          <w:p w14:paraId="6F97F067" w14:textId="77777777" w:rsidR="00D04F61" w:rsidRPr="00B4034C" w:rsidRDefault="00D04F61" w:rsidP="00C13646">
            <w:pPr>
              <w:pStyle w:val="a9"/>
              <w:tabs>
                <w:tab w:val="left" w:pos="840"/>
              </w:tabs>
              <w:overflowPunct w:val="0"/>
              <w:autoSpaceDE w:val="0"/>
              <w:autoSpaceDN w:val="0"/>
              <w:snapToGrid/>
              <w:rPr>
                <w:sz w:val="18"/>
              </w:rPr>
            </w:pPr>
            <w:r w:rsidRPr="00B4034C">
              <w:rPr>
                <w:rFonts w:hint="eastAsia"/>
                <w:sz w:val="18"/>
              </w:rPr>
              <w:t xml:space="preserve">　</w:t>
            </w:r>
          </w:p>
        </w:tc>
        <w:tc>
          <w:tcPr>
            <w:tcW w:w="1315" w:type="dxa"/>
            <w:gridSpan w:val="4"/>
            <w:tcBorders>
              <w:top w:val="single" w:sz="4" w:space="0" w:color="auto"/>
              <w:left w:val="single" w:sz="4" w:space="0" w:color="auto"/>
              <w:bottom w:val="single" w:sz="4" w:space="0" w:color="auto"/>
              <w:right w:val="single" w:sz="4" w:space="0" w:color="auto"/>
            </w:tcBorders>
            <w:vAlign w:val="center"/>
          </w:tcPr>
          <w:p w14:paraId="32EEA2C5" w14:textId="77777777" w:rsidR="00D04F61" w:rsidRPr="00B4034C" w:rsidRDefault="00D04F61" w:rsidP="00C13646">
            <w:pPr>
              <w:pStyle w:val="a9"/>
              <w:tabs>
                <w:tab w:val="left" w:pos="840"/>
              </w:tabs>
              <w:overflowPunct w:val="0"/>
              <w:autoSpaceDE w:val="0"/>
              <w:autoSpaceDN w:val="0"/>
              <w:snapToGrid/>
              <w:jc w:val="distribute"/>
              <w:rPr>
                <w:sz w:val="18"/>
              </w:rPr>
            </w:pPr>
            <w:r w:rsidRPr="00B4034C">
              <w:rPr>
                <w:rFonts w:hint="eastAsia"/>
                <w:sz w:val="18"/>
              </w:rPr>
              <w:t>所属会社</w:t>
            </w:r>
          </w:p>
        </w:tc>
        <w:tc>
          <w:tcPr>
            <w:tcW w:w="1081" w:type="dxa"/>
            <w:gridSpan w:val="4"/>
            <w:tcBorders>
              <w:top w:val="single" w:sz="4" w:space="0" w:color="auto"/>
              <w:left w:val="single" w:sz="4" w:space="0" w:color="auto"/>
              <w:bottom w:val="single" w:sz="4" w:space="0" w:color="auto"/>
              <w:right w:val="dotted" w:sz="4" w:space="0" w:color="auto"/>
            </w:tcBorders>
            <w:vAlign w:val="center"/>
          </w:tcPr>
          <w:p w14:paraId="07E72315" w14:textId="77777777" w:rsidR="00D04F61" w:rsidRPr="00B4034C" w:rsidRDefault="00D04F61" w:rsidP="00C13646">
            <w:pPr>
              <w:pStyle w:val="a9"/>
              <w:tabs>
                <w:tab w:val="left" w:pos="840"/>
              </w:tabs>
              <w:overflowPunct w:val="0"/>
              <w:autoSpaceDE w:val="0"/>
              <w:autoSpaceDN w:val="0"/>
              <w:snapToGrid/>
              <w:jc w:val="right"/>
              <w:rPr>
                <w:sz w:val="18"/>
              </w:rPr>
            </w:pPr>
          </w:p>
        </w:tc>
        <w:tc>
          <w:tcPr>
            <w:tcW w:w="1901" w:type="dxa"/>
            <w:gridSpan w:val="3"/>
            <w:tcBorders>
              <w:top w:val="single" w:sz="4" w:space="0" w:color="auto"/>
              <w:left w:val="dotted" w:sz="4" w:space="0" w:color="auto"/>
              <w:bottom w:val="single" w:sz="4" w:space="0" w:color="auto"/>
              <w:right w:val="single" w:sz="4" w:space="0" w:color="auto"/>
            </w:tcBorders>
            <w:vAlign w:val="center"/>
          </w:tcPr>
          <w:p w14:paraId="493982FE" w14:textId="77777777" w:rsidR="00D04F61" w:rsidRPr="00B4034C" w:rsidRDefault="00D04F61" w:rsidP="00C13646">
            <w:pPr>
              <w:pStyle w:val="a9"/>
              <w:wordWrap w:val="0"/>
              <w:overflowPunct w:val="0"/>
              <w:autoSpaceDE w:val="0"/>
              <w:autoSpaceDN w:val="0"/>
              <w:rPr>
                <w:sz w:val="18"/>
              </w:rPr>
            </w:pPr>
            <w:r w:rsidRPr="00B4034C">
              <w:rPr>
                <w:rFonts w:hint="eastAsia"/>
                <w:sz w:val="18"/>
              </w:rPr>
              <w:t>電話　（　　）</w:t>
            </w:r>
          </w:p>
        </w:tc>
        <w:tc>
          <w:tcPr>
            <w:tcW w:w="225" w:type="dxa"/>
            <w:vMerge/>
            <w:tcBorders>
              <w:left w:val="single" w:sz="4" w:space="0" w:color="auto"/>
              <w:bottom w:val="nil"/>
            </w:tcBorders>
            <w:vAlign w:val="center"/>
          </w:tcPr>
          <w:p w14:paraId="3E63241D" w14:textId="77777777" w:rsidR="00D04F61" w:rsidRPr="00B4034C" w:rsidRDefault="00D04F61" w:rsidP="00C13646">
            <w:pPr>
              <w:rPr>
                <w:kern w:val="2"/>
                <w:sz w:val="21"/>
              </w:rPr>
            </w:pPr>
          </w:p>
        </w:tc>
      </w:tr>
      <w:tr w:rsidR="00D04F61" w:rsidRPr="00B4034C" w14:paraId="6FC24856" w14:textId="77777777" w:rsidTr="00C13646">
        <w:trPr>
          <w:cantSplit/>
          <w:trHeight w:val="400"/>
        </w:trPr>
        <w:tc>
          <w:tcPr>
            <w:tcW w:w="252" w:type="dxa"/>
            <w:vMerge/>
            <w:tcBorders>
              <w:top w:val="nil"/>
              <w:bottom w:val="nil"/>
              <w:right w:val="single" w:sz="4" w:space="0" w:color="auto"/>
            </w:tcBorders>
            <w:vAlign w:val="center"/>
          </w:tcPr>
          <w:p w14:paraId="05F850A6"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223A983E" w14:textId="77777777" w:rsidR="00D04F61" w:rsidRPr="00B4034C" w:rsidRDefault="001942A0" w:rsidP="00C13646">
            <w:pPr>
              <w:jc w:val="center"/>
              <w:rPr>
                <w:kern w:val="2"/>
                <w:sz w:val="18"/>
              </w:rPr>
            </w:pPr>
            <w:r>
              <w:rPr>
                <w:rFonts w:hint="eastAsia"/>
                <w:sz w:val="18"/>
              </w:rPr>
              <w:t>⑶</w:t>
            </w:r>
          </w:p>
        </w:tc>
        <w:tc>
          <w:tcPr>
            <w:tcW w:w="1764" w:type="dxa"/>
            <w:gridSpan w:val="4"/>
            <w:tcBorders>
              <w:top w:val="single" w:sz="4" w:space="0" w:color="auto"/>
              <w:left w:val="nil"/>
              <w:bottom w:val="single" w:sz="4" w:space="0" w:color="auto"/>
              <w:right w:val="single" w:sz="4" w:space="0" w:color="auto"/>
            </w:tcBorders>
            <w:vAlign w:val="center"/>
          </w:tcPr>
          <w:p w14:paraId="3CEF553F" w14:textId="77777777" w:rsidR="00D04F61" w:rsidRPr="00B4034C" w:rsidRDefault="00D04F61" w:rsidP="00F04552">
            <w:pPr>
              <w:pStyle w:val="a9"/>
              <w:tabs>
                <w:tab w:val="left" w:pos="840"/>
              </w:tabs>
              <w:overflowPunct w:val="0"/>
              <w:autoSpaceDE w:val="0"/>
              <w:autoSpaceDN w:val="0"/>
              <w:snapToGrid/>
              <w:ind w:left="-57" w:rightChars="-45" w:right="-113"/>
              <w:jc w:val="distribute"/>
              <w:rPr>
                <w:sz w:val="18"/>
              </w:rPr>
            </w:pPr>
            <w:r w:rsidRPr="00B4034C">
              <w:rPr>
                <w:rFonts w:hint="eastAsia"/>
                <w:sz w:val="18"/>
              </w:rPr>
              <w:t>現場代理人（所長）</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44A619BE" w14:textId="77777777" w:rsidR="00D04F61" w:rsidRPr="00B4034C" w:rsidRDefault="00D04F61" w:rsidP="00C13646">
            <w:pPr>
              <w:pStyle w:val="a9"/>
              <w:tabs>
                <w:tab w:val="left" w:pos="840"/>
              </w:tabs>
              <w:overflowPunct w:val="0"/>
              <w:autoSpaceDE w:val="0"/>
              <w:autoSpaceDN w:val="0"/>
              <w:snapToGrid/>
              <w:jc w:val="distribute"/>
              <w:rPr>
                <w:sz w:val="18"/>
              </w:rPr>
            </w:pPr>
            <w:r w:rsidRPr="00B4034C">
              <w:rPr>
                <w:rFonts w:hint="eastAsia"/>
                <w:sz w:val="18"/>
              </w:rPr>
              <w:t>氏名</w:t>
            </w:r>
          </w:p>
        </w:tc>
        <w:tc>
          <w:tcPr>
            <w:tcW w:w="1544" w:type="dxa"/>
            <w:gridSpan w:val="3"/>
            <w:tcBorders>
              <w:top w:val="single" w:sz="4" w:space="0" w:color="auto"/>
              <w:left w:val="single" w:sz="4" w:space="0" w:color="auto"/>
              <w:bottom w:val="single" w:sz="4" w:space="0" w:color="auto"/>
              <w:right w:val="single" w:sz="4" w:space="0" w:color="auto"/>
            </w:tcBorders>
            <w:vAlign w:val="center"/>
          </w:tcPr>
          <w:p w14:paraId="33366F48" w14:textId="77777777" w:rsidR="00D04F61" w:rsidRPr="00B4034C" w:rsidRDefault="00D04F61" w:rsidP="00C13646">
            <w:pPr>
              <w:pStyle w:val="a9"/>
              <w:tabs>
                <w:tab w:val="left" w:pos="840"/>
              </w:tabs>
              <w:overflowPunct w:val="0"/>
              <w:autoSpaceDE w:val="0"/>
              <w:autoSpaceDN w:val="0"/>
              <w:snapToGrid/>
              <w:rPr>
                <w:sz w:val="18"/>
              </w:rPr>
            </w:pPr>
            <w:r w:rsidRPr="00B4034C">
              <w:rPr>
                <w:rFonts w:hint="eastAsia"/>
                <w:sz w:val="18"/>
              </w:rPr>
              <w:t xml:space="preserve">　</w:t>
            </w:r>
          </w:p>
        </w:tc>
        <w:tc>
          <w:tcPr>
            <w:tcW w:w="1315" w:type="dxa"/>
            <w:gridSpan w:val="4"/>
            <w:tcBorders>
              <w:top w:val="single" w:sz="4" w:space="0" w:color="auto"/>
              <w:left w:val="single" w:sz="4" w:space="0" w:color="auto"/>
              <w:bottom w:val="single" w:sz="4" w:space="0" w:color="auto"/>
              <w:right w:val="single" w:sz="4" w:space="0" w:color="auto"/>
            </w:tcBorders>
            <w:vAlign w:val="center"/>
          </w:tcPr>
          <w:p w14:paraId="4A57EE27" w14:textId="77777777" w:rsidR="00D04F61" w:rsidRPr="00B4034C" w:rsidRDefault="00D04F61" w:rsidP="00C13646">
            <w:pPr>
              <w:pStyle w:val="a9"/>
              <w:tabs>
                <w:tab w:val="left" w:pos="840"/>
              </w:tabs>
              <w:overflowPunct w:val="0"/>
              <w:autoSpaceDE w:val="0"/>
              <w:autoSpaceDN w:val="0"/>
              <w:snapToGrid/>
              <w:jc w:val="distribute"/>
              <w:rPr>
                <w:sz w:val="18"/>
              </w:rPr>
            </w:pPr>
            <w:r w:rsidRPr="00B4034C">
              <w:rPr>
                <w:rFonts w:hint="eastAsia"/>
                <w:sz w:val="18"/>
              </w:rPr>
              <w:t>現場事務所</w:t>
            </w:r>
          </w:p>
        </w:tc>
        <w:tc>
          <w:tcPr>
            <w:tcW w:w="1081" w:type="dxa"/>
            <w:gridSpan w:val="4"/>
            <w:tcBorders>
              <w:top w:val="single" w:sz="4" w:space="0" w:color="auto"/>
              <w:left w:val="single" w:sz="4" w:space="0" w:color="auto"/>
              <w:bottom w:val="single" w:sz="4" w:space="0" w:color="auto"/>
              <w:right w:val="dotted" w:sz="4" w:space="0" w:color="auto"/>
            </w:tcBorders>
            <w:vAlign w:val="center"/>
          </w:tcPr>
          <w:p w14:paraId="2A583592" w14:textId="77777777" w:rsidR="00D04F61" w:rsidRPr="00B4034C" w:rsidRDefault="00D04F61" w:rsidP="00C13646">
            <w:pPr>
              <w:pStyle w:val="a9"/>
              <w:tabs>
                <w:tab w:val="left" w:pos="840"/>
              </w:tabs>
              <w:overflowPunct w:val="0"/>
              <w:autoSpaceDE w:val="0"/>
              <w:autoSpaceDN w:val="0"/>
              <w:snapToGrid/>
              <w:jc w:val="right"/>
              <w:rPr>
                <w:sz w:val="18"/>
              </w:rPr>
            </w:pPr>
          </w:p>
        </w:tc>
        <w:tc>
          <w:tcPr>
            <w:tcW w:w="1901" w:type="dxa"/>
            <w:gridSpan w:val="3"/>
            <w:tcBorders>
              <w:top w:val="single" w:sz="4" w:space="0" w:color="auto"/>
              <w:left w:val="dotted" w:sz="4" w:space="0" w:color="auto"/>
              <w:bottom w:val="single" w:sz="4" w:space="0" w:color="auto"/>
              <w:right w:val="single" w:sz="4" w:space="0" w:color="auto"/>
            </w:tcBorders>
            <w:vAlign w:val="center"/>
          </w:tcPr>
          <w:p w14:paraId="150BEEFE" w14:textId="77777777" w:rsidR="00D04F61" w:rsidRPr="00B4034C" w:rsidRDefault="00D04F61" w:rsidP="00C13646">
            <w:pPr>
              <w:pStyle w:val="a9"/>
              <w:wordWrap w:val="0"/>
              <w:overflowPunct w:val="0"/>
              <w:autoSpaceDE w:val="0"/>
              <w:autoSpaceDN w:val="0"/>
              <w:rPr>
                <w:sz w:val="18"/>
              </w:rPr>
            </w:pPr>
            <w:r w:rsidRPr="00B4034C">
              <w:rPr>
                <w:rFonts w:hint="eastAsia"/>
                <w:sz w:val="18"/>
              </w:rPr>
              <w:t>電話　（　　）</w:t>
            </w:r>
          </w:p>
        </w:tc>
        <w:tc>
          <w:tcPr>
            <w:tcW w:w="225" w:type="dxa"/>
            <w:vMerge/>
            <w:tcBorders>
              <w:left w:val="single" w:sz="4" w:space="0" w:color="auto"/>
              <w:bottom w:val="nil"/>
            </w:tcBorders>
            <w:vAlign w:val="center"/>
          </w:tcPr>
          <w:p w14:paraId="05DC4EA8" w14:textId="77777777" w:rsidR="00D04F61" w:rsidRPr="00B4034C" w:rsidRDefault="00D04F61" w:rsidP="00C13646">
            <w:pPr>
              <w:rPr>
                <w:kern w:val="2"/>
                <w:sz w:val="21"/>
              </w:rPr>
            </w:pPr>
          </w:p>
        </w:tc>
      </w:tr>
      <w:tr w:rsidR="00D04F61" w:rsidRPr="00B4034C" w14:paraId="49F5CB9E" w14:textId="77777777" w:rsidTr="00F00275">
        <w:trPr>
          <w:cantSplit/>
          <w:trHeight w:val="400"/>
        </w:trPr>
        <w:tc>
          <w:tcPr>
            <w:tcW w:w="252" w:type="dxa"/>
            <w:vMerge/>
            <w:tcBorders>
              <w:top w:val="nil"/>
              <w:bottom w:val="nil"/>
              <w:right w:val="single" w:sz="4" w:space="0" w:color="auto"/>
            </w:tcBorders>
            <w:vAlign w:val="center"/>
          </w:tcPr>
          <w:p w14:paraId="0B5E0C1F"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3203C4EC" w14:textId="77777777" w:rsidR="00D04F61" w:rsidRPr="00B4034C" w:rsidRDefault="001942A0" w:rsidP="00C13646">
            <w:pPr>
              <w:jc w:val="center"/>
              <w:rPr>
                <w:kern w:val="2"/>
                <w:sz w:val="18"/>
              </w:rPr>
            </w:pPr>
            <w:r>
              <w:rPr>
                <w:rFonts w:hint="eastAsia"/>
                <w:sz w:val="18"/>
              </w:rPr>
              <w:t>⑷</w:t>
            </w:r>
          </w:p>
        </w:tc>
        <w:tc>
          <w:tcPr>
            <w:tcW w:w="646" w:type="dxa"/>
            <w:gridSpan w:val="2"/>
            <w:tcBorders>
              <w:top w:val="single" w:sz="4" w:space="0" w:color="auto"/>
              <w:left w:val="nil"/>
              <w:bottom w:val="single" w:sz="4" w:space="0" w:color="auto"/>
              <w:right w:val="single" w:sz="4" w:space="0" w:color="auto"/>
            </w:tcBorders>
            <w:vAlign w:val="center"/>
          </w:tcPr>
          <w:p w14:paraId="55A66C66" w14:textId="77777777" w:rsidR="00D04F61" w:rsidRPr="00B4034C" w:rsidRDefault="00D04F61" w:rsidP="00C13646">
            <w:pPr>
              <w:pStyle w:val="a9"/>
              <w:tabs>
                <w:tab w:val="left" w:pos="840"/>
              </w:tabs>
              <w:overflowPunct w:val="0"/>
              <w:autoSpaceDE w:val="0"/>
              <w:autoSpaceDN w:val="0"/>
              <w:snapToGrid/>
              <w:ind w:left="-57"/>
              <w:jc w:val="distribute"/>
              <w:rPr>
                <w:sz w:val="18"/>
              </w:rPr>
            </w:pPr>
            <w:r w:rsidRPr="00B4034C">
              <w:rPr>
                <w:rFonts w:hint="eastAsia"/>
                <w:sz w:val="18"/>
              </w:rPr>
              <w:t>階数</w:t>
            </w:r>
          </w:p>
        </w:tc>
        <w:tc>
          <w:tcPr>
            <w:tcW w:w="3274" w:type="dxa"/>
            <w:gridSpan w:val="7"/>
            <w:tcBorders>
              <w:top w:val="single" w:sz="4" w:space="0" w:color="auto"/>
              <w:left w:val="single" w:sz="4" w:space="0" w:color="auto"/>
              <w:bottom w:val="single" w:sz="4" w:space="0" w:color="auto"/>
              <w:right w:val="single" w:sz="4" w:space="0" w:color="auto"/>
            </w:tcBorders>
            <w:vAlign w:val="center"/>
          </w:tcPr>
          <w:p w14:paraId="6C9956A6" w14:textId="77777777" w:rsidR="00D04F61" w:rsidRPr="00B4034C" w:rsidRDefault="00D04F61" w:rsidP="00F04552">
            <w:pPr>
              <w:pStyle w:val="a9"/>
              <w:tabs>
                <w:tab w:val="left" w:pos="840"/>
              </w:tabs>
              <w:overflowPunct w:val="0"/>
              <w:autoSpaceDE w:val="0"/>
              <w:autoSpaceDN w:val="0"/>
              <w:snapToGrid/>
              <w:ind w:leftChars="-33" w:left="-83" w:rightChars="-33" w:right="-83"/>
              <w:jc w:val="center"/>
              <w:rPr>
                <w:sz w:val="18"/>
              </w:rPr>
            </w:pPr>
            <w:r w:rsidRPr="00B4034C">
              <w:rPr>
                <w:rFonts w:hint="eastAsia"/>
                <w:sz w:val="18"/>
              </w:rPr>
              <w:t>地上　　階・地下　　階　塔屋　階</w:t>
            </w:r>
          </w:p>
        </w:tc>
        <w:tc>
          <w:tcPr>
            <w:tcW w:w="1315" w:type="dxa"/>
            <w:gridSpan w:val="4"/>
            <w:tcBorders>
              <w:top w:val="single" w:sz="4" w:space="0" w:color="auto"/>
              <w:left w:val="single" w:sz="4" w:space="0" w:color="auto"/>
              <w:bottom w:val="single" w:sz="4" w:space="0" w:color="auto"/>
              <w:right w:val="single" w:sz="4" w:space="0" w:color="auto"/>
            </w:tcBorders>
            <w:vAlign w:val="center"/>
          </w:tcPr>
          <w:p w14:paraId="519E1717" w14:textId="77777777" w:rsidR="00D04F61" w:rsidRPr="00B4034C" w:rsidRDefault="001942A0" w:rsidP="00C13646">
            <w:pPr>
              <w:pStyle w:val="a9"/>
              <w:tabs>
                <w:tab w:val="left" w:pos="840"/>
              </w:tabs>
              <w:overflowPunct w:val="0"/>
              <w:autoSpaceDE w:val="0"/>
              <w:autoSpaceDN w:val="0"/>
              <w:snapToGrid/>
              <w:rPr>
                <w:sz w:val="18"/>
              </w:rPr>
            </w:pPr>
            <w:r>
              <w:rPr>
                <w:rFonts w:hAnsi="ＭＳ 明朝" w:hint="eastAsia"/>
                <w:sz w:val="18"/>
              </w:rPr>
              <w:t>⑸</w:t>
            </w:r>
            <w:r w:rsidR="00D04F61" w:rsidRPr="00B4034C">
              <w:rPr>
                <w:rFonts w:hAnsi="ＭＳ 明朝"/>
                <w:sz w:val="18"/>
              </w:rPr>
              <w:t xml:space="preserve"> </w:t>
            </w:r>
            <w:r w:rsidR="00D04F61" w:rsidRPr="00B4034C">
              <w:rPr>
                <w:rFonts w:hint="eastAsia"/>
                <w:sz w:val="18"/>
              </w:rPr>
              <w:t>建築面積</w:t>
            </w:r>
          </w:p>
        </w:tc>
        <w:tc>
          <w:tcPr>
            <w:tcW w:w="813" w:type="dxa"/>
            <w:gridSpan w:val="3"/>
            <w:tcBorders>
              <w:top w:val="single" w:sz="4" w:space="0" w:color="auto"/>
              <w:left w:val="single" w:sz="4" w:space="0" w:color="auto"/>
              <w:bottom w:val="single" w:sz="4" w:space="0" w:color="auto"/>
              <w:right w:val="single" w:sz="4" w:space="0" w:color="auto"/>
            </w:tcBorders>
            <w:vAlign w:val="center"/>
          </w:tcPr>
          <w:p w14:paraId="38E89FB4"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F4387C5" w14:textId="77777777" w:rsidR="00D04F61" w:rsidRPr="00B4034C" w:rsidRDefault="001942A0" w:rsidP="00F04552">
            <w:pPr>
              <w:pStyle w:val="a9"/>
              <w:tabs>
                <w:tab w:val="left" w:pos="840"/>
              </w:tabs>
              <w:wordWrap w:val="0"/>
              <w:overflowPunct w:val="0"/>
              <w:autoSpaceDE w:val="0"/>
              <w:autoSpaceDN w:val="0"/>
              <w:snapToGrid/>
              <w:ind w:leftChars="-45" w:left="-113" w:rightChars="-39" w:right="-98"/>
              <w:jc w:val="center"/>
              <w:rPr>
                <w:sz w:val="18"/>
              </w:rPr>
            </w:pPr>
            <w:r>
              <w:rPr>
                <w:rFonts w:hAnsi="ＭＳ 明朝" w:hint="eastAsia"/>
                <w:sz w:val="18"/>
              </w:rPr>
              <w:t>⑹</w:t>
            </w:r>
            <w:r w:rsidR="00D04F61" w:rsidRPr="00B4034C">
              <w:rPr>
                <w:rFonts w:hAnsi="ＭＳ 明朝"/>
                <w:sz w:val="18"/>
              </w:rPr>
              <w:t xml:space="preserve"> </w:t>
            </w:r>
            <w:r w:rsidR="00D04F61" w:rsidRPr="00B4034C">
              <w:rPr>
                <w:rFonts w:hint="eastAsia"/>
                <w:sz w:val="18"/>
              </w:rPr>
              <w:t>延べ面積</w:t>
            </w:r>
          </w:p>
        </w:tc>
        <w:tc>
          <w:tcPr>
            <w:tcW w:w="909" w:type="dxa"/>
            <w:tcBorders>
              <w:top w:val="single" w:sz="4" w:space="0" w:color="auto"/>
              <w:left w:val="single" w:sz="4" w:space="0" w:color="auto"/>
              <w:bottom w:val="single" w:sz="4" w:space="0" w:color="auto"/>
              <w:right w:val="single" w:sz="4" w:space="0" w:color="auto"/>
            </w:tcBorders>
            <w:vAlign w:val="center"/>
          </w:tcPr>
          <w:p w14:paraId="6CBC6010" w14:textId="77777777" w:rsidR="00D04F61" w:rsidRPr="00B4034C" w:rsidRDefault="00D04F61" w:rsidP="00C13646">
            <w:pPr>
              <w:jc w:val="right"/>
              <w:rPr>
                <w:kern w:val="2"/>
                <w:sz w:val="21"/>
              </w:rPr>
            </w:pPr>
            <w:r w:rsidRPr="00B4034C">
              <w:rPr>
                <w:rFonts w:hint="eastAsia"/>
                <w:sz w:val="18"/>
              </w:rPr>
              <w:t>㎡</w:t>
            </w:r>
          </w:p>
        </w:tc>
        <w:tc>
          <w:tcPr>
            <w:tcW w:w="225" w:type="dxa"/>
            <w:vMerge/>
            <w:tcBorders>
              <w:left w:val="single" w:sz="4" w:space="0" w:color="auto"/>
              <w:bottom w:val="nil"/>
            </w:tcBorders>
            <w:vAlign w:val="center"/>
          </w:tcPr>
          <w:p w14:paraId="11BE3B4E" w14:textId="77777777" w:rsidR="00D04F61" w:rsidRPr="00B4034C" w:rsidRDefault="00D04F61" w:rsidP="00C13646">
            <w:pPr>
              <w:rPr>
                <w:kern w:val="2"/>
                <w:sz w:val="21"/>
              </w:rPr>
            </w:pPr>
          </w:p>
        </w:tc>
      </w:tr>
      <w:tr w:rsidR="001942A0" w:rsidRPr="00B4034C" w14:paraId="41B1DFEF" w14:textId="77777777" w:rsidTr="00F00275">
        <w:trPr>
          <w:cantSplit/>
          <w:trHeight w:val="400"/>
        </w:trPr>
        <w:tc>
          <w:tcPr>
            <w:tcW w:w="252" w:type="dxa"/>
            <w:vMerge/>
            <w:tcBorders>
              <w:top w:val="nil"/>
              <w:bottom w:val="nil"/>
              <w:right w:val="single" w:sz="4" w:space="0" w:color="auto"/>
            </w:tcBorders>
            <w:vAlign w:val="center"/>
          </w:tcPr>
          <w:p w14:paraId="759153A6" w14:textId="77777777" w:rsidR="001942A0" w:rsidRPr="00B4034C" w:rsidRDefault="001942A0"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6342ECAE" w14:textId="77777777" w:rsidR="001942A0" w:rsidRPr="00B4034C" w:rsidRDefault="001942A0" w:rsidP="00C13646">
            <w:pPr>
              <w:rPr>
                <w:kern w:val="2"/>
                <w:sz w:val="18"/>
              </w:rPr>
            </w:pPr>
            <w:r>
              <w:rPr>
                <w:rFonts w:hint="eastAsia"/>
                <w:sz w:val="18"/>
              </w:rPr>
              <w:t>⑺</w:t>
            </w:r>
          </w:p>
        </w:tc>
        <w:tc>
          <w:tcPr>
            <w:tcW w:w="646" w:type="dxa"/>
            <w:gridSpan w:val="2"/>
            <w:tcBorders>
              <w:top w:val="single" w:sz="4" w:space="0" w:color="auto"/>
              <w:left w:val="nil"/>
              <w:bottom w:val="single" w:sz="4" w:space="0" w:color="auto"/>
              <w:right w:val="single" w:sz="4" w:space="0" w:color="auto"/>
            </w:tcBorders>
            <w:vAlign w:val="center"/>
          </w:tcPr>
          <w:p w14:paraId="197EC646" w14:textId="77777777" w:rsidR="001942A0" w:rsidRPr="00B4034C" w:rsidRDefault="001942A0" w:rsidP="00C13646">
            <w:pPr>
              <w:pStyle w:val="a9"/>
              <w:tabs>
                <w:tab w:val="left" w:pos="840"/>
              </w:tabs>
              <w:overflowPunct w:val="0"/>
              <w:autoSpaceDE w:val="0"/>
              <w:autoSpaceDN w:val="0"/>
              <w:snapToGrid/>
              <w:ind w:left="-57"/>
              <w:jc w:val="distribute"/>
              <w:rPr>
                <w:sz w:val="18"/>
              </w:rPr>
            </w:pPr>
            <w:r>
              <w:rPr>
                <w:rFonts w:hint="eastAsia"/>
                <w:sz w:val="18"/>
              </w:rPr>
              <w:t>構造</w:t>
            </w:r>
          </w:p>
        </w:tc>
        <w:tc>
          <w:tcPr>
            <w:tcW w:w="7571" w:type="dxa"/>
            <w:gridSpan w:val="18"/>
            <w:tcBorders>
              <w:top w:val="single" w:sz="4" w:space="0" w:color="auto"/>
              <w:left w:val="single" w:sz="4" w:space="0" w:color="auto"/>
              <w:bottom w:val="single" w:sz="4" w:space="0" w:color="auto"/>
              <w:right w:val="single" w:sz="4" w:space="0" w:color="auto"/>
            </w:tcBorders>
            <w:vAlign w:val="center"/>
          </w:tcPr>
          <w:p w14:paraId="2F8936F5" w14:textId="77777777" w:rsidR="001942A0" w:rsidRPr="001942A0" w:rsidRDefault="00F00275" w:rsidP="00C13646">
            <w:pPr>
              <w:rPr>
                <w:kern w:val="2"/>
                <w:sz w:val="21"/>
              </w:rPr>
            </w:pPr>
            <w:r w:rsidRPr="00490316">
              <w:rPr>
                <w:rFonts w:ascii="Century" w:hAnsi="Century" w:hint="eastAsia"/>
                <w:kern w:val="2"/>
                <w:sz w:val="18"/>
                <w:szCs w:val="22"/>
              </w:rPr>
              <w:t>木造･</w:t>
            </w:r>
            <w:r w:rsidRPr="00490316">
              <w:rPr>
                <w:rFonts w:ascii="Century" w:hAnsi="Century"/>
                <w:kern w:val="2"/>
                <w:sz w:val="18"/>
                <w:szCs w:val="22"/>
              </w:rPr>
              <w:t>S</w:t>
            </w:r>
            <w:r w:rsidRPr="00490316">
              <w:rPr>
                <w:rFonts w:ascii="Century" w:hAnsi="Century" w:hint="eastAsia"/>
                <w:kern w:val="2"/>
                <w:sz w:val="18"/>
                <w:szCs w:val="22"/>
              </w:rPr>
              <w:t>造･</w:t>
            </w:r>
            <w:r w:rsidRPr="00490316">
              <w:rPr>
                <w:rFonts w:ascii="Century" w:hAnsi="Century"/>
                <w:kern w:val="2"/>
                <w:sz w:val="18"/>
                <w:szCs w:val="22"/>
              </w:rPr>
              <w:t>RC</w:t>
            </w:r>
            <w:r w:rsidRPr="00490316">
              <w:rPr>
                <w:rFonts w:ascii="Century" w:hAnsi="Century" w:hint="eastAsia"/>
                <w:kern w:val="2"/>
                <w:sz w:val="18"/>
                <w:szCs w:val="22"/>
              </w:rPr>
              <w:t>造･</w:t>
            </w:r>
            <w:r w:rsidRPr="00490316">
              <w:rPr>
                <w:rFonts w:ascii="Century" w:hAnsi="Century"/>
                <w:kern w:val="2"/>
                <w:sz w:val="18"/>
                <w:szCs w:val="22"/>
              </w:rPr>
              <w:t>WRC</w:t>
            </w:r>
            <w:r w:rsidRPr="00490316">
              <w:rPr>
                <w:rFonts w:ascii="Century" w:hAnsi="Century" w:hint="eastAsia"/>
                <w:kern w:val="2"/>
                <w:sz w:val="18"/>
                <w:szCs w:val="22"/>
              </w:rPr>
              <w:t>造･</w:t>
            </w:r>
            <w:r w:rsidRPr="00490316">
              <w:rPr>
                <w:rFonts w:ascii="Century" w:hAnsi="Century"/>
                <w:kern w:val="2"/>
                <w:sz w:val="18"/>
                <w:szCs w:val="22"/>
              </w:rPr>
              <w:t>SRC</w:t>
            </w:r>
            <w:r w:rsidRPr="00490316">
              <w:rPr>
                <w:rFonts w:ascii="Century" w:hAnsi="Century" w:hint="eastAsia"/>
                <w:kern w:val="2"/>
                <w:sz w:val="18"/>
                <w:szCs w:val="22"/>
              </w:rPr>
              <w:t>造･混構造</w:t>
            </w:r>
            <w:r w:rsidRPr="00490316">
              <w:rPr>
                <w:rFonts w:ascii="Century" w:hAnsi="Century"/>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Pr>
                <w:rFonts w:ascii="Century" w:hAnsi="Century" w:hint="eastAsia"/>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Pr="00490316">
              <w:rPr>
                <w:rFonts w:ascii="Century" w:hAnsi="Century"/>
                <w:kern w:val="2"/>
                <w:sz w:val="18"/>
                <w:szCs w:val="22"/>
              </w:rPr>
              <w:t>)</w:t>
            </w:r>
            <w:r w:rsidRPr="00490316">
              <w:rPr>
                <w:rFonts w:ascii="Century" w:hAnsi="Century" w:hint="eastAsia"/>
                <w:kern w:val="2"/>
                <w:sz w:val="18"/>
                <w:szCs w:val="22"/>
              </w:rPr>
              <w:t>・その他</w:t>
            </w:r>
            <w:r w:rsidRPr="00490316">
              <w:rPr>
                <w:rFonts w:ascii="Century" w:hAnsi="Century"/>
                <w:kern w:val="2"/>
                <w:sz w:val="18"/>
                <w:szCs w:val="22"/>
              </w:rPr>
              <w:t xml:space="preserve">(  </w:t>
            </w:r>
            <w:r>
              <w:rPr>
                <w:rFonts w:ascii="Century" w:hAnsi="Century"/>
                <w:kern w:val="2"/>
                <w:sz w:val="18"/>
                <w:szCs w:val="22"/>
              </w:rPr>
              <w:t xml:space="preserve">  </w:t>
            </w:r>
            <w:r w:rsidRPr="00490316">
              <w:rPr>
                <w:rFonts w:ascii="Century" w:hAnsi="Century"/>
                <w:kern w:val="2"/>
                <w:sz w:val="18"/>
                <w:szCs w:val="22"/>
              </w:rPr>
              <w:t xml:space="preserve">      )</w:t>
            </w:r>
          </w:p>
        </w:tc>
        <w:tc>
          <w:tcPr>
            <w:tcW w:w="225" w:type="dxa"/>
            <w:vMerge/>
            <w:tcBorders>
              <w:left w:val="single" w:sz="4" w:space="0" w:color="auto"/>
              <w:bottom w:val="nil"/>
            </w:tcBorders>
            <w:vAlign w:val="center"/>
          </w:tcPr>
          <w:p w14:paraId="3E0E3271" w14:textId="77777777" w:rsidR="001942A0" w:rsidRPr="00B4034C" w:rsidRDefault="001942A0" w:rsidP="00C13646">
            <w:pPr>
              <w:rPr>
                <w:kern w:val="2"/>
                <w:sz w:val="21"/>
              </w:rPr>
            </w:pPr>
          </w:p>
        </w:tc>
      </w:tr>
      <w:tr w:rsidR="008B24B1" w:rsidRPr="00B4034C" w14:paraId="4087761D" w14:textId="77777777" w:rsidTr="00F00275">
        <w:trPr>
          <w:cantSplit/>
          <w:trHeight w:val="400"/>
        </w:trPr>
        <w:tc>
          <w:tcPr>
            <w:tcW w:w="252" w:type="dxa"/>
            <w:vMerge/>
            <w:tcBorders>
              <w:top w:val="nil"/>
              <w:bottom w:val="nil"/>
              <w:right w:val="single" w:sz="4" w:space="0" w:color="auto"/>
            </w:tcBorders>
            <w:vAlign w:val="center"/>
          </w:tcPr>
          <w:p w14:paraId="5FE8A738" w14:textId="77777777" w:rsidR="008B24B1" w:rsidRPr="00B4034C" w:rsidRDefault="008B24B1" w:rsidP="008B24B1">
            <w:pPr>
              <w:rPr>
                <w:kern w:val="2"/>
                <w:sz w:val="21"/>
              </w:rPr>
            </w:pPr>
          </w:p>
        </w:tc>
        <w:tc>
          <w:tcPr>
            <w:tcW w:w="378" w:type="dxa"/>
            <w:tcBorders>
              <w:top w:val="single" w:sz="4" w:space="0" w:color="auto"/>
              <w:left w:val="single" w:sz="4" w:space="0" w:color="auto"/>
              <w:bottom w:val="single" w:sz="4" w:space="0" w:color="auto"/>
              <w:right w:val="nil"/>
            </w:tcBorders>
            <w:vAlign w:val="center"/>
          </w:tcPr>
          <w:p w14:paraId="7B63EF8C" w14:textId="77777777" w:rsidR="008B24B1" w:rsidRPr="00B4034C" w:rsidRDefault="008B24B1" w:rsidP="008B24B1">
            <w:pPr>
              <w:rPr>
                <w:sz w:val="18"/>
              </w:rPr>
            </w:pPr>
            <w:r>
              <w:rPr>
                <w:rFonts w:hint="eastAsia"/>
                <w:sz w:val="18"/>
              </w:rPr>
              <w:t>⑻</w:t>
            </w:r>
          </w:p>
        </w:tc>
        <w:tc>
          <w:tcPr>
            <w:tcW w:w="646" w:type="dxa"/>
            <w:gridSpan w:val="2"/>
            <w:tcBorders>
              <w:top w:val="single" w:sz="4" w:space="0" w:color="auto"/>
              <w:left w:val="nil"/>
              <w:bottom w:val="single" w:sz="4" w:space="0" w:color="auto"/>
              <w:right w:val="single" w:sz="4" w:space="0" w:color="auto"/>
            </w:tcBorders>
            <w:vAlign w:val="center"/>
          </w:tcPr>
          <w:p w14:paraId="43E9D6C1" w14:textId="77777777" w:rsidR="008B24B1" w:rsidRPr="00B4034C" w:rsidRDefault="008B24B1" w:rsidP="008B24B1">
            <w:pPr>
              <w:ind w:leftChars="-18" w:left="-45" w:firstLineChars="1" w:firstLine="2"/>
              <w:jc w:val="distribute"/>
              <w:rPr>
                <w:sz w:val="18"/>
              </w:rPr>
            </w:pPr>
            <w:r w:rsidRPr="00B4034C">
              <w:rPr>
                <w:rFonts w:hint="eastAsia"/>
                <w:sz w:val="18"/>
              </w:rPr>
              <w:t>高</w:t>
            </w:r>
            <w:r>
              <w:rPr>
                <w:sz w:val="18"/>
              </w:rPr>
              <w:t xml:space="preserve"> </w:t>
            </w:r>
            <w:r w:rsidRPr="00B4034C">
              <w:rPr>
                <w:rFonts w:hint="eastAsia"/>
                <w:sz w:val="18"/>
              </w:rPr>
              <w:t>さ</w:t>
            </w:r>
          </w:p>
        </w:tc>
        <w:tc>
          <w:tcPr>
            <w:tcW w:w="3299" w:type="dxa"/>
            <w:gridSpan w:val="8"/>
            <w:tcBorders>
              <w:top w:val="single" w:sz="4" w:space="0" w:color="auto"/>
              <w:left w:val="single" w:sz="4" w:space="0" w:color="auto"/>
              <w:bottom w:val="single" w:sz="4" w:space="0" w:color="auto"/>
              <w:right w:val="single" w:sz="4" w:space="0" w:color="auto"/>
            </w:tcBorders>
            <w:vAlign w:val="center"/>
          </w:tcPr>
          <w:p w14:paraId="7CE07E8E" w14:textId="77777777" w:rsidR="008B24B1" w:rsidRPr="00B4034C" w:rsidRDefault="008B24B1" w:rsidP="008B24B1">
            <w:pPr>
              <w:rPr>
                <w:sz w:val="18"/>
              </w:rPr>
            </w:pPr>
            <w:r w:rsidRPr="00B4034C">
              <w:rPr>
                <w:rFonts w:hint="eastAsia"/>
                <w:sz w:val="18"/>
              </w:rPr>
              <w:t>軒高　　　ｍ　　最高　　　　ｍ</w:t>
            </w:r>
          </w:p>
        </w:tc>
        <w:tc>
          <w:tcPr>
            <w:tcW w:w="2088" w:type="dxa"/>
            <w:gridSpan w:val="5"/>
            <w:tcBorders>
              <w:top w:val="single" w:sz="4" w:space="0" w:color="auto"/>
              <w:left w:val="nil"/>
              <w:bottom w:val="single" w:sz="4" w:space="0" w:color="auto"/>
              <w:right w:val="single" w:sz="4" w:space="0" w:color="auto"/>
            </w:tcBorders>
            <w:vAlign w:val="center"/>
          </w:tcPr>
          <w:p w14:paraId="4B6402A0" w14:textId="77777777" w:rsidR="008B24B1" w:rsidRPr="00B4034C" w:rsidRDefault="008B24B1" w:rsidP="008B24B1">
            <w:pPr>
              <w:rPr>
                <w:sz w:val="18"/>
              </w:rPr>
            </w:pPr>
            <w:r>
              <w:rPr>
                <w:rFonts w:hint="eastAsia"/>
                <w:sz w:val="18"/>
              </w:rPr>
              <w:t>⑼確認済証交付機関</w:t>
            </w:r>
          </w:p>
        </w:tc>
        <w:tc>
          <w:tcPr>
            <w:tcW w:w="2184" w:type="dxa"/>
            <w:gridSpan w:val="5"/>
            <w:tcBorders>
              <w:top w:val="single" w:sz="4" w:space="0" w:color="auto"/>
              <w:left w:val="nil"/>
              <w:bottom w:val="single" w:sz="4" w:space="0" w:color="auto"/>
              <w:right w:val="single" w:sz="4" w:space="0" w:color="auto"/>
            </w:tcBorders>
            <w:vAlign w:val="center"/>
          </w:tcPr>
          <w:p w14:paraId="56C58379" w14:textId="77777777" w:rsidR="008B24B1" w:rsidRPr="00B4034C" w:rsidRDefault="008B24B1" w:rsidP="008B24B1">
            <w:pPr>
              <w:rPr>
                <w:sz w:val="18"/>
              </w:rPr>
            </w:pPr>
          </w:p>
        </w:tc>
        <w:tc>
          <w:tcPr>
            <w:tcW w:w="225" w:type="dxa"/>
            <w:vMerge/>
            <w:tcBorders>
              <w:left w:val="single" w:sz="4" w:space="0" w:color="auto"/>
              <w:bottom w:val="nil"/>
            </w:tcBorders>
            <w:vAlign w:val="center"/>
          </w:tcPr>
          <w:p w14:paraId="7251A081" w14:textId="77777777" w:rsidR="008B24B1" w:rsidRPr="00B4034C" w:rsidRDefault="008B24B1" w:rsidP="008B24B1">
            <w:pPr>
              <w:rPr>
                <w:kern w:val="2"/>
                <w:sz w:val="21"/>
              </w:rPr>
            </w:pPr>
          </w:p>
        </w:tc>
      </w:tr>
      <w:tr w:rsidR="00D04F61" w:rsidRPr="00B4034C" w14:paraId="69890C0C" w14:textId="77777777" w:rsidTr="008B24B1">
        <w:trPr>
          <w:cantSplit/>
          <w:trHeight w:val="481"/>
        </w:trPr>
        <w:tc>
          <w:tcPr>
            <w:tcW w:w="252" w:type="dxa"/>
            <w:vMerge/>
            <w:tcBorders>
              <w:top w:val="nil"/>
              <w:bottom w:val="nil"/>
              <w:right w:val="single" w:sz="4" w:space="0" w:color="auto"/>
            </w:tcBorders>
            <w:vAlign w:val="center"/>
          </w:tcPr>
          <w:p w14:paraId="27CB1D1D"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3628AE90" w14:textId="77777777" w:rsidR="00D04F61" w:rsidRPr="00B4034C" w:rsidRDefault="008B24B1" w:rsidP="00C13646">
            <w:pPr>
              <w:rPr>
                <w:kern w:val="2"/>
                <w:sz w:val="18"/>
              </w:rPr>
            </w:pPr>
            <w:r>
              <w:rPr>
                <w:rFonts w:hint="eastAsia"/>
                <w:sz w:val="18"/>
              </w:rPr>
              <w:t>⑽</w:t>
            </w:r>
          </w:p>
        </w:tc>
        <w:tc>
          <w:tcPr>
            <w:tcW w:w="2898" w:type="dxa"/>
            <w:gridSpan w:val="7"/>
            <w:tcBorders>
              <w:top w:val="single" w:sz="4" w:space="0" w:color="auto"/>
              <w:left w:val="nil"/>
              <w:bottom w:val="single" w:sz="4" w:space="0" w:color="auto"/>
              <w:right w:val="single" w:sz="4" w:space="0" w:color="auto"/>
            </w:tcBorders>
            <w:vAlign w:val="center"/>
          </w:tcPr>
          <w:p w14:paraId="51BD99A9" w14:textId="77777777" w:rsidR="00D04F61" w:rsidRPr="00B4034C" w:rsidRDefault="00D04F61" w:rsidP="00F04552">
            <w:pPr>
              <w:pStyle w:val="a9"/>
              <w:tabs>
                <w:tab w:val="left" w:pos="840"/>
              </w:tabs>
              <w:overflowPunct w:val="0"/>
              <w:autoSpaceDE w:val="0"/>
              <w:autoSpaceDN w:val="0"/>
              <w:snapToGrid/>
              <w:ind w:left="-57" w:rightChars="-101" w:right="-254"/>
              <w:rPr>
                <w:sz w:val="18"/>
              </w:rPr>
            </w:pPr>
            <w:r w:rsidRPr="00B4034C">
              <w:rPr>
                <w:rFonts w:hint="eastAsia"/>
                <w:sz w:val="18"/>
              </w:rPr>
              <w:t>確認・計画通知、年月日及び番号</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71BCCFF1" w14:textId="77777777" w:rsidR="00D04F61" w:rsidRPr="00B4034C" w:rsidRDefault="00D04F61" w:rsidP="00C13646">
            <w:pPr>
              <w:rPr>
                <w:kern w:val="2"/>
                <w:sz w:val="21"/>
              </w:rPr>
            </w:pPr>
            <w:r w:rsidRPr="00B4034C">
              <w:rPr>
                <w:rFonts w:hint="eastAsia"/>
                <w:sz w:val="18"/>
              </w:rPr>
              <w:t xml:space="preserve">　　年　　月　　日　　</w:t>
            </w:r>
            <w:r w:rsidR="00B2657D">
              <w:rPr>
                <w:sz w:val="18"/>
              </w:rPr>
              <w:t xml:space="preserve">   </w:t>
            </w:r>
            <w:r w:rsidRPr="00B4034C">
              <w:rPr>
                <w:rFonts w:hint="eastAsia"/>
                <w:sz w:val="18"/>
              </w:rPr>
              <w:t>第　　　　号</w:t>
            </w:r>
          </w:p>
        </w:tc>
        <w:tc>
          <w:tcPr>
            <w:tcW w:w="225" w:type="dxa"/>
            <w:vMerge/>
            <w:tcBorders>
              <w:left w:val="single" w:sz="4" w:space="0" w:color="auto"/>
              <w:bottom w:val="nil"/>
            </w:tcBorders>
            <w:vAlign w:val="center"/>
          </w:tcPr>
          <w:p w14:paraId="738251CD" w14:textId="77777777" w:rsidR="00D04F61" w:rsidRPr="00B4034C" w:rsidRDefault="00D04F61" w:rsidP="00C13646">
            <w:pPr>
              <w:rPr>
                <w:kern w:val="2"/>
                <w:sz w:val="21"/>
              </w:rPr>
            </w:pPr>
          </w:p>
        </w:tc>
      </w:tr>
      <w:tr w:rsidR="00D04F61" w:rsidRPr="00B4034C" w14:paraId="1474640E" w14:textId="77777777" w:rsidTr="00C13646">
        <w:trPr>
          <w:cantSplit/>
          <w:trHeight w:val="400"/>
        </w:trPr>
        <w:tc>
          <w:tcPr>
            <w:tcW w:w="252" w:type="dxa"/>
            <w:vMerge/>
            <w:tcBorders>
              <w:top w:val="nil"/>
              <w:bottom w:val="nil"/>
              <w:right w:val="single" w:sz="4" w:space="0" w:color="auto"/>
            </w:tcBorders>
            <w:vAlign w:val="center"/>
          </w:tcPr>
          <w:p w14:paraId="49A01BD3"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1E5843F9" w14:textId="77777777" w:rsidR="00D04F61" w:rsidRPr="00B4034C" w:rsidRDefault="008B24B1" w:rsidP="00C13646">
            <w:pPr>
              <w:rPr>
                <w:kern w:val="2"/>
                <w:sz w:val="18"/>
              </w:rPr>
            </w:pPr>
            <w:r>
              <w:rPr>
                <w:rFonts w:hint="eastAsia"/>
                <w:sz w:val="18"/>
              </w:rPr>
              <w:t>⑾</w:t>
            </w:r>
          </w:p>
        </w:tc>
        <w:tc>
          <w:tcPr>
            <w:tcW w:w="2898" w:type="dxa"/>
            <w:gridSpan w:val="7"/>
            <w:tcBorders>
              <w:top w:val="single" w:sz="4" w:space="0" w:color="auto"/>
              <w:left w:val="nil"/>
              <w:bottom w:val="single" w:sz="4" w:space="0" w:color="auto"/>
              <w:right w:val="single" w:sz="4" w:space="0" w:color="auto"/>
            </w:tcBorders>
            <w:vAlign w:val="center"/>
          </w:tcPr>
          <w:p w14:paraId="3B346486" w14:textId="77777777" w:rsidR="00D04F61" w:rsidRPr="00B4034C" w:rsidRDefault="00D04F61" w:rsidP="00C13646">
            <w:pPr>
              <w:pStyle w:val="a9"/>
              <w:tabs>
                <w:tab w:val="left" w:pos="840"/>
              </w:tabs>
              <w:overflowPunct w:val="0"/>
              <w:autoSpaceDE w:val="0"/>
              <w:autoSpaceDN w:val="0"/>
              <w:snapToGrid/>
              <w:ind w:left="-57"/>
              <w:jc w:val="distribute"/>
              <w:rPr>
                <w:sz w:val="18"/>
              </w:rPr>
            </w:pPr>
            <w:r w:rsidRPr="00B4034C">
              <w:rPr>
                <w:rFonts w:hint="eastAsia"/>
                <w:sz w:val="18"/>
              </w:rPr>
              <w:t>計画変更年月日及び番号</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640143F1" w14:textId="77777777" w:rsidR="00D04F61" w:rsidRDefault="00D04F61" w:rsidP="00C13646">
            <w:pPr>
              <w:rPr>
                <w:sz w:val="18"/>
              </w:rPr>
            </w:pPr>
            <w:r w:rsidRPr="00B4034C">
              <w:rPr>
                <w:rFonts w:hint="eastAsia"/>
                <w:sz w:val="18"/>
              </w:rPr>
              <w:t xml:space="preserve">　　年　　月　　日　　</w:t>
            </w:r>
            <w:r w:rsidR="00B2657D">
              <w:rPr>
                <w:sz w:val="18"/>
              </w:rPr>
              <w:t xml:space="preserve">   </w:t>
            </w:r>
            <w:r w:rsidRPr="00B4034C">
              <w:rPr>
                <w:rFonts w:hint="eastAsia"/>
                <w:sz w:val="18"/>
              </w:rPr>
              <w:t>第　　　　号</w:t>
            </w:r>
          </w:p>
          <w:p w14:paraId="1F985789" w14:textId="77777777" w:rsidR="008B24B1" w:rsidRPr="00B4034C" w:rsidRDefault="008B24B1" w:rsidP="008B24B1">
            <w:pPr>
              <w:ind w:firstLineChars="200" w:firstLine="384"/>
              <w:rPr>
                <w:kern w:val="2"/>
                <w:sz w:val="21"/>
              </w:rPr>
            </w:pPr>
            <w:r w:rsidRPr="00B4034C">
              <w:rPr>
                <w:rFonts w:hint="eastAsia"/>
                <w:sz w:val="18"/>
              </w:rPr>
              <w:t xml:space="preserve">年　　月　　日　　</w:t>
            </w:r>
            <w:r w:rsidR="00B2657D">
              <w:rPr>
                <w:sz w:val="18"/>
              </w:rPr>
              <w:t xml:space="preserve">   </w:t>
            </w:r>
            <w:r w:rsidRPr="00B4034C">
              <w:rPr>
                <w:rFonts w:hint="eastAsia"/>
                <w:sz w:val="18"/>
              </w:rPr>
              <w:t>第　　　　号</w:t>
            </w:r>
          </w:p>
        </w:tc>
        <w:tc>
          <w:tcPr>
            <w:tcW w:w="225" w:type="dxa"/>
            <w:vMerge/>
            <w:tcBorders>
              <w:left w:val="single" w:sz="4" w:space="0" w:color="auto"/>
              <w:bottom w:val="nil"/>
            </w:tcBorders>
            <w:vAlign w:val="center"/>
          </w:tcPr>
          <w:p w14:paraId="3262D439" w14:textId="77777777" w:rsidR="00D04F61" w:rsidRPr="00B4034C" w:rsidRDefault="00D04F61" w:rsidP="00C13646">
            <w:pPr>
              <w:rPr>
                <w:kern w:val="2"/>
                <w:sz w:val="21"/>
              </w:rPr>
            </w:pPr>
          </w:p>
        </w:tc>
      </w:tr>
      <w:tr w:rsidR="00575057" w:rsidRPr="00B4034C" w14:paraId="4801F4A6" w14:textId="77777777" w:rsidTr="00401884">
        <w:trPr>
          <w:cantSplit/>
          <w:trHeight w:val="400"/>
        </w:trPr>
        <w:tc>
          <w:tcPr>
            <w:tcW w:w="252" w:type="dxa"/>
            <w:vMerge/>
            <w:tcBorders>
              <w:top w:val="nil"/>
              <w:bottom w:val="nil"/>
              <w:right w:val="single" w:sz="4" w:space="0" w:color="auto"/>
            </w:tcBorders>
            <w:vAlign w:val="center"/>
          </w:tcPr>
          <w:p w14:paraId="502F1C4A" w14:textId="77777777" w:rsidR="00575057" w:rsidRPr="00B4034C" w:rsidRDefault="00575057"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3A5D2D5B" w14:textId="77777777" w:rsidR="00575057" w:rsidRPr="00B4034C" w:rsidRDefault="00575057" w:rsidP="00C13646">
            <w:pPr>
              <w:rPr>
                <w:kern w:val="2"/>
                <w:sz w:val="18"/>
              </w:rPr>
            </w:pPr>
            <w:r>
              <w:rPr>
                <w:rFonts w:hint="eastAsia"/>
                <w:sz w:val="18"/>
              </w:rPr>
              <w:t>⑿</w:t>
            </w:r>
          </w:p>
        </w:tc>
        <w:tc>
          <w:tcPr>
            <w:tcW w:w="1652" w:type="dxa"/>
            <w:gridSpan w:val="3"/>
            <w:tcBorders>
              <w:top w:val="single" w:sz="4" w:space="0" w:color="auto"/>
              <w:left w:val="nil"/>
              <w:bottom w:val="single" w:sz="4" w:space="0" w:color="auto"/>
              <w:right w:val="single" w:sz="4" w:space="0" w:color="auto"/>
            </w:tcBorders>
            <w:vAlign w:val="center"/>
          </w:tcPr>
          <w:p w14:paraId="23A1DA2C" w14:textId="77777777" w:rsidR="00575057" w:rsidRPr="00B4034C" w:rsidRDefault="00575057" w:rsidP="00C13646">
            <w:pPr>
              <w:pStyle w:val="a9"/>
              <w:tabs>
                <w:tab w:val="left" w:pos="840"/>
              </w:tabs>
              <w:overflowPunct w:val="0"/>
              <w:autoSpaceDE w:val="0"/>
              <w:autoSpaceDN w:val="0"/>
              <w:snapToGrid/>
              <w:ind w:left="-57"/>
              <w:jc w:val="distribute"/>
              <w:rPr>
                <w:sz w:val="18"/>
              </w:rPr>
            </w:pPr>
            <w:r w:rsidRPr="00B4034C">
              <w:rPr>
                <w:rFonts w:hint="eastAsia"/>
                <w:sz w:val="18"/>
              </w:rPr>
              <w:t>構造計算の方法</w:t>
            </w:r>
          </w:p>
        </w:tc>
        <w:tc>
          <w:tcPr>
            <w:tcW w:w="6565" w:type="dxa"/>
            <w:gridSpan w:val="17"/>
            <w:tcBorders>
              <w:top w:val="single" w:sz="4" w:space="0" w:color="auto"/>
              <w:left w:val="single" w:sz="4" w:space="0" w:color="auto"/>
              <w:bottom w:val="single" w:sz="4" w:space="0" w:color="auto"/>
              <w:right w:val="single" w:sz="4" w:space="0" w:color="auto"/>
            </w:tcBorders>
            <w:vAlign w:val="center"/>
          </w:tcPr>
          <w:p w14:paraId="133B82DC" w14:textId="77777777" w:rsidR="00575057" w:rsidRPr="00B4034C" w:rsidRDefault="00575057" w:rsidP="00C13646">
            <w:pPr>
              <w:rPr>
                <w:rStyle w:val="af7"/>
                <w:rFonts w:hAnsi="ＭＳ 明朝"/>
                <w:sz w:val="18"/>
                <w:szCs w:val="16"/>
              </w:rPr>
            </w:pPr>
            <w:r>
              <w:rPr>
                <w:rStyle w:val="af7"/>
                <w:rFonts w:hAnsi="ＭＳ 明朝"/>
                <w:sz w:val="18"/>
                <w:szCs w:val="16"/>
              </w:rPr>
              <w:t>(</w:t>
            </w:r>
            <w:r w:rsidRPr="00575057">
              <w:rPr>
                <w:rStyle w:val="af7"/>
                <w:rFonts w:hAnsi="ＭＳ 明朝"/>
                <w:sz w:val="18"/>
                <w:szCs w:val="16"/>
              </w:rPr>
              <w:t>X</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sidR="00B2657D">
              <w:rPr>
                <w:rStyle w:val="af7"/>
                <w:rFonts w:hAnsi="ＭＳ 明朝"/>
                <w:sz w:val="18"/>
                <w:szCs w:val="16"/>
              </w:rPr>
              <w:t xml:space="preserve"> </w:t>
            </w:r>
            <w:r w:rsidRPr="00575057">
              <w:rPr>
                <w:rStyle w:val="af7"/>
                <w:rFonts w:hAnsi="ＭＳ 明朝"/>
                <w:sz w:val="18"/>
                <w:szCs w:val="16"/>
              </w:rPr>
              <w:t xml:space="preserve">) </w:t>
            </w:r>
            <w:r w:rsidRPr="00575057">
              <w:rPr>
                <w:rStyle w:val="af7"/>
                <w:rFonts w:hAnsi="ＭＳ 明朝" w:hint="eastAsia"/>
                <w:sz w:val="18"/>
                <w:szCs w:val="16"/>
              </w:rPr>
              <w:t>、</w:t>
            </w:r>
            <w:r w:rsidRPr="00575057">
              <w:rPr>
                <w:rStyle w:val="af7"/>
                <w:rFonts w:hAnsi="ＭＳ 明朝"/>
                <w:sz w:val="18"/>
                <w:szCs w:val="16"/>
              </w:rPr>
              <w:t>(Y)</w:t>
            </w:r>
            <w:r w:rsidR="00B2657D">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00B2657D">
              <w:rPr>
                <w:rStyle w:val="af7"/>
                <w:rFonts w:hAnsi="ＭＳ 明朝"/>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r w:rsidRPr="00575057">
              <w:rPr>
                <w:rStyle w:val="af7"/>
                <w:rFonts w:hAnsi="ＭＳ 明朝" w:hint="eastAsia"/>
                <w:sz w:val="18"/>
                <w:szCs w:val="16"/>
              </w:rPr>
              <w:t>、その他</w:t>
            </w:r>
            <w:r w:rsidRPr="00575057">
              <w:rPr>
                <w:rStyle w:val="af7"/>
                <w:rFonts w:hAnsi="ＭＳ 明朝"/>
                <w:sz w:val="18"/>
                <w:szCs w:val="16"/>
              </w:rPr>
              <w:t>(</w:t>
            </w:r>
            <w:r w:rsidRPr="00575057">
              <w:rPr>
                <w:rStyle w:val="af7"/>
                <w:rFonts w:hAnsi="ＭＳ 明朝" w:hint="eastAsia"/>
                <w:sz w:val="18"/>
                <w:szCs w:val="16"/>
              </w:rPr>
              <w:t xml:space="preserve">　　</w:t>
            </w:r>
            <w:r w:rsidR="00B659E0">
              <w:rPr>
                <w:rStyle w:val="af7"/>
                <w:rFonts w:hAnsi="ＭＳ 明朝" w:hint="eastAsia"/>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p>
        </w:tc>
        <w:tc>
          <w:tcPr>
            <w:tcW w:w="225" w:type="dxa"/>
            <w:vMerge/>
            <w:tcBorders>
              <w:left w:val="single" w:sz="4" w:space="0" w:color="auto"/>
              <w:bottom w:val="nil"/>
            </w:tcBorders>
            <w:vAlign w:val="center"/>
          </w:tcPr>
          <w:p w14:paraId="6D17E03A" w14:textId="77777777" w:rsidR="00575057" w:rsidRPr="00B4034C" w:rsidRDefault="00575057" w:rsidP="00C13646">
            <w:pPr>
              <w:rPr>
                <w:kern w:val="2"/>
                <w:sz w:val="21"/>
              </w:rPr>
            </w:pPr>
          </w:p>
        </w:tc>
      </w:tr>
      <w:tr w:rsidR="00D04F61" w:rsidRPr="00B4034C" w14:paraId="4CAECEAD" w14:textId="77777777" w:rsidTr="00B2657D">
        <w:trPr>
          <w:cantSplit/>
          <w:trHeight w:val="400"/>
        </w:trPr>
        <w:tc>
          <w:tcPr>
            <w:tcW w:w="252" w:type="dxa"/>
            <w:vMerge/>
            <w:tcBorders>
              <w:top w:val="nil"/>
              <w:bottom w:val="nil"/>
              <w:right w:val="single" w:sz="4" w:space="0" w:color="auto"/>
            </w:tcBorders>
            <w:vAlign w:val="center"/>
          </w:tcPr>
          <w:p w14:paraId="0E136D95" w14:textId="77777777" w:rsidR="00D04F61" w:rsidRPr="00B4034C" w:rsidRDefault="00D04F61" w:rsidP="00C13646">
            <w:pPr>
              <w:rPr>
                <w:kern w:val="2"/>
                <w:sz w:val="21"/>
              </w:rPr>
            </w:pPr>
          </w:p>
        </w:tc>
        <w:tc>
          <w:tcPr>
            <w:tcW w:w="378" w:type="dxa"/>
            <w:tcBorders>
              <w:top w:val="single" w:sz="4" w:space="0" w:color="auto"/>
              <w:left w:val="single" w:sz="4" w:space="0" w:color="auto"/>
              <w:bottom w:val="nil"/>
              <w:right w:val="single" w:sz="4" w:space="0" w:color="auto"/>
            </w:tcBorders>
            <w:vAlign w:val="center"/>
          </w:tcPr>
          <w:p w14:paraId="1A5FA87A" w14:textId="77777777" w:rsidR="00D04F61" w:rsidRPr="00B4034C" w:rsidRDefault="00B659E0" w:rsidP="00C13646">
            <w:pPr>
              <w:rPr>
                <w:kern w:val="2"/>
                <w:sz w:val="18"/>
              </w:rPr>
            </w:pPr>
            <w:r>
              <w:rPr>
                <w:rFonts w:hint="eastAsia"/>
                <w:kern w:val="2"/>
                <w:sz w:val="18"/>
              </w:rPr>
              <w:t>⒀</w:t>
            </w:r>
          </w:p>
        </w:tc>
        <w:tc>
          <w:tcPr>
            <w:tcW w:w="1922" w:type="dxa"/>
            <w:gridSpan w:val="5"/>
            <w:tcBorders>
              <w:top w:val="single" w:sz="4" w:space="0" w:color="auto"/>
              <w:left w:val="nil"/>
              <w:bottom w:val="single" w:sz="4" w:space="0" w:color="auto"/>
              <w:right w:val="single" w:sz="4" w:space="0" w:color="auto"/>
            </w:tcBorders>
            <w:vAlign w:val="center"/>
          </w:tcPr>
          <w:p w14:paraId="62CEFE66" w14:textId="77777777" w:rsidR="00D04F61" w:rsidRPr="00B4034C" w:rsidRDefault="00D04F61" w:rsidP="00C13646">
            <w:pPr>
              <w:pStyle w:val="a9"/>
              <w:overflowPunct w:val="0"/>
              <w:autoSpaceDE w:val="0"/>
              <w:autoSpaceDN w:val="0"/>
              <w:jc w:val="center"/>
              <w:rPr>
                <w:sz w:val="18"/>
              </w:rPr>
            </w:pPr>
            <w:r w:rsidRPr="00B4034C">
              <w:rPr>
                <w:rFonts w:hint="eastAsia"/>
                <w:sz w:val="18"/>
              </w:rPr>
              <w:t>ＲＣ造・ＷＲＣ造</w:t>
            </w:r>
          </w:p>
        </w:tc>
        <w:tc>
          <w:tcPr>
            <w:tcW w:w="1942" w:type="dxa"/>
            <w:gridSpan w:val="3"/>
            <w:tcBorders>
              <w:top w:val="single" w:sz="4" w:space="0" w:color="auto"/>
              <w:left w:val="single" w:sz="4" w:space="0" w:color="auto"/>
              <w:bottom w:val="single" w:sz="4" w:space="0" w:color="auto"/>
              <w:right w:val="single" w:sz="4" w:space="0" w:color="auto"/>
            </w:tcBorders>
            <w:vAlign w:val="center"/>
          </w:tcPr>
          <w:p w14:paraId="3A028418"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階から　階まで</w:t>
            </w:r>
          </w:p>
        </w:tc>
        <w:tc>
          <w:tcPr>
            <w:tcW w:w="406" w:type="dxa"/>
            <w:gridSpan w:val="3"/>
            <w:vMerge w:val="restart"/>
            <w:tcBorders>
              <w:top w:val="single" w:sz="4" w:space="0" w:color="auto"/>
              <w:left w:val="single" w:sz="4" w:space="0" w:color="auto"/>
              <w:right w:val="single" w:sz="4" w:space="0" w:color="auto"/>
            </w:tcBorders>
            <w:vAlign w:val="center"/>
          </w:tcPr>
          <w:p w14:paraId="0D925BEC" w14:textId="77777777" w:rsidR="00D04F61" w:rsidRPr="003F0EC4" w:rsidRDefault="00B659E0" w:rsidP="00C13646">
            <w:pPr>
              <w:rPr>
                <w:sz w:val="18"/>
              </w:rPr>
            </w:pPr>
            <w:r>
              <w:rPr>
                <w:rFonts w:hint="eastAsia"/>
                <w:sz w:val="18"/>
              </w:rPr>
              <w:t>⒁</w:t>
            </w:r>
          </w:p>
          <w:p w14:paraId="42DD1FFC" w14:textId="77777777" w:rsidR="00D04F61" w:rsidRPr="00B4034C" w:rsidRDefault="00D04F61" w:rsidP="00C13646">
            <w:pPr>
              <w:rPr>
                <w:kern w:val="2"/>
                <w:sz w:val="18"/>
              </w:rPr>
            </w:pPr>
            <w:r w:rsidRPr="00B4034C">
              <w:rPr>
                <w:rFonts w:hint="eastAsia"/>
                <w:sz w:val="18"/>
              </w:rPr>
              <w:t>使用部位</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3820E9AE" w14:textId="77777777" w:rsidR="00D04F61" w:rsidRPr="00B4034C" w:rsidRDefault="00D04F61" w:rsidP="00F04552">
            <w:pPr>
              <w:pStyle w:val="a9"/>
              <w:tabs>
                <w:tab w:val="left" w:pos="840"/>
              </w:tabs>
              <w:overflowPunct w:val="0"/>
              <w:autoSpaceDE w:val="0"/>
              <w:autoSpaceDN w:val="0"/>
              <w:snapToGrid/>
              <w:ind w:leftChars="-71" w:left="-179" w:rightChars="-64" w:right="-161"/>
              <w:jc w:val="center"/>
              <w:rPr>
                <w:sz w:val="14"/>
              </w:rPr>
            </w:pPr>
            <w:r w:rsidRPr="00B4034C">
              <w:rPr>
                <w:rFonts w:hint="eastAsia"/>
                <w:sz w:val="14"/>
              </w:rPr>
              <w:t>ＰＣａ・ＨＰＣａ</w:t>
            </w:r>
          </w:p>
        </w:tc>
        <w:tc>
          <w:tcPr>
            <w:tcW w:w="2673" w:type="dxa"/>
            <w:gridSpan w:val="6"/>
            <w:tcBorders>
              <w:top w:val="single" w:sz="4" w:space="0" w:color="auto"/>
              <w:left w:val="single" w:sz="4" w:space="0" w:color="auto"/>
              <w:bottom w:val="single" w:sz="4" w:space="0" w:color="auto"/>
              <w:right w:val="single" w:sz="4" w:space="0" w:color="auto"/>
            </w:tcBorders>
            <w:vAlign w:val="center"/>
          </w:tcPr>
          <w:p w14:paraId="61B17799" w14:textId="77777777" w:rsidR="00D04F61" w:rsidRPr="00B4034C" w:rsidRDefault="00D04F61" w:rsidP="00C13646">
            <w:pPr>
              <w:pStyle w:val="a9"/>
              <w:tabs>
                <w:tab w:val="left" w:pos="840"/>
              </w:tabs>
              <w:overflowPunct w:val="0"/>
              <w:autoSpaceDE w:val="0"/>
              <w:autoSpaceDN w:val="0"/>
              <w:snapToGrid/>
              <w:rPr>
                <w:sz w:val="18"/>
              </w:rPr>
            </w:pPr>
          </w:p>
        </w:tc>
        <w:tc>
          <w:tcPr>
            <w:tcW w:w="225" w:type="dxa"/>
            <w:vMerge/>
            <w:tcBorders>
              <w:left w:val="single" w:sz="4" w:space="0" w:color="auto"/>
              <w:bottom w:val="nil"/>
            </w:tcBorders>
            <w:vAlign w:val="center"/>
          </w:tcPr>
          <w:p w14:paraId="70461C0B"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1ED0B1AB" w14:textId="77777777" w:rsidTr="00B2657D">
        <w:trPr>
          <w:cantSplit/>
          <w:trHeight w:val="400"/>
        </w:trPr>
        <w:tc>
          <w:tcPr>
            <w:tcW w:w="252" w:type="dxa"/>
            <w:vMerge/>
            <w:tcBorders>
              <w:top w:val="nil"/>
              <w:bottom w:val="nil"/>
              <w:right w:val="single" w:sz="4" w:space="0" w:color="auto"/>
            </w:tcBorders>
            <w:vAlign w:val="center"/>
          </w:tcPr>
          <w:p w14:paraId="693BA646" w14:textId="77777777" w:rsidR="00D04F61" w:rsidRPr="00B4034C" w:rsidRDefault="00D04F61" w:rsidP="00C13646">
            <w:pPr>
              <w:rPr>
                <w:kern w:val="2"/>
                <w:sz w:val="21"/>
              </w:rPr>
            </w:pPr>
          </w:p>
        </w:tc>
        <w:tc>
          <w:tcPr>
            <w:tcW w:w="378" w:type="dxa"/>
            <w:vMerge w:val="restart"/>
            <w:tcBorders>
              <w:top w:val="nil"/>
              <w:left w:val="single" w:sz="4" w:space="0" w:color="auto"/>
              <w:right w:val="single" w:sz="4" w:space="0" w:color="auto"/>
            </w:tcBorders>
            <w:textDirection w:val="tbRlV"/>
          </w:tcPr>
          <w:p w14:paraId="3066CD0F" w14:textId="77777777" w:rsidR="00D04F61" w:rsidRPr="0067484E" w:rsidRDefault="0067484E" w:rsidP="00B659E0">
            <w:pPr>
              <w:jc w:val="center"/>
              <w:rPr>
                <w:kern w:val="2"/>
                <w:sz w:val="16"/>
                <w:szCs w:val="16"/>
              </w:rPr>
            </w:pPr>
            <w:r w:rsidRPr="0067484E">
              <w:rPr>
                <w:rFonts w:hint="eastAsia"/>
                <w:kern w:val="2"/>
                <w:sz w:val="16"/>
                <w:szCs w:val="16"/>
              </w:rPr>
              <w:t>構造</w:t>
            </w:r>
            <w:r w:rsidRPr="0067484E">
              <w:rPr>
                <w:kern w:val="2"/>
                <w:sz w:val="16"/>
                <w:szCs w:val="16"/>
              </w:rPr>
              <w:t>(</w:t>
            </w:r>
            <w:r w:rsidRPr="0067484E">
              <w:rPr>
                <w:rFonts w:hint="eastAsia"/>
                <w:kern w:val="2"/>
                <w:sz w:val="16"/>
                <w:szCs w:val="16"/>
              </w:rPr>
              <w:t>階ごと</w:t>
            </w:r>
            <w:r>
              <w:rPr>
                <w:kern w:val="2"/>
                <w:sz w:val="16"/>
                <w:szCs w:val="16"/>
              </w:rPr>
              <w:t>)</w:t>
            </w:r>
          </w:p>
        </w:tc>
        <w:tc>
          <w:tcPr>
            <w:tcW w:w="1922" w:type="dxa"/>
            <w:gridSpan w:val="5"/>
            <w:tcBorders>
              <w:top w:val="single" w:sz="4" w:space="0" w:color="auto"/>
              <w:left w:val="nil"/>
              <w:bottom w:val="single" w:sz="4" w:space="0" w:color="auto"/>
              <w:right w:val="single" w:sz="4" w:space="0" w:color="auto"/>
            </w:tcBorders>
            <w:vAlign w:val="center"/>
          </w:tcPr>
          <w:p w14:paraId="72D57510" w14:textId="77777777" w:rsidR="00D04F61" w:rsidRPr="00B4034C" w:rsidRDefault="00D04F61" w:rsidP="00C13646">
            <w:pPr>
              <w:pStyle w:val="a9"/>
              <w:overflowPunct w:val="0"/>
              <w:autoSpaceDE w:val="0"/>
              <w:autoSpaceDN w:val="0"/>
              <w:jc w:val="center"/>
              <w:rPr>
                <w:sz w:val="18"/>
              </w:rPr>
            </w:pPr>
            <w:r w:rsidRPr="00B4034C">
              <w:rPr>
                <w:rFonts w:hint="eastAsia"/>
                <w:sz w:val="18"/>
              </w:rPr>
              <w:t>ＳＲＣ造</w:t>
            </w:r>
          </w:p>
        </w:tc>
        <w:tc>
          <w:tcPr>
            <w:tcW w:w="1942" w:type="dxa"/>
            <w:gridSpan w:val="3"/>
            <w:tcBorders>
              <w:top w:val="single" w:sz="4" w:space="0" w:color="auto"/>
              <w:left w:val="single" w:sz="4" w:space="0" w:color="auto"/>
              <w:bottom w:val="single" w:sz="4" w:space="0" w:color="auto"/>
              <w:right w:val="single" w:sz="4" w:space="0" w:color="auto"/>
            </w:tcBorders>
            <w:vAlign w:val="center"/>
          </w:tcPr>
          <w:p w14:paraId="01F8E4FF"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階から　階まで</w:t>
            </w:r>
          </w:p>
        </w:tc>
        <w:tc>
          <w:tcPr>
            <w:tcW w:w="406" w:type="dxa"/>
            <w:gridSpan w:val="3"/>
            <w:vMerge/>
            <w:tcBorders>
              <w:left w:val="single" w:sz="4" w:space="0" w:color="auto"/>
              <w:right w:val="single" w:sz="4" w:space="0" w:color="auto"/>
            </w:tcBorders>
            <w:textDirection w:val="tbRlV"/>
            <w:vAlign w:val="center"/>
          </w:tcPr>
          <w:p w14:paraId="4475B99E" w14:textId="77777777" w:rsidR="00D04F61" w:rsidRPr="00B4034C" w:rsidRDefault="00D04F61" w:rsidP="00C13646">
            <w:pPr>
              <w:pStyle w:val="a9"/>
              <w:tabs>
                <w:tab w:val="left" w:pos="840"/>
              </w:tabs>
              <w:overflowPunct w:val="0"/>
              <w:autoSpaceDE w:val="0"/>
              <w:autoSpaceDN w:val="0"/>
              <w:snapToGrid/>
              <w:ind w:left="113" w:right="113"/>
              <w:rPr>
                <w:sz w:val="18"/>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35EB7F7" w14:textId="77777777" w:rsidR="00D04F61" w:rsidRPr="00B4034C" w:rsidRDefault="00D04F61" w:rsidP="00C13646">
            <w:pPr>
              <w:pStyle w:val="a9"/>
              <w:tabs>
                <w:tab w:val="left" w:pos="840"/>
              </w:tabs>
              <w:overflowPunct w:val="0"/>
              <w:autoSpaceDE w:val="0"/>
              <w:autoSpaceDN w:val="0"/>
              <w:snapToGrid/>
              <w:jc w:val="center"/>
              <w:rPr>
                <w:sz w:val="18"/>
              </w:rPr>
            </w:pPr>
            <w:r w:rsidRPr="00B4034C">
              <w:rPr>
                <w:rFonts w:hint="eastAsia"/>
                <w:sz w:val="18"/>
              </w:rPr>
              <w:t>ＰＣ</w:t>
            </w:r>
          </w:p>
        </w:tc>
        <w:tc>
          <w:tcPr>
            <w:tcW w:w="2673" w:type="dxa"/>
            <w:gridSpan w:val="6"/>
            <w:tcBorders>
              <w:top w:val="single" w:sz="4" w:space="0" w:color="auto"/>
              <w:left w:val="single" w:sz="4" w:space="0" w:color="auto"/>
              <w:bottom w:val="single" w:sz="4" w:space="0" w:color="auto"/>
              <w:right w:val="single" w:sz="4" w:space="0" w:color="auto"/>
            </w:tcBorders>
            <w:vAlign w:val="center"/>
          </w:tcPr>
          <w:p w14:paraId="13C48036" w14:textId="77777777" w:rsidR="00D04F61" w:rsidRPr="00B4034C" w:rsidRDefault="00D04F61" w:rsidP="00C13646">
            <w:pPr>
              <w:pStyle w:val="a9"/>
              <w:tabs>
                <w:tab w:val="left" w:pos="840"/>
              </w:tabs>
              <w:overflowPunct w:val="0"/>
              <w:autoSpaceDE w:val="0"/>
              <w:autoSpaceDN w:val="0"/>
              <w:snapToGrid/>
              <w:rPr>
                <w:sz w:val="18"/>
              </w:rPr>
            </w:pPr>
          </w:p>
        </w:tc>
        <w:tc>
          <w:tcPr>
            <w:tcW w:w="225" w:type="dxa"/>
            <w:vMerge/>
            <w:tcBorders>
              <w:left w:val="single" w:sz="4" w:space="0" w:color="auto"/>
              <w:bottom w:val="nil"/>
            </w:tcBorders>
            <w:vAlign w:val="center"/>
          </w:tcPr>
          <w:p w14:paraId="7477464B"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3B13B620" w14:textId="77777777" w:rsidTr="00B2657D">
        <w:trPr>
          <w:cantSplit/>
          <w:trHeight w:val="400"/>
        </w:trPr>
        <w:tc>
          <w:tcPr>
            <w:tcW w:w="252" w:type="dxa"/>
            <w:vMerge/>
            <w:tcBorders>
              <w:top w:val="nil"/>
              <w:bottom w:val="nil"/>
              <w:right w:val="single" w:sz="4" w:space="0" w:color="auto"/>
            </w:tcBorders>
            <w:vAlign w:val="center"/>
          </w:tcPr>
          <w:p w14:paraId="473CC1DD" w14:textId="77777777" w:rsidR="00D04F61" w:rsidRPr="00B4034C" w:rsidRDefault="00D04F61" w:rsidP="00C13646">
            <w:pPr>
              <w:rPr>
                <w:kern w:val="2"/>
                <w:sz w:val="21"/>
              </w:rPr>
            </w:pPr>
          </w:p>
        </w:tc>
        <w:tc>
          <w:tcPr>
            <w:tcW w:w="378" w:type="dxa"/>
            <w:vMerge/>
            <w:tcBorders>
              <w:left w:val="single" w:sz="4" w:space="0" w:color="auto"/>
              <w:right w:val="single" w:sz="4" w:space="0" w:color="auto"/>
            </w:tcBorders>
            <w:vAlign w:val="center"/>
          </w:tcPr>
          <w:p w14:paraId="00E625D6" w14:textId="77777777" w:rsidR="00D04F61" w:rsidRPr="00B4034C" w:rsidRDefault="00D04F61" w:rsidP="00C13646">
            <w:pPr>
              <w:jc w:val="both"/>
              <w:rPr>
                <w:kern w:val="2"/>
                <w:sz w:val="18"/>
              </w:rPr>
            </w:pPr>
          </w:p>
        </w:tc>
        <w:tc>
          <w:tcPr>
            <w:tcW w:w="1922" w:type="dxa"/>
            <w:gridSpan w:val="5"/>
            <w:tcBorders>
              <w:top w:val="single" w:sz="4" w:space="0" w:color="auto"/>
              <w:left w:val="nil"/>
              <w:bottom w:val="single" w:sz="4" w:space="0" w:color="auto"/>
              <w:right w:val="single" w:sz="4" w:space="0" w:color="auto"/>
            </w:tcBorders>
            <w:vAlign w:val="center"/>
          </w:tcPr>
          <w:p w14:paraId="18464176" w14:textId="77777777" w:rsidR="00D04F61" w:rsidRPr="00B4034C" w:rsidRDefault="00D04F61" w:rsidP="00C13646">
            <w:pPr>
              <w:pStyle w:val="a9"/>
              <w:overflowPunct w:val="0"/>
              <w:autoSpaceDE w:val="0"/>
              <w:autoSpaceDN w:val="0"/>
              <w:jc w:val="center"/>
              <w:rPr>
                <w:sz w:val="18"/>
              </w:rPr>
            </w:pPr>
            <w:r w:rsidRPr="00B4034C">
              <w:rPr>
                <w:rFonts w:hint="eastAsia"/>
                <w:sz w:val="18"/>
              </w:rPr>
              <w:t>Ｓ造</w:t>
            </w:r>
          </w:p>
        </w:tc>
        <w:tc>
          <w:tcPr>
            <w:tcW w:w="1942" w:type="dxa"/>
            <w:gridSpan w:val="3"/>
            <w:tcBorders>
              <w:top w:val="single" w:sz="4" w:space="0" w:color="auto"/>
              <w:left w:val="single" w:sz="4" w:space="0" w:color="auto"/>
              <w:bottom w:val="single" w:sz="4" w:space="0" w:color="auto"/>
              <w:right w:val="single" w:sz="4" w:space="0" w:color="auto"/>
            </w:tcBorders>
            <w:vAlign w:val="center"/>
          </w:tcPr>
          <w:p w14:paraId="5A4A009E"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階から　階まで</w:t>
            </w:r>
          </w:p>
        </w:tc>
        <w:tc>
          <w:tcPr>
            <w:tcW w:w="406" w:type="dxa"/>
            <w:gridSpan w:val="3"/>
            <w:vMerge/>
            <w:tcBorders>
              <w:left w:val="single" w:sz="4" w:space="0" w:color="auto"/>
              <w:right w:val="single" w:sz="4" w:space="0" w:color="auto"/>
            </w:tcBorders>
            <w:vAlign w:val="center"/>
          </w:tcPr>
          <w:p w14:paraId="64068DF1" w14:textId="77777777" w:rsidR="00D04F61" w:rsidRPr="00B4034C" w:rsidRDefault="00D04F61" w:rsidP="00C13646">
            <w:pPr>
              <w:rPr>
                <w:kern w:val="2"/>
                <w:sz w:val="18"/>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6A80454B" w14:textId="77777777" w:rsidR="00D04F61" w:rsidRPr="00B4034C" w:rsidRDefault="00D04F61" w:rsidP="00C13646">
            <w:pPr>
              <w:pStyle w:val="a9"/>
              <w:tabs>
                <w:tab w:val="left" w:pos="840"/>
              </w:tabs>
              <w:overflowPunct w:val="0"/>
              <w:autoSpaceDE w:val="0"/>
              <w:autoSpaceDN w:val="0"/>
              <w:snapToGrid/>
              <w:jc w:val="center"/>
              <w:rPr>
                <w:sz w:val="18"/>
              </w:rPr>
            </w:pPr>
            <w:r w:rsidRPr="00B4034C">
              <w:rPr>
                <w:rFonts w:hint="eastAsia"/>
                <w:sz w:val="18"/>
              </w:rPr>
              <w:t>ＣＦＴ</w:t>
            </w:r>
          </w:p>
        </w:tc>
        <w:tc>
          <w:tcPr>
            <w:tcW w:w="2673" w:type="dxa"/>
            <w:gridSpan w:val="6"/>
            <w:tcBorders>
              <w:top w:val="single" w:sz="4" w:space="0" w:color="auto"/>
              <w:left w:val="single" w:sz="4" w:space="0" w:color="auto"/>
              <w:bottom w:val="single" w:sz="4" w:space="0" w:color="auto"/>
              <w:right w:val="single" w:sz="4" w:space="0" w:color="auto"/>
            </w:tcBorders>
            <w:vAlign w:val="center"/>
          </w:tcPr>
          <w:p w14:paraId="55EF39EB" w14:textId="77777777" w:rsidR="00D04F61" w:rsidRPr="00B4034C" w:rsidRDefault="00D04F61" w:rsidP="00C13646">
            <w:pPr>
              <w:pStyle w:val="a9"/>
              <w:tabs>
                <w:tab w:val="left" w:pos="840"/>
              </w:tabs>
              <w:overflowPunct w:val="0"/>
              <w:autoSpaceDE w:val="0"/>
              <w:autoSpaceDN w:val="0"/>
              <w:snapToGrid/>
              <w:rPr>
                <w:sz w:val="18"/>
              </w:rPr>
            </w:pPr>
          </w:p>
        </w:tc>
        <w:tc>
          <w:tcPr>
            <w:tcW w:w="225" w:type="dxa"/>
            <w:vMerge/>
            <w:tcBorders>
              <w:left w:val="single" w:sz="4" w:space="0" w:color="auto"/>
              <w:bottom w:val="nil"/>
            </w:tcBorders>
            <w:vAlign w:val="center"/>
          </w:tcPr>
          <w:p w14:paraId="558DC6E2"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096E8DFB" w14:textId="77777777" w:rsidTr="00B2657D">
        <w:trPr>
          <w:cantSplit/>
          <w:trHeight w:val="420"/>
        </w:trPr>
        <w:tc>
          <w:tcPr>
            <w:tcW w:w="252" w:type="dxa"/>
            <w:vMerge/>
            <w:tcBorders>
              <w:top w:val="nil"/>
              <w:bottom w:val="nil"/>
              <w:right w:val="single" w:sz="4" w:space="0" w:color="auto"/>
            </w:tcBorders>
            <w:vAlign w:val="center"/>
          </w:tcPr>
          <w:p w14:paraId="7E3EC449" w14:textId="77777777" w:rsidR="00D04F61" w:rsidRPr="00B4034C" w:rsidRDefault="00D04F61" w:rsidP="00C13646">
            <w:pPr>
              <w:rPr>
                <w:kern w:val="2"/>
                <w:sz w:val="21"/>
              </w:rPr>
            </w:pPr>
          </w:p>
        </w:tc>
        <w:tc>
          <w:tcPr>
            <w:tcW w:w="378" w:type="dxa"/>
            <w:vMerge/>
            <w:tcBorders>
              <w:left w:val="single" w:sz="4" w:space="0" w:color="auto"/>
              <w:bottom w:val="nil"/>
              <w:right w:val="single" w:sz="4" w:space="0" w:color="auto"/>
            </w:tcBorders>
            <w:vAlign w:val="center"/>
          </w:tcPr>
          <w:p w14:paraId="48FD1C7B" w14:textId="77777777" w:rsidR="00D04F61" w:rsidRPr="00B4034C" w:rsidRDefault="00D04F61" w:rsidP="00C13646">
            <w:pPr>
              <w:jc w:val="both"/>
              <w:rPr>
                <w:kern w:val="2"/>
                <w:sz w:val="18"/>
              </w:rPr>
            </w:pPr>
          </w:p>
        </w:tc>
        <w:tc>
          <w:tcPr>
            <w:tcW w:w="1922" w:type="dxa"/>
            <w:gridSpan w:val="5"/>
            <w:tcBorders>
              <w:top w:val="single" w:sz="4" w:space="0" w:color="auto"/>
              <w:left w:val="nil"/>
              <w:bottom w:val="nil"/>
              <w:right w:val="single" w:sz="4" w:space="0" w:color="auto"/>
            </w:tcBorders>
            <w:vAlign w:val="center"/>
          </w:tcPr>
          <w:p w14:paraId="313A6D2E" w14:textId="77777777" w:rsidR="00D04F61" w:rsidRPr="00B4034C" w:rsidRDefault="00D04F61" w:rsidP="00C13646">
            <w:pPr>
              <w:pStyle w:val="a9"/>
              <w:tabs>
                <w:tab w:val="left" w:pos="840"/>
              </w:tabs>
              <w:overflowPunct w:val="0"/>
              <w:autoSpaceDE w:val="0"/>
              <w:autoSpaceDN w:val="0"/>
              <w:snapToGrid/>
              <w:rPr>
                <w:sz w:val="18"/>
              </w:rPr>
            </w:pPr>
          </w:p>
        </w:tc>
        <w:tc>
          <w:tcPr>
            <w:tcW w:w="1942" w:type="dxa"/>
            <w:gridSpan w:val="3"/>
            <w:tcBorders>
              <w:top w:val="single" w:sz="4" w:space="0" w:color="auto"/>
              <w:left w:val="single" w:sz="4" w:space="0" w:color="auto"/>
              <w:bottom w:val="nil"/>
              <w:right w:val="single" w:sz="4" w:space="0" w:color="auto"/>
            </w:tcBorders>
            <w:vAlign w:val="center"/>
          </w:tcPr>
          <w:p w14:paraId="297B5707"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階から　階まで</w:t>
            </w:r>
          </w:p>
        </w:tc>
        <w:tc>
          <w:tcPr>
            <w:tcW w:w="406" w:type="dxa"/>
            <w:gridSpan w:val="3"/>
            <w:vMerge/>
            <w:tcBorders>
              <w:left w:val="single" w:sz="4" w:space="0" w:color="auto"/>
              <w:bottom w:val="nil"/>
              <w:right w:val="single" w:sz="4" w:space="0" w:color="auto"/>
            </w:tcBorders>
            <w:vAlign w:val="center"/>
          </w:tcPr>
          <w:p w14:paraId="7BC66ECC" w14:textId="77777777" w:rsidR="00D04F61" w:rsidRPr="00B4034C" w:rsidRDefault="00D04F61" w:rsidP="00C13646">
            <w:pPr>
              <w:rPr>
                <w:kern w:val="2"/>
                <w:sz w:val="18"/>
              </w:rPr>
            </w:pPr>
          </w:p>
        </w:tc>
        <w:tc>
          <w:tcPr>
            <w:tcW w:w="1274" w:type="dxa"/>
            <w:gridSpan w:val="3"/>
            <w:tcBorders>
              <w:top w:val="single" w:sz="4" w:space="0" w:color="auto"/>
              <w:left w:val="single" w:sz="4" w:space="0" w:color="auto"/>
              <w:bottom w:val="nil"/>
              <w:right w:val="single" w:sz="4" w:space="0" w:color="auto"/>
            </w:tcBorders>
            <w:vAlign w:val="center"/>
          </w:tcPr>
          <w:p w14:paraId="06957E5A" w14:textId="77777777" w:rsidR="00D04F61" w:rsidRPr="00B4034C" w:rsidRDefault="00D04F61" w:rsidP="00C13646">
            <w:pPr>
              <w:pStyle w:val="a9"/>
              <w:tabs>
                <w:tab w:val="left" w:pos="840"/>
              </w:tabs>
              <w:overflowPunct w:val="0"/>
              <w:autoSpaceDE w:val="0"/>
              <w:autoSpaceDN w:val="0"/>
              <w:snapToGrid/>
              <w:rPr>
                <w:sz w:val="18"/>
              </w:rPr>
            </w:pPr>
          </w:p>
        </w:tc>
        <w:tc>
          <w:tcPr>
            <w:tcW w:w="2673" w:type="dxa"/>
            <w:gridSpan w:val="6"/>
            <w:tcBorders>
              <w:top w:val="single" w:sz="4" w:space="0" w:color="auto"/>
              <w:left w:val="single" w:sz="4" w:space="0" w:color="auto"/>
              <w:bottom w:val="nil"/>
              <w:right w:val="single" w:sz="4" w:space="0" w:color="auto"/>
            </w:tcBorders>
            <w:vAlign w:val="center"/>
          </w:tcPr>
          <w:p w14:paraId="301CE816" w14:textId="77777777" w:rsidR="00D04F61" w:rsidRPr="00B4034C" w:rsidRDefault="00D04F61" w:rsidP="00C13646">
            <w:pPr>
              <w:pStyle w:val="a9"/>
              <w:tabs>
                <w:tab w:val="left" w:pos="840"/>
              </w:tabs>
              <w:overflowPunct w:val="0"/>
              <w:autoSpaceDE w:val="0"/>
              <w:autoSpaceDN w:val="0"/>
              <w:snapToGrid/>
              <w:rPr>
                <w:sz w:val="18"/>
              </w:rPr>
            </w:pPr>
          </w:p>
        </w:tc>
        <w:tc>
          <w:tcPr>
            <w:tcW w:w="225" w:type="dxa"/>
            <w:vMerge/>
            <w:tcBorders>
              <w:left w:val="single" w:sz="4" w:space="0" w:color="auto"/>
              <w:bottom w:val="nil"/>
            </w:tcBorders>
            <w:vAlign w:val="center"/>
          </w:tcPr>
          <w:p w14:paraId="60005FF8"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6D1709CD" w14:textId="77777777" w:rsidTr="00232970">
        <w:trPr>
          <w:cantSplit/>
          <w:trHeight w:hRule="exact" w:val="454"/>
        </w:trPr>
        <w:tc>
          <w:tcPr>
            <w:tcW w:w="252" w:type="dxa"/>
            <w:vMerge/>
            <w:tcBorders>
              <w:top w:val="nil"/>
              <w:bottom w:val="nil"/>
              <w:right w:val="single" w:sz="4" w:space="0" w:color="auto"/>
            </w:tcBorders>
            <w:vAlign w:val="center"/>
          </w:tcPr>
          <w:p w14:paraId="71498456" w14:textId="77777777" w:rsidR="00D04F61" w:rsidRPr="00B4034C" w:rsidRDefault="00D04F61" w:rsidP="00C13646">
            <w:pPr>
              <w:rPr>
                <w:kern w:val="2"/>
                <w:sz w:val="21"/>
              </w:rPr>
            </w:pPr>
          </w:p>
        </w:tc>
        <w:tc>
          <w:tcPr>
            <w:tcW w:w="378" w:type="dxa"/>
            <w:vMerge w:val="restart"/>
            <w:tcBorders>
              <w:top w:val="single" w:sz="4" w:space="0" w:color="auto"/>
              <w:left w:val="single" w:sz="4" w:space="0" w:color="auto"/>
              <w:right w:val="single" w:sz="4" w:space="0" w:color="auto"/>
            </w:tcBorders>
            <w:textDirection w:val="tbRlV"/>
          </w:tcPr>
          <w:p w14:paraId="2C66D340" w14:textId="77777777" w:rsidR="00D04F61" w:rsidRPr="00B4034C" w:rsidRDefault="00B659E0" w:rsidP="00B659E0">
            <w:pPr>
              <w:ind w:left="113" w:right="113"/>
              <w:jc w:val="center"/>
              <w:rPr>
                <w:kern w:val="2"/>
                <w:sz w:val="16"/>
              </w:rPr>
            </w:pPr>
            <w:r>
              <w:rPr>
                <w:rFonts w:hint="eastAsia"/>
                <w:sz w:val="16"/>
              </w:rPr>
              <w:t>⒂</w:t>
            </w:r>
            <w:r w:rsidR="00D04F61" w:rsidRPr="00B4034C">
              <w:rPr>
                <w:rFonts w:hint="eastAsia"/>
                <w:sz w:val="16"/>
              </w:rPr>
              <w:t>認定材料</w:t>
            </w:r>
          </w:p>
        </w:tc>
        <w:tc>
          <w:tcPr>
            <w:tcW w:w="1922" w:type="dxa"/>
            <w:gridSpan w:val="5"/>
            <w:tcBorders>
              <w:top w:val="single" w:sz="4" w:space="0" w:color="auto"/>
              <w:left w:val="single" w:sz="4" w:space="0" w:color="auto"/>
              <w:bottom w:val="single" w:sz="4" w:space="0" w:color="auto"/>
              <w:right w:val="single" w:sz="4" w:space="0" w:color="auto"/>
            </w:tcBorders>
            <w:vAlign w:val="center"/>
          </w:tcPr>
          <w:p w14:paraId="7FC30966" w14:textId="77777777" w:rsidR="00D04F61" w:rsidRPr="00B4034C" w:rsidRDefault="00D04F61" w:rsidP="00B2657D">
            <w:pPr>
              <w:pStyle w:val="a9"/>
              <w:tabs>
                <w:tab w:val="left" w:pos="840"/>
              </w:tabs>
              <w:overflowPunct w:val="0"/>
              <w:autoSpaceDE w:val="0"/>
              <w:autoSpaceDN w:val="0"/>
              <w:snapToGrid/>
              <w:jc w:val="center"/>
              <w:rPr>
                <w:sz w:val="18"/>
              </w:rPr>
            </w:pPr>
            <w:r w:rsidRPr="00B4034C">
              <w:rPr>
                <w:rFonts w:hint="eastAsia"/>
                <w:sz w:val="18"/>
              </w:rPr>
              <w:t>コンクリート</w:t>
            </w:r>
          </w:p>
        </w:tc>
        <w:tc>
          <w:tcPr>
            <w:tcW w:w="4126" w:type="dxa"/>
            <w:gridSpan w:val="11"/>
            <w:tcBorders>
              <w:top w:val="single" w:sz="4" w:space="0" w:color="auto"/>
              <w:left w:val="single" w:sz="4" w:space="0" w:color="auto"/>
              <w:bottom w:val="single" w:sz="4" w:space="0" w:color="auto"/>
              <w:right w:val="single" w:sz="4" w:space="0" w:color="auto"/>
            </w:tcBorders>
            <w:vAlign w:val="center"/>
          </w:tcPr>
          <w:p w14:paraId="784C955F" w14:textId="77777777" w:rsidR="00D04F61" w:rsidRPr="00B4034C" w:rsidRDefault="00D04F61" w:rsidP="00C13646">
            <w:pPr>
              <w:pStyle w:val="a9"/>
              <w:tabs>
                <w:tab w:val="left" w:pos="840"/>
              </w:tabs>
              <w:overflowPunct w:val="0"/>
              <w:autoSpaceDE w:val="0"/>
              <w:autoSpaceDN w:val="0"/>
              <w:snapToGrid/>
              <w:rPr>
                <w:sz w:val="18"/>
              </w:rPr>
            </w:pPr>
          </w:p>
        </w:tc>
        <w:tc>
          <w:tcPr>
            <w:tcW w:w="2169" w:type="dxa"/>
            <w:gridSpan w:val="4"/>
            <w:tcBorders>
              <w:top w:val="single" w:sz="4" w:space="0" w:color="auto"/>
              <w:left w:val="single" w:sz="4" w:space="0" w:color="auto"/>
              <w:bottom w:val="single" w:sz="4" w:space="0" w:color="auto"/>
              <w:right w:val="single" w:sz="4" w:space="0" w:color="auto"/>
            </w:tcBorders>
            <w:vAlign w:val="center"/>
          </w:tcPr>
          <w:p w14:paraId="2D0B5F84" w14:textId="77777777" w:rsidR="00D04F61" w:rsidRPr="00B4034C" w:rsidRDefault="00D04F61" w:rsidP="00F04552">
            <w:pPr>
              <w:pStyle w:val="a9"/>
              <w:tabs>
                <w:tab w:val="left" w:pos="840"/>
              </w:tabs>
              <w:wordWrap w:val="0"/>
              <w:overflowPunct w:val="0"/>
              <w:autoSpaceDE w:val="0"/>
              <w:autoSpaceDN w:val="0"/>
              <w:snapToGrid/>
              <w:ind w:leftChars="-45" w:left="-113" w:rightChars="-16" w:right="-40"/>
              <w:jc w:val="center"/>
              <w:rPr>
                <w:sz w:val="18"/>
              </w:rPr>
            </w:pPr>
            <w:r w:rsidRPr="00B4034C">
              <w:rPr>
                <w:rFonts w:hint="eastAsia"/>
                <w:spacing w:val="105"/>
                <w:sz w:val="18"/>
              </w:rPr>
              <w:t>※受付</w:t>
            </w:r>
            <w:r w:rsidRPr="00B4034C">
              <w:rPr>
                <w:rFonts w:hint="eastAsia"/>
                <w:sz w:val="18"/>
              </w:rPr>
              <w:t>欄</w:t>
            </w:r>
          </w:p>
        </w:tc>
        <w:tc>
          <w:tcPr>
            <w:tcW w:w="225" w:type="dxa"/>
            <w:vMerge/>
            <w:tcBorders>
              <w:left w:val="single" w:sz="4" w:space="0" w:color="auto"/>
              <w:bottom w:val="nil"/>
            </w:tcBorders>
            <w:vAlign w:val="center"/>
          </w:tcPr>
          <w:p w14:paraId="285C0420" w14:textId="77777777" w:rsidR="00D04F61" w:rsidRPr="00B4034C" w:rsidRDefault="00D04F61" w:rsidP="00C13646">
            <w:pPr>
              <w:pStyle w:val="a9"/>
              <w:tabs>
                <w:tab w:val="left" w:pos="840"/>
              </w:tabs>
              <w:wordWrap w:val="0"/>
              <w:overflowPunct w:val="0"/>
              <w:autoSpaceDE w:val="0"/>
              <w:autoSpaceDN w:val="0"/>
              <w:snapToGrid/>
              <w:jc w:val="center"/>
              <w:rPr>
                <w:sz w:val="18"/>
              </w:rPr>
            </w:pPr>
          </w:p>
        </w:tc>
      </w:tr>
      <w:tr w:rsidR="00D04F61" w:rsidRPr="00B4034C" w14:paraId="38CB1325" w14:textId="77777777" w:rsidTr="00232970">
        <w:trPr>
          <w:cantSplit/>
          <w:trHeight w:hRule="exact" w:val="454"/>
        </w:trPr>
        <w:tc>
          <w:tcPr>
            <w:tcW w:w="252" w:type="dxa"/>
            <w:vMerge/>
            <w:tcBorders>
              <w:top w:val="nil"/>
              <w:bottom w:val="nil"/>
              <w:right w:val="single" w:sz="4" w:space="0" w:color="auto"/>
            </w:tcBorders>
            <w:vAlign w:val="center"/>
          </w:tcPr>
          <w:p w14:paraId="27DFF6EF" w14:textId="77777777" w:rsidR="00D04F61" w:rsidRPr="00B4034C" w:rsidRDefault="00D04F61" w:rsidP="00C13646">
            <w:pPr>
              <w:rPr>
                <w:kern w:val="2"/>
                <w:sz w:val="21"/>
              </w:rPr>
            </w:pPr>
          </w:p>
        </w:tc>
        <w:tc>
          <w:tcPr>
            <w:tcW w:w="378" w:type="dxa"/>
            <w:vMerge/>
            <w:tcBorders>
              <w:left w:val="single" w:sz="4" w:space="0" w:color="auto"/>
              <w:right w:val="single" w:sz="4" w:space="0" w:color="auto"/>
            </w:tcBorders>
            <w:textDirection w:val="tbRlV"/>
            <w:vAlign w:val="center"/>
          </w:tcPr>
          <w:p w14:paraId="5610F33C" w14:textId="77777777" w:rsidR="00D04F61" w:rsidRPr="00B4034C" w:rsidRDefault="00D04F61" w:rsidP="00C13646">
            <w:pPr>
              <w:pStyle w:val="a9"/>
              <w:tabs>
                <w:tab w:val="left" w:pos="840"/>
              </w:tabs>
              <w:overflowPunct w:val="0"/>
              <w:autoSpaceDE w:val="0"/>
              <w:autoSpaceDN w:val="0"/>
              <w:snapToGrid/>
              <w:ind w:left="113" w:right="-57"/>
              <w:rPr>
                <w:sz w:val="18"/>
              </w:rPr>
            </w:pPr>
          </w:p>
        </w:tc>
        <w:tc>
          <w:tcPr>
            <w:tcW w:w="1922" w:type="dxa"/>
            <w:gridSpan w:val="5"/>
            <w:tcBorders>
              <w:top w:val="single" w:sz="4" w:space="0" w:color="auto"/>
              <w:left w:val="single" w:sz="4" w:space="0" w:color="auto"/>
              <w:bottom w:val="single" w:sz="4" w:space="0" w:color="auto"/>
              <w:right w:val="single" w:sz="4" w:space="0" w:color="auto"/>
            </w:tcBorders>
            <w:vAlign w:val="center"/>
          </w:tcPr>
          <w:p w14:paraId="6350186A" w14:textId="77777777" w:rsidR="00D04F61" w:rsidRPr="00B4034C" w:rsidRDefault="00D04F61" w:rsidP="00232970">
            <w:pPr>
              <w:pStyle w:val="a9"/>
              <w:tabs>
                <w:tab w:val="left" w:pos="840"/>
              </w:tabs>
              <w:overflowPunct w:val="0"/>
              <w:autoSpaceDE w:val="0"/>
              <w:autoSpaceDN w:val="0"/>
              <w:snapToGrid/>
              <w:jc w:val="center"/>
              <w:rPr>
                <w:sz w:val="18"/>
              </w:rPr>
            </w:pPr>
            <w:r w:rsidRPr="00B4034C">
              <w:rPr>
                <w:rFonts w:hint="eastAsia"/>
                <w:sz w:val="18"/>
              </w:rPr>
              <w:t>鋼材等</w:t>
            </w:r>
          </w:p>
        </w:tc>
        <w:tc>
          <w:tcPr>
            <w:tcW w:w="4126" w:type="dxa"/>
            <w:gridSpan w:val="11"/>
            <w:tcBorders>
              <w:top w:val="single" w:sz="4" w:space="0" w:color="auto"/>
              <w:left w:val="single" w:sz="4" w:space="0" w:color="auto"/>
              <w:bottom w:val="single" w:sz="4" w:space="0" w:color="auto"/>
              <w:right w:val="single" w:sz="4" w:space="0" w:color="auto"/>
            </w:tcBorders>
            <w:vAlign w:val="center"/>
          </w:tcPr>
          <w:p w14:paraId="12C58FA0" w14:textId="77777777" w:rsidR="00D04F61" w:rsidRPr="00B4034C" w:rsidRDefault="00D04F61" w:rsidP="00C13646">
            <w:pPr>
              <w:pStyle w:val="a9"/>
              <w:tabs>
                <w:tab w:val="left" w:pos="840"/>
              </w:tabs>
              <w:overflowPunct w:val="0"/>
              <w:autoSpaceDE w:val="0"/>
              <w:autoSpaceDN w:val="0"/>
              <w:snapToGrid/>
              <w:rPr>
                <w:sz w:val="18"/>
              </w:rPr>
            </w:pPr>
          </w:p>
        </w:tc>
        <w:tc>
          <w:tcPr>
            <w:tcW w:w="2169" w:type="dxa"/>
            <w:gridSpan w:val="4"/>
            <w:vMerge w:val="restart"/>
            <w:tcBorders>
              <w:top w:val="single" w:sz="4" w:space="0" w:color="auto"/>
              <w:left w:val="single" w:sz="4" w:space="0" w:color="auto"/>
              <w:bottom w:val="single" w:sz="4" w:space="0" w:color="auto"/>
              <w:right w:val="single" w:sz="4" w:space="0" w:color="auto"/>
            </w:tcBorders>
            <w:vAlign w:val="center"/>
          </w:tcPr>
          <w:p w14:paraId="40239CEE" w14:textId="77777777" w:rsidR="00D04F61" w:rsidRPr="00B4034C" w:rsidRDefault="00D04F61" w:rsidP="00C13646">
            <w:pPr>
              <w:pStyle w:val="a9"/>
              <w:tabs>
                <w:tab w:val="left" w:pos="840"/>
              </w:tabs>
              <w:wordWrap w:val="0"/>
              <w:overflowPunct w:val="0"/>
              <w:autoSpaceDE w:val="0"/>
              <w:autoSpaceDN w:val="0"/>
              <w:snapToGrid/>
              <w:rPr>
                <w:sz w:val="18"/>
              </w:rPr>
            </w:pPr>
          </w:p>
        </w:tc>
        <w:tc>
          <w:tcPr>
            <w:tcW w:w="225" w:type="dxa"/>
            <w:vMerge/>
            <w:tcBorders>
              <w:left w:val="single" w:sz="4" w:space="0" w:color="auto"/>
              <w:bottom w:val="nil"/>
            </w:tcBorders>
            <w:vAlign w:val="center"/>
          </w:tcPr>
          <w:p w14:paraId="31482BF5"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6DEDEC72" w14:textId="77777777" w:rsidTr="00232970">
        <w:trPr>
          <w:cantSplit/>
          <w:trHeight w:hRule="exact" w:val="454"/>
        </w:trPr>
        <w:tc>
          <w:tcPr>
            <w:tcW w:w="252" w:type="dxa"/>
            <w:vMerge/>
            <w:tcBorders>
              <w:top w:val="nil"/>
              <w:bottom w:val="nil"/>
              <w:right w:val="single" w:sz="4" w:space="0" w:color="auto"/>
            </w:tcBorders>
            <w:vAlign w:val="center"/>
          </w:tcPr>
          <w:p w14:paraId="61AA54AC" w14:textId="77777777" w:rsidR="00D04F61" w:rsidRPr="00B4034C" w:rsidRDefault="00D04F61" w:rsidP="00C13646">
            <w:pPr>
              <w:rPr>
                <w:kern w:val="2"/>
                <w:sz w:val="21"/>
              </w:rPr>
            </w:pPr>
          </w:p>
        </w:tc>
        <w:tc>
          <w:tcPr>
            <w:tcW w:w="378" w:type="dxa"/>
            <w:vMerge/>
            <w:tcBorders>
              <w:left w:val="single" w:sz="4" w:space="0" w:color="auto"/>
              <w:right w:val="single" w:sz="4" w:space="0" w:color="auto"/>
            </w:tcBorders>
            <w:vAlign w:val="center"/>
          </w:tcPr>
          <w:p w14:paraId="5E7F2958" w14:textId="77777777" w:rsidR="00D04F61" w:rsidRPr="00B4034C" w:rsidRDefault="00D04F61" w:rsidP="00C13646">
            <w:pPr>
              <w:rPr>
                <w:kern w:val="2"/>
                <w:sz w:val="18"/>
              </w:rPr>
            </w:pPr>
          </w:p>
        </w:tc>
        <w:tc>
          <w:tcPr>
            <w:tcW w:w="1922" w:type="dxa"/>
            <w:gridSpan w:val="5"/>
            <w:tcBorders>
              <w:top w:val="nil"/>
              <w:left w:val="single" w:sz="4" w:space="0" w:color="auto"/>
              <w:bottom w:val="single" w:sz="4" w:space="0" w:color="auto"/>
              <w:right w:val="single" w:sz="4" w:space="0" w:color="auto"/>
            </w:tcBorders>
            <w:vAlign w:val="center"/>
          </w:tcPr>
          <w:p w14:paraId="4F61ED29" w14:textId="77777777" w:rsidR="00D04F61" w:rsidRPr="00B4034C" w:rsidRDefault="00D04F61" w:rsidP="00B2657D">
            <w:pPr>
              <w:pStyle w:val="a9"/>
              <w:tabs>
                <w:tab w:val="left" w:pos="840"/>
              </w:tabs>
              <w:overflowPunct w:val="0"/>
              <w:autoSpaceDE w:val="0"/>
              <w:autoSpaceDN w:val="0"/>
              <w:snapToGrid/>
              <w:jc w:val="center"/>
              <w:rPr>
                <w:sz w:val="18"/>
              </w:rPr>
            </w:pPr>
            <w:r w:rsidRPr="00B4034C">
              <w:rPr>
                <w:rFonts w:hint="eastAsia"/>
                <w:sz w:val="18"/>
              </w:rPr>
              <w:t>免震・制振部材</w:t>
            </w:r>
          </w:p>
        </w:tc>
        <w:tc>
          <w:tcPr>
            <w:tcW w:w="4126" w:type="dxa"/>
            <w:gridSpan w:val="11"/>
            <w:tcBorders>
              <w:top w:val="nil"/>
              <w:left w:val="single" w:sz="4" w:space="0" w:color="auto"/>
              <w:bottom w:val="single" w:sz="4" w:space="0" w:color="auto"/>
              <w:right w:val="single" w:sz="4" w:space="0" w:color="auto"/>
            </w:tcBorders>
            <w:vAlign w:val="center"/>
          </w:tcPr>
          <w:p w14:paraId="7AD40FB7" w14:textId="77777777" w:rsidR="00D04F61" w:rsidRPr="00B4034C" w:rsidRDefault="00D04F61" w:rsidP="00C13646">
            <w:pPr>
              <w:pStyle w:val="a9"/>
              <w:tabs>
                <w:tab w:val="left" w:pos="840"/>
              </w:tabs>
              <w:overflowPunct w:val="0"/>
              <w:autoSpaceDE w:val="0"/>
              <w:autoSpaceDN w:val="0"/>
              <w:snapToGrid/>
              <w:rPr>
                <w:sz w:val="18"/>
              </w:rPr>
            </w:pPr>
          </w:p>
        </w:tc>
        <w:tc>
          <w:tcPr>
            <w:tcW w:w="2169" w:type="dxa"/>
            <w:gridSpan w:val="4"/>
            <w:vMerge/>
            <w:tcBorders>
              <w:top w:val="single" w:sz="4" w:space="0" w:color="auto"/>
              <w:left w:val="single" w:sz="4" w:space="0" w:color="auto"/>
              <w:bottom w:val="single" w:sz="4" w:space="0" w:color="auto"/>
              <w:right w:val="single" w:sz="4" w:space="0" w:color="auto"/>
            </w:tcBorders>
            <w:vAlign w:val="center"/>
          </w:tcPr>
          <w:p w14:paraId="346BC6CF" w14:textId="77777777" w:rsidR="00D04F61" w:rsidRPr="00B4034C" w:rsidRDefault="00D04F61" w:rsidP="00C13646">
            <w:pPr>
              <w:rPr>
                <w:kern w:val="2"/>
                <w:sz w:val="18"/>
              </w:rPr>
            </w:pPr>
          </w:p>
        </w:tc>
        <w:tc>
          <w:tcPr>
            <w:tcW w:w="225" w:type="dxa"/>
            <w:vMerge/>
            <w:tcBorders>
              <w:left w:val="single" w:sz="4" w:space="0" w:color="auto"/>
              <w:bottom w:val="nil"/>
            </w:tcBorders>
            <w:vAlign w:val="center"/>
          </w:tcPr>
          <w:p w14:paraId="25B6B942" w14:textId="77777777" w:rsidR="00D04F61" w:rsidRPr="00B4034C" w:rsidRDefault="00D04F61" w:rsidP="00C13646">
            <w:pPr>
              <w:rPr>
                <w:kern w:val="2"/>
                <w:sz w:val="18"/>
              </w:rPr>
            </w:pPr>
          </w:p>
        </w:tc>
      </w:tr>
      <w:tr w:rsidR="00D04F61" w:rsidRPr="00B4034C" w14:paraId="0A157012" w14:textId="77777777" w:rsidTr="00232970">
        <w:trPr>
          <w:cantSplit/>
          <w:trHeight w:hRule="exact" w:val="454"/>
        </w:trPr>
        <w:tc>
          <w:tcPr>
            <w:tcW w:w="252" w:type="dxa"/>
            <w:vMerge/>
            <w:tcBorders>
              <w:top w:val="nil"/>
              <w:bottom w:val="nil"/>
              <w:right w:val="single" w:sz="4" w:space="0" w:color="auto"/>
            </w:tcBorders>
            <w:vAlign w:val="center"/>
          </w:tcPr>
          <w:p w14:paraId="5B94B897" w14:textId="77777777" w:rsidR="00D04F61" w:rsidRPr="00B4034C" w:rsidRDefault="00D04F61" w:rsidP="00C13646">
            <w:pPr>
              <w:rPr>
                <w:kern w:val="2"/>
                <w:sz w:val="21"/>
              </w:rPr>
            </w:pPr>
          </w:p>
        </w:tc>
        <w:tc>
          <w:tcPr>
            <w:tcW w:w="378" w:type="dxa"/>
            <w:vMerge/>
            <w:tcBorders>
              <w:left w:val="single" w:sz="4" w:space="0" w:color="auto"/>
              <w:bottom w:val="single" w:sz="4" w:space="0" w:color="auto"/>
              <w:right w:val="single" w:sz="4" w:space="0" w:color="auto"/>
            </w:tcBorders>
            <w:vAlign w:val="center"/>
          </w:tcPr>
          <w:p w14:paraId="737A5756" w14:textId="77777777" w:rsidR="00D04F61" w:rsidRPr="00B4034C" w:rsidRDefault="00D04F61" w:rsidP="00C13646">
            <w:pPr>
              <w:rPr>
                <w:kern w:val="2"/>
                <w:sz w:val="18"/>
              </w:rPr>
            </w:pPr>
          </w:p>
        </w:tc>
        <w:tc>
          <w:tcPr>
            <w:tcW w:w="1922" w:type="dxa"/>
            <w:gridSpan w:val="5"/>
            <w:tcBorders>
              <w:top w:val="nil"/>
              <w:left w:val="single" w:sz="4" w:space="0" w:color="auto"/>
              <w:bottom w:val="single" w:sz="4" w:space="0" w:color="auto"/>
              <w:right w:val="single" w:sz="4" w:space="0" w:color="auto"/>
            </w:tcBorders>
            <w:vAlign w:val="center"/>
          </w:tcPr>
          <w:p w14:paraId="37758052" w14:textId="77777777" w:rsidR="00D04F61" w:rsidRPr="00B4034C" w:rsidRDefault="00D04F61" w:rsidP="00232970">
            <w:pPr>
              <w:pStyle w:val="a9"/>
              <w:tabs>
                <w:tab w:val="left" w:pos="840"/>
              </w:tabs>
              <w:overflowPunct w:val="0"/>
              <w:autoSpaceDE w:val="0"/>
              <w:autoSpaceDN w:val="0"/>
              <w:snapToGrid/>
              <w:jc w:val="center"/>
              <w:rPr>
                <w:sz w:val="18"/>
              </w:rPr>
            </w:pPr>
            <w:r w:rsidRPr="00B4034C">
              <w:rPr>
                <w:rFonts w:hint="eastAsia"/>
                <w:sz w:val="18"/>
              </w:rPr>
              <w:t>その他</w:t>
            </w:r>
          </w:p>
        </w:tc>
        <w:tc>
          <w:tcPr>
            <w:tcW w:w="4126" w:type="dxa"/>
            <w:gridSpan w:val="11"/>
            <w:tcBorders>
              <w:top w:val="nil"/>
              <w:left w:val="single" w:sz="4" w:space="0" w:color="auto"/>
              <w:bottom w:val="single" w:sz="4" w:space="0" w:color="auto"/>
              <w:right w:val="single" w:sz="4" w:space="0" w:color="auto"/>
            </w:tcBorders>
            <w:vAlign w:val="center"/>
          </w:tcPr>
          <w:p w14:paraId="31C889DB" w14:textId="77777777" w:rsidR="00D04F61" w:rsidRPr="00B4034C" w:rsidRDefault="00D04F61" w:rsidP="00C13646">
            <w:pPr>
              <w:pStyle w:val="a9"/>
              <w:tabs>
                <w:tab w:val="left" w:pos="840"/>
              </w:tabs>
              <w:overflowPunct w:val="0"/>
              <w:autoSpaceDE w:val="0"/>
              <w:autoSpaceDN w:val="0"/>
              <w:snapToGrid/>
              <w:rPr>
                <w:sz w:val="18"/>
              </w:rPr>
            </w:pPr>
          </w:p>
        </w:tc>
        <w:tc>
          <w:tcPr>
            <w:tcW w:w="2169" w:type="dxa"/>
            <w:gridSpan w:val="4"/>
            <w:vMerge/>
            <w:tcBorders>
              <w:top w:val="single" w:sz="4" w:space="0" w:color="auto"/>
              <w:left w:val="single" w:sz="4" w:space="0" w:color="auto"/>
              <w:bottom w:val="single" w:sz="4" w:space="0" w:color="auto"/>
              <w:right w:val="single" w:sz="4" w:space="0" w:color="auto"/>
            </w:tcBorders>
            <w:vAlign w:val="center"/>
          </w:tcPr>
          <w:p w14:paraId="755D55A5" w14:textId="77777777" w:rsidR="00D04F61" w:rsidRPr="00B4034C" w:rsidRDefault="00D04F61" w:rsidP="00C13646">
            <w:pPr>
              <w:rPr>
                <w:kern w:val="2"/>
                <w:sz w:val="18"/>
              </w:rPr>
            </w:pPr>
          </w:p>
        </w:tc>
        <w:tc>
          <w:tcPr>
            <w:tcW w:w="225" w:type="dxa"/>
            <w:vMerge/>
            <w:tcBorders>
              <w:left w:val="single" w:sz="4" w:space="0" w:color="auto"/>
              <w:bottom w:val="nil"/>
            </w:tcBorders>
            <w:vAlign w:val="center"/>
          </w:tcPr>
          <w:p w14:paraId="18AB98E6" w14:textId="77777777" w:rsidR="00D04F61" w:rsidRPr="00B4034C" w:rsidRDefault="00D04F61" w:rsidP="00C13646">
            <w:pPr>
              <w:rPr>
                <w:kern w:val="2"/>
                <w:sz w:val="18"/>
              </w:rPr>
            </w:pPr>
          </w:p>
        </w:tc>
      </w:tr>
      <w:tr w:rsidR="00D04F61" w:rsidRPr="00B4034C" w14:paraId="1CF7A24F" w14:textId="77777777" w:rsidTr="00232970">
        <w:trPr>
          <w:trHeight w:val="1277"/>
        </w:trPr>
        <w:tc>
          <w:tcPr>
            <w:tcW w:w="9072" w:type="dxa"/>
            <w:gridSpan w:val="23"/>
            <w:tcBorders>
              <w:top w:val="nil"/>
              <w:bottom w:val="single" w:sz="4" w:space="0" w:color="auto"/>
            </w:tcBorders>
            <w:vAlign w:val="center"/>
          </w:tcPr>
          <w:p w14:paraId="73792513" w14:textId="77777777" w:rsidR="00D04F61" w:rsidRPr="003F0EC4" w:rsidRDefault="00D04F61" w:rsidP="00C13646">
            <w:pPr>
              <w:pStyle w:val="a9"/>
              <w:tabs>
                <w:tab w:val="left" w:pos="840"/>
              </w:tabs>
              <w:wordWrap w:val="0"/>
              <w:overflowPunct w:val="0"/>
              <w:autoSpaceDE w:val="0"/>
              <w:autoSpaceDN w:val="0"/>
              <w:snapToGrid/>
              <w:rPr>
                <w:sz w:val="14"/>
                <w:szCs w:val="18"/>
              </w:rPr>
            </w:pPr>
            <w:r w:rsidRPr="00B4034C">
              <w:rPr>
                <w:rFonts w:hint="eastAsia"/>
                <w:sz w:val="14"/>
                <w:szCs w:val="18"/>
              </w:rPr>
              <w:t>（注意）</w:t>
            </w:r>
            <w:r w:rsidRPr="00B4034C">
              <w:rPr>
                <w:sz w:val="14"/>
                <w:szCs w:val="18"/>
              </w:rPr>
              <w:t xml:space="preserve"> </w:t>
            </w:r>
          </w:p>
          <w:p w14:paraId="09902F22" w14:textId="77777777" w:rsidR="00D04F61" w:rsidRPr="003F0EC4" w:rsidRDefault="00D04F61" w:rsidP="00C13646">
            <w:pPr>
              <w:pStyle w:val="a9"/>
              <w:tabs>
                <w:tab w:val="left" w:pos="840"/>
              </w:tabs>
              <w:overflowPunct w:val="0"/>
              <w:autoSpaceDE w:val="0"/>
              <w:autoSpaceDN w:val="0"/>
              <w:snapToGrid/>
              <w:rPr>
                <w:sz w:val="14"/>
                <w:szCs w:val="18"/>
              </w:rPr>
            </w:pPr>
            <w:r w:rsidRPr="00B4034C">
              <w:rPr>
                <w:rFonts w:hint="eastAsia"/>
                <w:sz w:val="14"/>
                <w:szCs w:val="18"/>
              </w:rPr>
              <w:t>１　※印のある欄は、記入しないでください。</w:t>
            </w:r>
          </w:p>
          <w:p w14:paraId="7B6CEE1C" w14:textId="77777777" w:rsidR="00D04F61" w:rsidRPr="00B4034C" w:rsidRDefault="002959AE" w:rsidP="00F04552">
            <w:pPr>
              <w:pStyle w:val="a9"/>
              <w:tabs>
                <w:tab w:val="left" w:pos="840"/>
              </w:tabs>
              <w:overflowPunct w:val="0"/>
              <w:autoSpaceDE w:val="0"/>
              <w:autoSpaceDN w:val="0"/>
              <w:snapToGrid/>
              <w:ind w:left="152" w:hangingChars="100" w:hanging="152"/>
              <w:rPr>
                <w:sz w:val="18"/>
              </w:rPr>
            </w:pPr>
            <w:r w:rsidRPr="002959AE">
              <w:rPr>
                <w:rFonts w:hint="eastAsia"/>
                <w:sz w:val="14"/>
                <w:szCs w:val="18"/>
              </w:rPr>
              <w:t>２</w:t>
            </w:r>
            <w:r w:rsidR="00D04F61" w:rsidRPr="00B4034C">
              <w:rPr>
                <w:rFonts w:hint="eastAsia"/>
                <w:sz w:val="14"/>
                <w:szCs w:val="18"/>
              </w:rPr>
              <w:t xml:space="preserve">　代表となる工事監理者及び工事施工者は、本報告書の記載内容と確認済証及び設計図書等が整合しているか十分確認して記入してください。</w:t>
            </w:r>
          </w:p>
        </w:tc>
      </w:tr>
    </w:tbl>
    <w:p w14:paraId="631A672C" w14:textId="77777777" w:rsidR="0033360F" w:rsidRDefault="0033360F" w:rsidP="00F04552">
      <w:pPr>
        <w:pStyle w:val="2"/>
        <w:ind w:rightChars="-34" w:right="-86"/>
        <w:sectPr w:rsidR="0033360F" w:rsidSect="0033360F">
          <w:type w:val="continuous"/>
          <w:pgSz w:w="11906" w:h="16838" w:code="9"/>
          <w:pgMar w:top="1134" w:right="1418" w:bottom="1134" w:left="1418" w:header="851" w:footer="992" w:gutter="0"/>
          <w:cols w:space="708"/>
          <w:docGrid w:type="linesAndChars" w:linePitch="476" w:charSpace="2446"/>
        </w:sectPr>
      </w:pPr>
    </w:p>
    <w:p w14:paraId="06F4DEDA" w14:textId="77777777" w:rsidR="0033360F" w:rsidRPr="00255935" w:rsidRDefault="0033360F" w:rsidP="0033360F">
      <w:pPr>
        <w:rPr>
          <w:sz w:val="18"/>
        </w:rPr>
      </w:pPr>
      <w:r w:rsidRPr="00255935">
        <w:rPr>
          <w:rFonts w:hint="eastAsia"/>
          <w:sz w:val="18"/>
        </w:rPr>
        <w:lastRenderedPageBreak/>
        <w:t>様式１</w:t>
      </w:r>
    </w:p>
    <w:p w14:paraId="7B15F8D4" w14:textId="77777777" w:rsidR="0033360F" w:rsidRPr="00255935" w:rsidRDefault="0033360F" w:rsidP="0033360F">
      <w:pPr>
        <w:rPr>
          <w:sz w:val="18"/>
        </w:rPr>
      </w:pPr>
      <w:r w:rsidRPr="00255935">
        <w:rPr>
          <w:rFonts w:hint="eastAsia"/>
          <w:sz w:val="18"/>
        </w:rPr>
        <w:t xml:space="preserve">　その１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33360F" w:rsidRPr="00255935" w14:paraId="046FD933" w14:textId="77777777" w:rsidTr="00FB2CC0">
        <w:trPr>
          <w:trHeight w:val="86"/>
        </w:trPr>
        <w:tc>
          <w:tcPr>
            <w:tcW w:w="10920" w:type="dxa"/>
            <w:gridSpan w:val="29"/>
            <w:tcBorders>
              <w:top w:val="single" w:sz="4" w:space="0" w:color="auto"/>
            </w:tcBorders>
          </w:tcPr>
          <w:p w14:paraId="14F7E098" w14:textId="77777777" w:rsidR="0033360F" w:rsidRPr="00255935" w:rsidRDefault="0033360F" w:rsidP="00FB2CC0">
            <w:pPr>
              <w:jc w:val="center"/>
              <w:rPr>
                <w:sz w:val="18"/>
              </w:rPr>
            </w:pPr>
            <w:r w:rsidRPr="0033360F">
              <w:rPr>
                <w:rFonts w:hint="eastAsia"/>
                <w:spacing w:val="122"/>
                <w:sz w:val="20"/>
                <w:fitText w:val="6000" w:id="-744763903"/>
              </w:rPr>
              <w:t>鉄筋工事及びコンクリート施工計画報告</w:t>
            </w:r>
            <w:r w:rsidRPr="0033360F">
              <w:rPr>
                <w:rFonts w:hint="eastAsia"/>
                <w:spacing w:val="4"/>
                <w:sz w:val="20"/>
                <w:fitText w:val="6000" w:id="-744763903"/>
              </w:rPr>
              <w:t>書</w:t>
            </w:r>
          </w:p>
        </w:tc>
      </w:tr>
      <w:tr w:rsidR="0033360F" w:rsidRPr="00255935" w14:paraId="1B52A4A4" w14:textId="77777777" w:rsidTr="00FB2CC0">
        <w:trPr>
          <w:cantSplit/>
        </w:trPr>
        <w:tc>
          <w:tcPr>
            <w:tcW w:w="156" w:type="dxa"/>
            <w:vMerge w:val="restart"/>
            <w:tcBorders>
              <w:right w:val="single" w:sz="4" w:space="0" w:color="auto"/>
            </w:tcBorders>
          </w:tcPr>
          <w:p w14:paraId="51EC32EC" w14:textId="77777777" w:rsidR="0033360F" w:rsidRPr="00255935" w:rsidRDefault="0033360F" w:rsidP="00FB2CC0">
            <w:pPr>
              <w:rPr>
                <w:sz w:val="18"/>
              </w:rPr>
            </w:pPr>
            <w:r w:rsidRPr="00255935">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6D6A66D1" w14:textId="77777777" w:rsidR="0033360F" w:rsidRPr="00255935" w:rsidRDefault="0033360F" w:rsidP="00FB2CC0">
            <w:pPr>
              <w:jc w:val="center"/>
              <w:rPr>
                <w:sz w:val="18"/>
              </w:rPr>
            </w:pPr>
            <w:r w:rsidRPr="00255935">
              <w:rPr>
                <w:rFonts w:hint="eastAsia"/>
                <w:spacing w:val="52"/>
                <w:sz w:val="18"/>
              </w:rPr>
              <w:t>コンクリート使用材料及び施</w:t>
            </w:r>
            <w:r w:rsidRPr="00255935">
              <w:rPr>
                <w:rFonts w:hint="eastAsia"/>
                <w:sz w:val="18"/>
              </w:rPr>
              <w:t>工</w:t>
            </w:r>
          </w:p>
        </w:tc>
        <w:tc>
          <w:tcPr>
            <w:tcW w:w="142" w:type="dxa"/>
            <w:vMerge w:val="restart"/>
            <w:tcBorders>
              <w:left w:val="single" w:sz="4" w:space="0" w:color="auto"/>
            </w:tcBorders>
          </w:tcPr>
          <w:p w14:paraId="25F74D06" w14:textId="77777777" w:rsidR="0033360F" w:rsidRPr="00255935" w:rsidRDefault="0033360F" w:rsidP="00FB2CC0">
            <w:pPr>
              <w:rPr>
                <w:sz w:val="18"/>
              </w:rPr>
            </w:pPr>
            <w:r w:rsidRPr="00255935">
              <w:rPr>
                <w:rFonts w:hint="eastAsia"/>
                <w:sz w:val="18"/>
              </w:rPr>
              <w:t xml:space="preserve">　</w:t>
            </w:r>
          </w:p>
        </w:tc>
      </w:tr>
      <w:tr w:rsidR="0033360F" w:rsidRPr="00255935" w14:paraId="62C7FFB8" w14:textId="77777777" w:rsidTr="00FB2CC0">
        <w:trPr>
          <w:cantSplit/>
          <w:trHeight w:val="567"/>
        </w:trPr>
        <w:tc>
          <w:tcPr>
            <w:tcW w:w="156" w:type="dxa"/>
            <w:vMerge/>
            <w:tcBorders>
              <w:right w:val="single" w:sz="4" w:space="0" w:color="auto"/>
            </w:tcBorders>
          </w:tcPr>
          <w:p w14:paraId="4C82E9AA" w14:textId="77777777" w:rsidR="0033360F" w:rsidRPr="00255935" w:rsidRDefault="0033360F" w:rsidP="00FB2CC0">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554B008A" w14:textId="77777777" w:rsidR="0033360F" w:rsidRPr="00255935" w:rsidRDefault="0033360F" w:rsidP="00FB2CC0">
            <w:pPr>
              <w:jc w:val="center"/>
              <w:rPr>
                <w:sz w:val="18"/>
              </w:rPr>
            </w:pPr>
            <w:r w:rsidRPr="00255935">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3960898C" w14:textId="77777777" w:rsidR="0033360F" w:rsidRPr="00255935" w:rsidRDefault="0033360F" w:rsidP="00FB2CC0">
            <w:pPr>
              <w:rPr>
                <w:sz w:val="16"/>
              </w:rPr>
            </w:pPr>
            <w:r w:rsidRPr="00255935">
              <w:rPr>
                <w:rFonts w:hint="eastAsia"/>
                <w:sz w:val="16"/>
              </w:rPr>
              <w:t>□直接基礎　｛　□ベタ基礎　　□布基礎　　□独立基礎　｝</w:t>
            </w:r>
          </w:p>
          <w:p w14:paraId="47898A6A" w14:textId="77777777" w:rsidR="0033360F" w:rsidRPr="00255935" w:rsidRDefault="0033360F" w:rsidP="00FB2CC0">
            <w:pPr>
              <w:rPr>
                <w:sz w:val="16"/>
              </w:rPr>
            </w:pPr>
            <w:r w:rsidRPr="00255935">
              <w:rPr>
                <w:rFonts w:hint="eastAsia"/>
                <w:sz w:val="16"/>
              </w:rPr>
              <w:t>□くい基礎　｛　□場所打ち鉄筋コンクリート杭　　□既製杭（</w:t>
            </w:r>
            <w:r w:rsidRPr="00255935">
              <w:rPr>
                <w:sz w:val="16"/>
              </w:rPr>
              <w:t>PHC</w:t>
            </w:r>
            <w:r w:rsidRPr="00255935">
              <w:rPr>
                <w:rFonts w:hint="eastAsia"/>
                <w:sz w:val="16"/>
              </w:rPr>
              <w:t>杭、</w:t>
            </w:r>
            <w:r w:rsidRPr="00255935">
              <w:rPr>
                <w:sz w:val="16"/>
              </w:rPr>
              <w:t>SC</w:t>
            </w:r>
            <w:r w:rsidRPr="00255935">
              <w:rPr>
                <w:rFonts w:hint="eastAsia"/>
                <w:sz w:val="16"/>
              </w:rPr>
              <w:t>杭、鋼管杭、その他（　　　））　｝</w:t>
            </w:r>
          </w:p>
        </w:tc>
        <w:tc>
          <w:tcPr>
            <w:tcW w:w="142" w:type="dxa"/>
            <w:vMerge/>
            <w:tcBorders>
              <w:left w:val="single" w:sz="4" w:space="0" w:color="auto"/>
            </w:tcBorders>
          </w:tcPr>
          <w:p w14:paraId="028FD416" w14:textId="77777777" w:rsidR="0033360F" w:rsidRPr="00255935" w:rsidRDefault="0033360F" w:rsidP="00FB2CC0">
            <w:pPr>
              <w:rPr>
                <w:sz w:val="18"/>
              </w:rPr>
            </w:pPr>
          </w:p>
        </w:tc>
      </w:tr>
      <w:tr w:rsidR="0033360F" w:rsidRPr="00255935" w14:paraId="6F43F8CC" w14:textId="77777777" w:rsidTr="00FB2CC0">
        <w:trPr>
          <w:cantSplit/>
          <w:trHeight w:val="340"/>
        </w:trPr>
        <w:tc>
          <w:tcPr>
            <w:tcW w:w="156" w:type="dxa"/>
            <w:vMerge/>
            <w:tcBorders>
              <w:right w:val="single" w:sz="4" w:space="0" w:color="auto"/>
            </w:tcBorders>
          </w:tcPr>
          <w:p w14:paraId="2DAA2ABC" w14:textId="77777777" w:rsidR="0033360F" w:rsidRPr="00255935" w:rsidRDefault="0033360F" w:rsidP="00FB2CC0">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7436468F" w14:textId="77777777" w:rsidR="0033360F" w:rsidRPr="00255935" w:rsidRDefault="0033360F" w:rsidP="00FB2CC0">
            <w:pPr>
              <w:ind w:left="113" w:right="113"/>
              <w:jc w:val="center"/>
              <w:rPr>
                <w:sz w:val="18"/>
              </w:rPr>
            </w:pPr>
            <w:r w:rsidRPr="00255935">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613DDB1A" w14:textId="77777777" w:rsidR="0033360F" w:rsidRPr="00255935" w:rsidRDefault="0033360F" w:rsidP="00FB2CC0">
            <w:pPr>
              <w:ind w:left="113" w:right="113"/>
              <w:jc w:val="center"/>
              <w:rPr>
                <w:sz w:val="18"/>
              </w:rPr>
            </w:pPr>
            <w:r w:rsidRPr="00255935">
              <w:rPr>
                <w:rFonts w:hint="eastAsia"/>
                <w:sz w:val="18"/>
              </w:rPr>
              <w:t>施</w:t>
            </w:r>
            <w:r w:rsidRPr="00255935">
              <w:rPr>
                <w:sz w:val="18"/>
              </w:rPr>
              <w:t xml:space="preserve"> </w:t>
            </w:r>
            <w:r w:rsidRPr="00255935">
              <w:rPr>
                <w:rFonts w:hint="eastAsia"/>
                <w:sz w:val="18"/>
              </w:rPr>
              <w:t>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D0B57BA" w14:textId="77777777" w:rsidR="0033360F" w:rsidRPr="00255935" w:rsidRDefault="0033360F" w:rsidP="00FB2CC0">
            <w:pPr>
              <w:jc w:val="distribute"/>
              <w:rPr>
                <w:sz w:val="18"/>
              </w:rPr>
            </w:pPr>
            <w:r w:rsidRPr="00255935">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573147E5" w14:textId="77777777" w:rsidR="0033360F" w:rsidRPr="00255935" w:rsidRDefault="0033360F" w:rsidP="00FB2CC0">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18A0076B" w14:textId="77777777" w:rsidR="0033360F" w:rsidRPr="00255935" w:rsidRDefault="0033360F" w:rsidP="00FB2CC0">
            <w:pPr>
              <w:jc w:val="center"/>
              <w:rPr>
                <w:sz w:val="18"/>
              </w:rPr>
            </w:pPr>
            <w:r w:rsidRPr="00255935">
              <w:rPr>
                <w:rFonts w:hint="eastAsia"/>
                <w:spacing w:val="180"/>
                <w:sz w:val="18"/>
              </w:rPr>
              <w:t>基</w:t>
            </w:r>
            <w:r w:rsidRPr="00255935">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4E494493" w14:textId="77777777" w:rsidR="0033360F" w:rsidRPr="00255935" w:rsidRDefault="0033360F" w:rsidP="00FB2CC0">
            <w:pPr>
              <w:rPr>
                <w:sz w:val="18"/>
              </w:rPr>
            </w:pPr>
            <w:r w:rsidRPr="00255935">
              <w:rPr>
                <w:rFonts w:hint="eastAsia"/>
                <w:sz w:val="18"/>
              </w:rPr>
              <w:t>□</w:t>
            </w:r>
            <w:r w:rsidRPr="00255935">
              <w:rPr>
                <w:sz w:val="18"/>
              </w:rPr>
              <w:t>JASS5(</w:t>
            </w:r>
            <w:r w:rsidRPr="00255935">
              <w:rPr>
                <w:rFonts w:hint="eastAsia"/>
                <w:sz w:val="18"/>
              </w:rPr>
              <w:t xml:space="preserve">　　　　年版</w:t>
            </w:r>
            <w:r w:rsidRPr="00255935">
              <w:rPr>
                <w:sz w:val="18"/>
              </w:rPr>
              <w:t>)</w:t>
            </w:r>
            <w:r w:rsidRPr="00255935">
              <w:rPr>
                <w:rFonts w:hint="eastAsia"/>
                <w:sz w:val="18"/>
              </w:rPr>
              <w:t>□その他</w:t>
            </w:r>
            <w:r w:rsidRPr="00255935">
              <w:rPr>
                <w:sz w:val="18"/>
              </w:rPr>
              <w:t>(</w:t>
            </w:r>
            <w:r w:rsidRPr="00255935">
              <w:rPr>
                <w:rFonts w:hint="eastAsia"/>
                <w:sz w:val="18"/>
              </w:rPr>
              <w:t xml:space="preserve">　　　　　　　　</w:t>
            </w:r>
            <w:r w:rsidRPr="00255935">
              <w:rPr>
                <w:sz w:val="18"/>
              </w:rPr>
              <w:t>)</w:t>
            </w:r>
          </w:p>
        </w:tc>
        <w:tc>
          <w:tcPr>
            <w:tcW w:w="142" w:type="dxa"/>
            <w:tcBorders>
              <w:left w:val="single" w:sz="4" w:space="0" w:color="auto"/>
            </w:tcBorders>
          </w:tcPr>
          <w:p w14:paraId="6BD897C9" w14:textId="77777777" w:rsidR="0033360F" w:rsidRPr="00255935" w:rsidRDefault="0033360F" w:rsidP="00FB2CC0">
            <w:pPr>
              <w:rPr>
                <w:sz w:val="18"/>
              </w:rPr>
            </w:pPr>
          </w:p>
        </w:tc>
      </w:tr>
      <w:tr w:rsidR="0033360F" w:rsidRPr="00255935" w14:paraId="1A3B5D4D" w14:textId="77777777" w:rsidTr="00FB2CC0">
        <w:trPr>
          <w:cantSplit/>
          <w:trHeight w:val="283"/>
        </w:trPr>
        <w:tc>
          <w:tcPr>
            <w:tcW w:w="156" w:type="dxa"/>
            <w:vMerge/>
            <w:tcBorders>
              <w:right w:val="single" w:sz="4" w:space="0" w:color="auto"/>
            </w:tcBorders>
          </w:tcPr>
          <w:p w14:paraId="1DAC90D7"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003D3CC9"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485192BB" w14:textId="77777777" w:rsidR="0033360F" w:rsidRPr="00255935" w:rsidRDefault="0033360F" w:rsidP="00FB2CC0">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7C76F41C" w14:textId="77777777" w:rsidR="0033360F" w:rsidRPr="00255935" w:rsidRDefault="0033360F" w:rsidP="00FB2CC0">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A7FDF23" w14:textId="77777777" w:rsidR="0033360F" w:rsidRPr="00255935" w:rsidRDefault="0033360F" w:rsidP="00FB2CC0">
            <w:pPr>
              <w:jc w:val="center"/>
              <w:rPr>
                <w:sz w:val="18"/>
              </w:rPr>
            </w:pPr>
            <w:r w:rsidRPr="00255935">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16A0436B" w14:textId="77777777" w:rsidR="0033360F" w:rsidRPr="00255935" w:rsidRDefault="0033360F" w:rsidP="00FB2CC0">
            <w:pPr>
              <w:jc w:val="center"/>
              <w:rPr>
                <w:sz w:val="18"/>
              </w:rPr>
            </w:pPr>
            <w:r w:rsidRPr="00255935">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1D472389" w14:textId="77777777" w:rsidR="0033360F" w:rsidRPr="00255935" w:rsidRDefault="0033360F" w:rsidP="00FB2CC0">
            <w:pPr>
              <w:jc w:val="center"/>
              <w:rPr>
                <w:sz w:val="18"/>
              </w:rP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D2AF312" w14:textId="77777777" w:rsidR="0033360F" w:rsidRPr="00255935" w:rsidRDefault="0033360F" w:rsidP="00FB2CC0">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3BBCB24" w14:textId="77777777" w:rsidR="0033360F" w:rsidRPr="00255935" w:rsidRDefault="0033360F" w:rsidP="00FB2CC0">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66CD023" w14:textId="77777777" w:rsidR="0033360F" w:rsidRPr="00255935" w:rsidRDefault="0033360F" w:rsidP="00FB2CC0">
            <w:pPr>
              <w:jc w:val="center"/>
            </w:pPr>
            <w:r w:rsidRPr="00255935">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2779A110" w14:textId="77777777" w:rsidR="0033360F" w:rsidRPr="00255935" w:rsidRDefault="0033360F" w:rsidP="00FB2CC0">
            <w:pPr>
              <w:jc w:val="center"/>
            </w:pPr>
            <w:r w:rsidRPr="00255935">
              <w:rPr>
                <w:rFonts w:hint="eastAsia"/>
                <w:sz w:val="18"/>
              </w:rPr>
              <w:t>階～　階</w:t>
            </w:r>
          </w:p>
        </w:tc>
        <w:tc>
          <w:tcPr>
            <w:tcW w:w="142" w:type="dxa"/>
            <w:tcBorders>
              <w:left w:val="single" w:sz="4" w:space="0" w:color="auto"/>
            </w:tcBorders>
          </w:tcPr>
          <w:p w14:paraId="0024AE32" w14:textId="77777777" w:rsidR="0033360F" w:rsidRPr="00255935" w:rsidRDefault="0033360F" w:rsidP="00FB2CC0">
            <w:pPr>
              <w:rPr>
                <w:sz w:val="18"/>
              </w:rPr>
            </w:pPr>
          </w:p>
        </w:tc>
      </w:tr>
      <w:tr w:rsidR="0033360F" w:rsidRPr="00255935" w14:paraId="4A89A3D7" w14:textId="77777777" w:rsidTr="00FB2CC0">
        <w:trPr>
          <w:cantSplit/>
          <w:trHeight w:val="340"/>
        </w:trPr>
        <w:tc>
          <w:tcPr>
            <w:tcW w:w="156" w:type="dxa"/>
            <w:vMerge/>
            <w:tcBorders>
              <w:right w:val="single" w:sz="4" w:space="0" w:color="auto"/>
            </w:tcBorders>
          </w:tcPr>
          <w:p w14:paraId="72772218"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5F63FA18"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197E550B" w14:textId="77777777" w:rsidR="0033360F" w:rsidRPr="00255935" w:rsidRDefault="0033360F" w:rsidP="00FB2CC0">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E91572C" w14:textId="77777777" w:rsidR="0033360F" w:rsidRPr="00255935" w:rsidRDefault="0033360F" w:rsidP="00FB2CC0">
            <w:pPr>
              <w:jc w:val="distribute"/>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8C9F419" w14:textId="77777777" w:rsidR="0033360F" w:rsidRPr="00255935" w:rsidRDefault="0033360F" w:rsidP="00FB2CC0">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6A63701" w14:textId="77777777" w:rsidR="0033360F" w:rsidRPr="00255935" w:rsidRDefault="0033360F" w:rsidP="00FB2CC0">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198E5A0" w14:textId="77777777" w:rsidR="0033360F" w:rsidRPr="00255935" w:rsidRDefault="0033360F" w:rsidP="00FB2CC0">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1ADF0CF" w14:textId="77777777" w:rsidR="0033360F" w:rsidRPr="00255935" w:rsidRDefault="0033360F" w:rsidP="00FB2CC0">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18FC0C32" w14:textId="77777777" w:rsidR="0033360F" w:rsidRPr="00255935" w:rsidRDefault="0033360F" w:rsidP="00FB2CC0">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186C8939" w14:textId="77777777" w:rsidR="0033360F" w:rsidRPr="00255935" w:rsidRDefault="0033360F" w:rsidP="00FB2CC0">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16D905E2" w14:textId="77777777" w:rsidR="0033360F" w:rsidRPr="00255935" w:rsidRDefault="0033360F" w:rsidP="00FB2CC0">
            <w:pPr>
              <w:jc w:val="center"/>
              <w:rPr>
                <w:sz w:val="18"/>
              </w:rPr>
            </w:pPr>
          </w:p>
        </w:tc>
        <w:tc>
          <w:tcPr>
            <w:tcW w:w="142" w:type="dxa"/>
            <w:vMerge w:val="restart"/>
            <w:tcBorders>
              <w:left w:val="single" w:sz="4" w:space="0" w:color="auto"/>
            </w:tcBorders>
          </w:tcPr>
          <w:p w14:paraId="1EC36F18" w14:textId="77777777" w:rsidR="0033360F" w:rsidRPr="00255935" w:rsidRDefault="0033360F" w:rsidP="00FB2CC0">
            <w:pPr>
              <w:rPr>
                <w:sz w:val="18"/>
              </w:rPr>
            </w:pPr>
          </w:p>
        </w:tc>
      </w:tr>
      <w:tr w:rsidR="0033360F" w:rsidRPr="00255935" w14:paraId="48AB12EE" w14:textId="77777777" w:rsidTr="00FB2CC0">
        <w:trPr>
          <w:cantSplit/>
          <w:trHeight w:val="360"/>
        </w:trPr>
        <w:tc>
          <w:tcPr>
            <w:tcW w:w="156" w:type="dxa"/>
            <w:vMerge/>
            <w:tcBorders>
              <w:right w:val="single" w:sz="4" w:space="0" w:color="auto"/>
            </w:tcBorders>
          </w:tcPr>
          <w:p w14:paraId="1D5F4AD2"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6BC61A5A"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29EDD426" w14:textId="77777777" w:rsidR="0033360F" w:rsidRPr="00255935" w:rsidRDefault="0033360F" w:rsidP="00FB2CC0">
            <w:pPr>
              <w:jc w:val="distribute"/>
              <w:rPr>
                <w:color w:val="FF0000"/>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3F08D8C" w14:textId="77777777" w:rsidR="0033360F" w:rsidRPr="00255935" w:rsidRDefault="0033360F" w:rsidP="00FB2CC0">
            <w:pPr>
              <w:jc w:val="distribute"/>
              <w:rPr>
                <w:color w:val="FF0000"/>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E73023C" w14:textId="77777777" w:rsidR="0033360F" w:rsidRPr="00255935" w:rsidRDefault="0033360F" w:rsidP="00FB2CC0">
            <w:pPr>
              <w:jc w:val="center"/>
              <w:rPr>
                <w:color w:val="FF0000"/>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D29917C" w14:textId="77777777" w:rsidR="0033360F" w:rsidRPr="00255935" w:rsidRDefault="0033360F" w:rsidP="00FB2CC0">
            <w:pPr>
              <w:jc w:val="center"/>
              <w:rPr>
                <w:color w:val="FF0000"/>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EBF2C25" w14:textId="77777777" w:rsidR="0033360F" w:rsidRPr="00255935" w:rsidRDefault="0033360F" w:rsidP="00FB2CC0">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70D6913" w14:textId="77777777" w:rsidR="0033360F" w:rsidRPr="00255935" w:rsidRDefault="0033360F" w:rsidP="00FB2CC0">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884CB60" w14:textId="77777777" w:rsidR="0033360F" w:rsidRPr="00255935" w:rsidRDefault="0033360F" w:rsidP="00FB2CC0">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97B1B09" w14:textId="77777777" w:rsidR="0033360F" w:rsidRPr="00255935" w:rsidRDefault="0033360F" w:rsidP="00FB2CC0">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12C8F719" w14:textId="77777777" w:rsidR="0033360F" w:rsidRPr="00255935" w:rsidRDefault="0033360F" w:rsidP="00FB2CC0">
            <w:pPr>
              <w:jc w:val="center"/>
              <w:rPr>
                <w:sz w:val="18"/>
              </w:rPr>
            </w:pPr>
          </w:p>
        </w:tc>
        <w:tc>
          <w:tcPr>
            <w:tcW w:w="142" w:type="dxa"/>
            <w:vMerge/>
            <w:tcBorders>
              <w:left w:val="single" w:sz="4" w:space="0" w:color="auto"/>
            </w:tcBorders>
          </w:tcPr>
          <w:p w14:paraId="42BC30DB" w14:textId="77777777" w:rsidR="0033360F" w:rsidRPr="00255935" w:rsidRDefault="0033360F" w:rsidP="00FB2CC0">
            <w:pPr>
              <w:rPr>
                <w:sz w:val="18"/>
              </w:rPr>
            </w:pPr>
          </w:p>
        </w:tc>
      </w:tr>
      <w:tr w:rsidR="0033360F" w:rsidRPr="00255935" w14:paraId="71CDD021" w14:textId="77777777" w:rsidTr="00FB2CC0">
        <w:trPr>
          <w:cantSplit/>
          <w:trHeight w:val="360"/>
        </w:trPr>
        <w:tc>
          <w:tcPr>
            <w:tcW w:w="156" w:type="dxa"/>
            <w:vMerge/>
            <w:tcBorders>
              <w:right w:val="single" w:sz="4" w:space="0" w:color="auto"/>
            </w:tcBorders>
          </w:tcPr>
          <w:p w14:paraId="66021857"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796CA050"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574F0DAE" w14:textId="77777777" w:rsidR="0033360F" w:rsidRPr="00255935" w:rsidRDefault="0033360F" w:rsidP="00FB2CC0">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ECCA65A" w14:textId="77777777" w:rsidR="0033360F" w:rsidRPr="00255935" w:rsidRDefault="0033360F" w:rsidP="00FB2CC0">
            <w:pPr>
              <w:jc w:val="distribute"/>
              <w:rPr>
                <w:sz w:val="18"/>
              </w:rPr>
            </w:pPr>
            <w:r w:rsidRPr="00255935">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5C1691E0" w14:textId="77777777" w:rsidR="0033360F" w:rsidRPr="00255935" w:rsidRDefault="0033360F" w:rsidP="00FB2CC0">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8E72DA4" w14:textId="77777777" w:rsidR="0033360F" w:rsidRPr="00255935" w:rsidRDefault="0033360F" w:rsidP="00FB2CC0">
            <w:pPr>
              <w:jc w:val="center"/>
              <w:rPr>
                <w:sz w:val="18"/>
              </w:rPr>
            </w:pPr>
            <w:r w:rsidRPr="00255935">
              <w:rPr>
                <w:rFonts w:hint="eastAsia"/>
                <w:sz w:val="18"/>
              </w:rPr>
              <w:t>軽量</w:t>
            </w:r>
            <w:r w:rsidRPr="00255935">
              <w:rPr>
                <w:sz w:val="18"/>
              </w:rPr>
              <w:t>(</w:t>
            </w:r>
            <w:r w:rsidRPr="00255935">
              <w:rPr>
                <w:rFonts w:hint="eastAsia"/>
                <w:sz w:val="18"/>
              </w:rPr>
              <w:t xml:space="preserve">　</w:t>
            </w:r>
            <w:r w:rsidRPr="00255935">
              <w:rPr>
                <w:sz w:val="18"/>
              </w:rPr>
              <w:t>)</w:t>
            </w:r>
            <w:r w:rsidRPr="00255935">
              <w:rPr>
                <w:rFonts w:hint="eastAsia"/>
                <w:sz w:val="18"/>
              </w:rPr>
              <w:t>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07CEE2AB" w14:textId="77777777" w:rsidR="0033360F" w:rsidRPr="00255935" w:rsidRDefault="0033360F" w:rsidP="00FB2CC0">
            <w:pPr>
              <w:jc w:val="center"/>
              <w:rPr>
                <w:sz w:val="18"/>
              </w:rPr>
            </w:pPr>
            <w:r w:rsidRPr="00255935">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26DA77CA" w14:textId="77777777" w:rsidR="0033360F" w:rsidRPr="00255935" w:rsidRDefault="0033360F" w:rsidP="00FB2CC0">
            <w:pPr>
              <w:jc w:val="center"/>
              <w:rPr>
                <w:sz w:val="18"/>
              </w:rPr>
            </w:pPr>
            <w:r w:rsidRPr="00255935">
              <w:rPr>
                <w:rFonts w:hint="eastAsia"/>
                <w:sz w:val="18"/>
              </w:rPr>
              <w:t>グラウト</w:t>
            </w:r>
          </w:p>
        </w:tc>
        <w:tc>
          <w:tcPr>
            <w:tcW w:w="142" w:type="dxa"/>
            <w:vMerge/>
            <w:tcBorders>
              <w:left w:val="single" w:sz="4" w:space="0" w:color="auto"/>
            </w:tcBorders>
          </w:tcPr>
          <w:p w14:paraId="263246AB" w14:textId="77777777" w:rsidR="0033360F" w:rsidRPr="00255935" w:rsidRDefault="0033360F" w:rsidP="00FB2CC0">
            <w:pPr>
              <w:rPr>
                <w:sz w:val="18"/>
              </w:rPr>
            </w:pPr>
          </w:p>
        </w:tc>
      </w:tr>
      <w:tr w:rsidR="0033360F" w:rsidRPr="00255935" w14:paraId="6180CB15" w14:textId="77777777" w:rsidTr="00FB2CC0">
        <w:trPr>
          <w:cantSplit/>
          <w:trHeight w:val="283"/>
        </w:trPr>
        <w:tc>
          <w:tcPr>
            <w:tcW w:w="156" w:type="dxa"/>
            <w:vMerge/>
            <w:tcBorders>
              <w:right w:val="single" w:sz="4" w:space="0" w:color="auto"/>
            </w:tcBorders>
          </w:tcPr>
          <w:p w14:paraId="7FB68329" w14:textId="77777777" w:rsidR="0033360F" w:rsidRPr="00255935" w:rsidRDefault="0033360F" w:rsidP="00FB2CC0">
            <w:pPr>
              <w:rPr>
                <w:sz w:val="18"/>
              </w:rPr>
            </w:pPr>
          </w:p>
        </w:tc>
        <w:tc>
          <w:tcPr>
            <w:tcW w:w="386" w:type="dxa"/>
            <w:vMerge/>
            <w:tcBorders>
              <w:left w:val="single" w:sz="4" w:space="0" w:color="auto"/>
              <w:right w:val="single" w:sz="4" w:space="0" w:color="auto"/>
            </w:tcBorders>
            <w:tcMar>
              <w:left w:w="0" w:type="dxa"/>
              <w:right w:w="0" w:type="dxa"/>
            </w:tcMar>
            <w:vAlign w:val="center"/>
          </w:tcPr>
          <w:p w14:paraId="17D2C1CB"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0B615301" w14:textId="77777777" w:rsidR="0033360F" w:rsidRPr="00255935" w:rsidRDefault="0033360F" w:rsidP="00FB2CC0">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FBA0111" w14:textId="77777777" w:rsidR="0033360F" w:rsidRPr="00255935" w:rsidRDefault="0033360F" w:rsidP="00FB2CC0">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DC7A965" w14:textId="77777777" w:rsidR="0033360F" w:rsidRPr="00255935" w:rsidRDefault="0033360F" w:rsidP="00FB2CC0">
            <w:pPr>
              <w:jc w:val="center"/>
            </w:pPr>
            <w:r w:rsidRPr="00255935">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FBA2E5B" w14:textId="77777777" w:rsidR="0033360F" w:rsidRPr="00255935" w:rsidRDefault="0033360F" w:rsidP="00FB2CC0">
            <w:pPr>
              <w:jc w:val="center"/>
            </w:pPr>
            <w:r w:rsidRPr="00255935">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4912868" w14:textId="77777777" w:rsidR="0033360F" w:rsidRPr="00255935" w:rsidRDefault="0033360F" w:rsidP="00FB2CC0">
            <w:pPr>
              <w:jc w:val="cente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2FC80555" w14:textId="77777777" w:rsidR="0033360F" w:rsidRPr="00255935" w:rsidRDefault="0033360F" w:rsidP="00FB2CC0">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78168C5" w14:textId="77777777" w:rsidR="0033360F" w:rsidRPr="00255935" w:rsidRDefault="0033360F" w:rsidP="00FB2CC0">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2A9D0DB5" w14:textId="77777777" w:rsidR="0033360F" w:rsidRPr="00255935" w:rsidRDefault="0033360F" w:rsidP="00FB2CC0">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66239ECF" w14:textId="77777777" w:rsidR="0033360F" w:rsidRPr="00255935" w:rsidRDefault="0033360F" w:rsidP="00FB2CC0">
            <w:pPr>
              <w:rPr>
                <w:sz w:val="18"/>
              </w:rPr>
            </w:pPr>
            <w:r w:rsidRPr="00255935">
              <w:rPr>
                <w:rFonts w:hint="eastAsia"/>
                <w:sz w:val="18"/>
              </w:rPr>
              <w:t xml:space="preserve">　</w:t>
            </w:r>
          </w:p>
        </w:tc>
        <w:tc>
          <w:tcPr>
            <w:tcW w:w="142" w:type="dxa"/>
            <w:vMerge w:val="restart"/>
            <w:tcBorders>
              <w:left w:val="single" w:sz="4" w:space="0" w:color="auto"/>
            </w:tcBorders>
          </w:tcPr>
          <w:p w14:paraId="7F906507" w14:textId="77777777" w:rsidR="0033360F" w:rsidRPr="00255935" w:rsidRDefault="0033360F" w:rsidP="00FB2CC0">
            <w:pPr>
              <w:rPr>
                <w:sz w:val="18"/>
              </w:rPr>
            </w:pPr>
          </w:p>
        </w:tc>
      </w:tr>
      <w:tr w:rsidR="0033360F" w:rsidRPr="00255935" w14:paraId="5568C165" w14:textId="77777777" w:rsidTr="00FB2CC0">
        <w:trPr>
          <w:cantSplit/>
          <w:trHeight w:val="357"/>
        </w:trPr>
        <w:tc>
          <w:tcPr>
            <w:tcW w:w="156" w:type="dxa"/>
            <w:vMerge/>
            <w:tcBorders>
              <w:right w:val="single" w:sz="4" w:space="0" w:color="auto"/>
            </w:tcBorders>
          </w:tcPr>
          <w:p w14:paraId="24FBC31E"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69790B3F"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63B15650" w14:textId="77777777" w:rsidR="0033360F" w:rsidRPr="00255935" w:rsidRDefault="0033360F" w:rsidP="00FB2CC0">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5492084" w14:textId="77777777" w:rsidR="0033360F" w:rsidRPr="00255935" w:rsidRDefault="0033360F" w:rsidP="00FB2CC0">
            <w:pPr>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1713F8C" w14:textId="77777777" w:rsidR="0033360F" w:rsidRPr="00255935" w:rsidRDefault="0033360F" w:rsidP="00FB2CC0">
            <w:pPr>
              <w:rPr>
                <w:sz w:val="18"/>
              </w:rPr>
            </w:pPr>
            <w:r w:rsidRPr="00255935">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09F9E4C" w14:textId="77777777" w:rsidR="0033360F" w:rsidRPr="00255935" w:rsidRDefault="0033360F" w:rsidP="00FB2CC0">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688AB8B" w14:textId="77777777" w:rsidR="0033360F" w:rsidRPr="00255935" w:rsidRDefault="0033360F" w:rsidP="00FB2CC0">
            <w:pPr>
              <w:rPr>
                <w:sz w:val="18"/>
              </w:rPr>
            </w:pPr>
            <w:r w:rsidRPr="00255935">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429C219" w14:textId="77777777" w:rsidR="0033360F" w:rsidRPr="00255935" w:rsidRDefault="0033360F" w:rsidP="00FB2CC0">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1080150" w14:textId="77777777" w:rsidR="0033360F" w:rsidRPr="00255935" w:rsidRDefault="0033360F" w:rsidP="00FB2CC0">
            <w:pPr>
              <w:rPr>
                <w:sz w:val="18"/>
              </w:rPr>
            </w:pPr>
            <w:r w:rsidRPr="00255935">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6B2737CC" w14:textId="77777777" w:rsidR="0033360F" w:rsidRPr="00255935" w:rsidRDefault="0033360F" w:rsidP="00FB2CC0">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5A946FDD" w14:textId="77777777" w:rsidR="0033360F" w:rsidRPr="00255935" w:rsidRDefault="0033360F" w:rsidP="00FB2CC0">
            <w:pPr>
              <w:rPr>
                <w:sz w:val="18"/>
              </w:rPr>
            </w:pPr>
            <w:r w:rsidRPr="00255935">
              <w:rPr>
                <w:rFonts w:hint="eastAsia"/>
                <w:sz w:val="18"/>
              </w:rPr>
              <w:t xml:space="preserve">　</w:t>
            </w:r>
          </w:p>
        </w:tc>
        <w:tc>
          <w:tcPr>
            <w:tcW w:w="142" w:type="dxa"/>
            <w:vMerge/>
            <w:tcBorders>
              <w:left w:val="single" w:sz="4" w:space="0" w:color="auto"/>
            </w:tcBorders>
          </w:tcPr>
          <w:p w14:paraId="0B945AB6" w14:textId="77777777" w:rsidR="0033360F" w:rsidRPr="00255935" w:rsidRDefault="0033360F" w:rsidP="00FB2CC0">
            <w:pPr>
              <w:rPr>
                <w:sz w:val="18"/>
              </w:rPr>
            </w:pPr>
          </w:p>
        </w:tc>
      </w:tr>
      <w:tr w:rsidR="0033360F" w:rsidRPr="00255935" w14:paraId="5B9B8D61" w14:textId="77777777" w:rsidTr="00FB2CC0">
        <w:trPr>
          <w:cantSplit/>
          <w:trHeight w:val="357"/>
        </w:trPr>
        <w:tc>
          <w:tcPr>
            <w:tcW w:w="156" w:type="dxa"/>
            <w:vMerge/>
            <w:tcBorders>
              <w:right w:val="single" w:sz="4" w:space="0" w:color="auto"/>
            </w:tcBorders>
          </w:tcPr>
          <w:p w14:paraId="2ED03242"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0424DD68" w14:textId="77777777" w:rsidR="0033360F" w:rsidRPr="00255935" w:rsidRDefault="0033360F" w:rsidP="00FB2CC0">
            <w:pPr>
              <w:jc w:val="center"/>
              <w:rPr>
                <w:sz w:val="18"/>
              </w:rPr>
            </w:pPr>
          </w:p>
        </w:tc>
        <w:tc>
          <w:tcPr>
            <w:tcW w:w="422" w:type="dxa"/>
            <w:vMerge/>
            <w:tcBorders>
              <w:left w:val="single" w:sz="4" w:space="0" w:color="auto"/>
              <w:bottom w:val="single" w:sz="4" w:space="0" w:color="auto"/>
              <w:right w:val="single" w:sz="4" w:space="0" w:color="auto"/>
            </w:tcBorders>
            <w:vAlign w:val="center"/>
          </w:tcPr>
          <w:p w14:paraId="154E8094" w14:textId="77777777" w:rsidR="0033360F" w:rsidRPr="00255935" w:rsidRDefault="0033360F" w:rsidP="00FB2CC0">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7FA75E2A" w14:textId="77777777" w:rsidR="0033360F" w:rsidRPr="00255935" w:rsidRDefault="0033360F" w:rsidP="00FB2CC0">
            <w:pPr>
              <w:jc w:val="distribute"/>
              <w:rPr>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2D47E7F" w14:textId="77777777" w:rsidR="0033360F" w:rsidRPr="00255935" w:rsidRDefault="0033360F" w:rsidP="00FB2CC0">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D05B71D" w14:textId="77777777" w:rsidR="0033360F" w:rsidRPr="00255935" w:rsidRDefault="0033360F" w:rsidP="00FB2CC0">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1F4E995F" w14:textId="77777777" w:rsidR="0033360F" w:rsidRPr="00255935" w:rsidRDefault="0033360F" w:rsidP="00FB2CC0">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255E9014" w14:textId="77777777" w:rsidR="0033360F" w:rsidRPr="00255935" w:rsidRDefault="0033360F" w:rsidP="00FB2CC0">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7CA1C71" w14:textId="77777777" w:rsidR="0033360F" w:rsidRPr="00255935" w:rsidRDefault="0033360F" w:rsidP="00FB2CC0">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FB1F856" w14:textId="77777777" w:rsidR="0033360F" w:rsidRPr="00255935" w:rsidRDefault="0033360F" w:rsidP="00FB2CC0">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4990DA8D" w14:textId="77777777" w:rsidR="0033360F" w:rsidRPr="00255935" w:rsidRDefault="0033360F" w:rsidP="00FB2CC0">
            <w:pPr>
              <w:rPr>
                <w:sz w:val="18"/>
              </w:rPr>
            </w:pPr>
          </w:p>
        </w:tc>
        <w:tc>
          <w:tcPr>
            <w:tcW w:w="142" w:type="dxa"/>
            <w:tcBorders>
              <w:left w:val="single" w:sz="4" w:space="0" w:color="auto"/>
            </w:tcBorders>
          </w:tcPr>
          <w:p w14:paraId="551D2EDC" w14:textId="77777777" w:rsidR="0033360F" w:rsidRPr="00255935" w:rsidRDefault="0033360F" w:rsidP="00FB2CC0">
            <w:pPr>
              <w:rPr>
                <w:sz w:val="18"/>
              </w:rPr>
            </w:pPr>
          </w:p>
        </w:tc>
      </w:tr>
      <w:tr w:rsidR="0033360F" w:rsidRPr="00255935" w14:paraId="0936C64E" w14:textId="77777777" w:rsidTr="00FB2CC0">
        <w:trPr>
          <w:cantSplit/>
          <w:trHeight w:val="369"/>
        </w:trPr>
        <w:tc>
          <w:tcPr>
            <w:tcW w:w="156" w:type="dxa"/>
            <w:vMerge/>
            <w:tcBorders>
              <w:right w:val="single" w:sz="4" w:space="0" w:color="auto"/>
            </w:tcBorders>
          </w:tcPr>
          <w:p w14:paraId="798BABCF" w14:textId="77777777" w:rsidR="0033360F" w:rsidRPr="00255935" w:rsidRDefault="0033360F" w:rsidP="00FB2CC0">
            <w:pPr>
              <w:rPr>
                <w:sz w:val="18"/>
              </w:rPr>
            </w:pPr>
          </w:p>
        </w:tc>
        <w:tc>
          <w:tcPr>
            <w:tcW w:w="386" w:type="dxa"/>
            <w:vMerge/>
            <w:tcBorders>
              <w:left w:val="single" w:sz="4" w:space="0" w:color="auto"/>
              <w:right w:val="single" w:sz="4" w:space="0" w:color="auto"/>
            </w:tcBorders>
            <w:textDirection w:val="tbRlV"/>
            <w:vAlign w:val="center"/>
          </w:tcPr>
          <w:p w14:paraId="7E4B21C7" w14:textId="77777777" w:rsidR="0033360F" w:rsidRPr="00255935" w:rsidRDefault="0033360F" w:rsidP="00FB2CC0">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35BB99E" w14:textId="77777777" w:rsidR="0033360F" w:rsidRPr="00255935" w:rsidRDefault="0033360F" w:rsidP="00FB2CC0">
            <w:pPr>
              <w:ind w:left="113" w:right="113"/>
              <w:jc w:val="center"/>
              <w:rPr>
                <w:sz w:val="18"/>
              </w:rPr>
            </w:pPr>
            <w:r w:rsidRPr="00255935">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10ECB2A6" w14:textId="77777777" w:rsidR="0033360F" w:rsidRPr="00255935" w:rsidRDefault="0033360F" w:rsidP="00FB2CC0">
            <w:pPr>
              <w:rPr>
                <w:sz w:val="18"/>
              </w:rPr>
            </w:pPr>
            <w:r w:rsidRPr="00255935">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638E5262" w14:textId="77777777" w:rsidR="0033360F" w:rsidRPr="00255935" w:rsidRDefault="0033360F" w:rsidP="00FB2CC0">
            <w:pPr>
              <w:jc w:val="center"/>
              <w:rPr>
                <w:sz w:val="18"/>
              </w:rPr>
            </w:pPr>
            <w:r w:rsidRPr="00255935">
              <w:rPr>
                <w:rFonts w:hint="eastAsia"/>
                <w:spacing w:val="22"/>
                <w:sz w:val="18"/>
              </w:rPr>
              <w:t>工事監理</w:t>
            </w:r>
            <w:r w:rsidRPr="00255935">
              <w:rPr>
                <w:rFonts w:hint="eastAsia"/>
                <w:sz w:val="18"/>
              </w:rPr>
              <w:t>者</w:t>
            </w:r>
          </w:p>
          <w:p w14:paraId="65FB6FC3" w14:textId="77777777" w:rsidR="0033360F" w:rsidRPr="00255935" w:rsidRDefault="0033360F" w:rsidP="00FD5BA8">
            <w:pPr>
              <w:jc w:val="center"/>
              <w:rPr>
                <w:sz w:val="18"/>
              </w:rPr>
            </w:pPr>
            <w:r w:rsidRPr="00255935">
              <w:rPr>
                <w:rFonts w:hint="eastAsia"/>
                <w:sz w:val="18"/>
              </w:rPr>
              <w:t>又は係員氏名</w:t>
            </w:r>
          </w:p>
        </w:tc>
        <w:tc>
          <w:tcPr>
            <w:tcW w:w="1569" w:type="dxa"/>
            <w:gridSpan w:val="2"/>
            <w:vMerge w:val="restart"/>
            <w:tcBorders>
              <w:top w:val="single" w:sz="4" w:space="0" w:color="auto"/>
              <w:left w:val="single" w:sz="4" w:space="0" w:color="auto"/>
              <w:right w:val="single" w:sz="4" w:space="0" w:color="auto"/>
            </w:tcBorders>
            <w:vAlign w:val="center"/>
          </w:tcPr>
          <w:p w14:paraId="79FB76D6" w14:textId="77777777" w:rsidR="0033360F" w:rsidRPr="00255935" w:rsidRDefault="0033360F" w:rsidP="00FB2CC0">
            <w:pPr>
              <w:jc w:val="center"/>
              <w:rPr>
                <w:sz w:val="18"/>
              </w:rPr>
            </w:pPr>
            <w:r w:rsidRPr="00255935">
              <w:rPr>
                <w:rFonts w:hint="eastAsia"/>
                <w:spacing w:val="180"/>
                <w:sz w:val="18"/>
              </w:rPr>
              <w:t>常</w:t>
            </w:r>
            <w:r w:rsidRPr="00255935">
              <w:rPr>
                <w:rFonts w:hint="eastAsia"/>
                <w:sz w:val="18"/>
              </w:rPr>
              <w:t>駐</w:t>
            </w:r>
          </w:p>
          <w:p w14:paraId="3F0AD844" w14:textId="77777777" w:rsidR="0033360F" w:rsidRPr="00255935" w:rsidRDefault="0033360F" w:rsidP="00FB2CC0">
            <w:pPr>
              <w:jc w:val="center"/>
              <w:rPr>
                <w:sz w:val="18"/>
              </w:rPr>
            </w:pPr>
            <w:r w:rsidRPr="00255935">
              <w:rPr>
                <w:rFonts w:hint="eastAsia"/>
                <w:spacing w:val="45"/>
                <w:sz w:val="18"/>
              </w:rPr>
              <w:t>非常</w:t>
            </w:r>
            <w:r w:rsidRPr="00255935">
              <w:rPr>
                <w:rFonts w:hint="eastAsia"/>
                <w:sz w:val="18"/>
              </w:rPr>
              <w:t>駐</w:t>
            </w:r>
          </w:p>
        </w:tc>
        <w:tc>
          <w:tcPr>
            <w:tcW w:w="142" w:type="dxa"/>
            <w:vMerge w:val="restart"/>
            <w:tcBorders>
              <w:left w:val="single" w:sz="4" w:space="0" w:color="auto"/>
            </w:tcBorders>
          </w:tcPr>
          <w:p w14:paraId="1E179188" w14:textId="77777777" w:rsidR="0033360F" w:rsidRPr="00255935" w:rsidRDefault="0033360F" w:rsidP="00FB2CC0">
            <w:pPr>
              <w:rPr>
                <w:sz w:val="18"/>
              </w:rPr>
            </w:pPr>
          </w:p>
        </w:tc>
      </w:tr>
      <w:tr w:rsidR="0033360F" w:rsidRPr="00255935" w14:paraId="59FF40F1" w14:textId="77777777" w:rsidTr="00FB2CC0">
        <w:trPr>
          <w:cantSplit/>
          <w:trHeight w:val="417"/>
        </w:trPr>
        <w:tc>
          <w:tcPr>
            <w:tcW w:w="156" w:type="dxa"/>
            <w:vMerge/>
            <w:tcBorders>
              <w:right w:val="single" w:sz="4" w:space="0" w:color="auto"/>
            </w:tcBorders>
          </w:tcPr>
          <w:p w14:paraId="15626525" w14:textId="77777777" w:rsidR="0033360F" w:rsidRPr="00255935" w:rsidRDefault="0033360F" w:rsidP="00FB2CC0">
            <w:pPr>
              <w:rPr>
                <w:sz w:val="18"/>
              </w:rPr>
            </w:pPr>
          </w:p>
        </w:tc>
        <w:tc>
          <w:tcPr>
            <w:tcW w:w="386" w:type="dxa"/>
            <w:vMerge/>
            <w:tcBorders>
              <w:left w:val="single" w:sz="4" w:space="0" w:color="auto"/>
              <w:right w:val="single" w:sz="4" w:space="0" w:color="auto"/>
            </w:tcBorders>
            <w:textDirection w:val="tbRlV"/>
            <w:vAlign w:val="center"/>
          </w:tcPr>
          <w:p w14:paraId="7ACF08DD" w14:textId="77777777" w:rsidR="0033360F" w:rsidRPr="00255935" w:rsidRDefault="0033360F" w:rsidP="00FB2CC0">
            <w:pPr>
              <w:ind w:left="113" w:right="113"/>
              <w:jc w:val="center"/>
              <w:rPr>
                <w:sz w:val="18"/>
              </w:rPr>
            </w:pPr>
          </w:p>
        </w:tc>
        <w:tc>
          <w:tcPr>
            <w:tcW w:w="422" w:type="dxa"/>
            <w:vMerge/>
            <w:tcBorders>
              <w:left w:val="single" w:sz="4" w:space="0" w:color="auto"/>
              <w:right w:val="single" w:sz="4" w:space="0" w:color="auto"/>
            </w:tcBorders>
            <w:vAlign w:val="center"/>
          </w:tcPr>
          <w:p w14:paraId="739410F9" w14:textId="77777777" w:rsidR="0033360F" w:rsidRPr="00255935" w:rsidRDefault="0033360F" w:rsidP="00FB2CC0">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125C290E" w14:textId="77777777" w:rsidR="0033360F" w:rsidRPr="00255935" w:rsidRDefault="0033360F" w:rsidP="00FB2CC0">
            <w:pPr>
              <w:rPr>
                <w:sz w:val="18"/>
              </w:rPr>
            </w:pPr>
            <w:r w:rsidRPr="00255935">
              <w:rPr>
                <w:rFonts w:hint="eastAsia"/>
                <w:sz w:val="18"/>
              </w:rPr>
              <w:t>検査担当者</w:t>
            </w:r>
            <w:r w:rsidRPr="00255935">
              <w:rPr>
                <w:sz w:val="18"/>
              </w:rPr>
              <w:t>(</w:t>
            </w:r>
            <w:r w:rsidRPr="00255935">
              <w:rPr>
                <w:rFonts w:hint="eastAsia"/>
                <w:sz w:val="18"/>
              </w:rPr>
              <w:t>工事施工者</w:t>
            </w:r>
            <w:r w:rsidRPr="00255935">
              <w:rPr>
                <w:sz w:val="18"/>
              </w:rPr>
              <w:t>)</w:t>
            </w:r>
            <w:r w:rsidRPr="00255935">
              <w:rPr>
                <w:rFonts w:hint="eastAsia"/>
                <w:sz w:val="18"/>
              </w:rPr>
              <w:t xml:space="preserve">　氏名</w:t>
            </w:r>
          </w:p>
        </w:tc>
        <w:tc>
          <w:tcPr>
            <w:tcW w:w="1701" w:type="dxa"/>
            <w:gridSpan w:val="5"/>
            <w:vMerge/>
            <w:tcBorders>
              <w:left w:val="single" w:sz="4" w:space="0" w:color="auto"/>
              <w:bottom w:val="single" w:sz="4" w:space="0" w:color="auto"/>
              <w:right w:val="single" w:sz="4" w:space="0" w:color="auto"/>
            </w:tcBorders>
            <w:vAlign w:val="center"/>
          </w:tcPr>
          <w:p w14:paraId="749FB6A7" w14:textId="77777777" w:rsidR="0033360F" w:rsidRPr="00255935" w:rsidRDefault="0033360F" w:rsidP="00FB2CC0">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2E2F2A31" w14:textId="77777777" w:rsidR="0033360F" w:rsidRPr="00255935" w:rsidRDefault="0033360F" w:rsidP="00FB2CC0">
            <w:pPr>
              <w:jc w:val="center"/>
              <w:rPr>
                <w:spacing w:val="180"/>
                <w:sz w:val="18"/>
              </w:rPr>
            </w:pPr>
          </w:p>
        </w:tc>
        <w:tc>
          <w:tcPr>
            <w:tcW w:w="142" w:type="dxa"/>
            <w:vMerge/>
            <w:tcBorders>
              <w:left w:val="single" w:sz="4" w:space="0" w:color="auto"/>
            </w:tcBorders>
          </w:tcPr>
          <w:p w14:paraId="627267A6" w14:textId="77777777" w:rsidR="0033360F" w:rsidRPr="00255935" w:rsidRDefault="0033360F" w:rsidP="00FB2CC0">
            <w:pPr>
              <w:rPr>
                <w:sz w:val="18"/>
              </w:rPr>
            </w:pPr>
          </w:p>
        </w:tc>
      </w:tr>
      <w:tr w:rsidR="0033360F" w:rsidRPr="00255935" w14:paraId="28EAA09D" w14:textId="77777777" w:rsidTr="00FB2CC0">
        <w:trPr>
          <w:cantSplit/>
          <w:trHeight w:val="360"/>
        </w:trPr>
        <w:tc>
          <w:tcPr>
            <w:tcW w:w="156" w:type="dxa"/>
            <w:vMerge/>
            <w:tcBorders>
              <w:right w:val="single" w:sz="4" w:space="0" w:color="auto"/>
            </w:tcBorders>
          </w:tcPr>
          <w:p w14:paraId="306B3E22"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1D3B7D5D"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textDirection w:val="tbRlV"/>
            <w:vAlign w:val="center"/>
          </w:tcPr>
          <w:p w14:paraId="0E45188D" w14:textId="77777777" w:rsidR="0033360F" w:rsidRPr="00255935" w:rsidRDefault="0033360F" w:rsidP="00FB2CC0">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0BCBA2CE" w14:textId="77777777" w:rsidR="0033360F" w:rsidRPr="00255935" w:rsidRDefault="0033360F" w:rsidP="00FB2CC0">
            <w:pPr>
              <w:ind w:left="113" w:right="113"/>
              <w:jc w:val="center"/>
              <w:rPr>
                <w:sz w:val="18"/>
              </w:rPr>
            </w:pPr>
            <w:r w:rsidRPr="00255935">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E317A8D" w14:textId="77777777" w:rsidR="0033360F" w:rsidRPr="00255935" w:rsidRDefault="0033360F" w:rsidP="00FB2CC0">
            <w:pPr>
              <w:jc w:val="center"/>
              <w:rPr>
                <w:sz w:val="18"/>
              </w:rPr>
            </w:pPr>
            <w:r w:rsidRPr="00255935">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6B373229" w14:textId="77777777" w:rsidR="0033360F" w:rsidRPr="00255935" w:rsidRDefault="0033360F" w:rsidP="00FB2CC0">
            <w:pPr>
              <w:rPr>
                <w:sz w:val="18"/>
              </w:rPr>
            </w:pPr>
            <w:r w:rsidRPr="00255935">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3F8C3EEA" w14:textId="77777777" w:rsidR="0033360F" w:rsidRPr="00255935" w:rsidRDefault="0033360F" w:rsidP="00FB2CC0">
            <w:pPr>
              <w:rPr>
                <w:sz w:val="18"/>
              </w:rPr>
            </w:pPr>
            <w:r w:rsidRPr="00255935">
              <w:rPr>
                <w:rFonts w:hint="eastAsia"/>
                <w:sz w:val="18"/>
              </w:rPr>
              <w:t xml:space="preserve">　</w:t>
            </w:r>
          </w:p>
          <w:p w14:paraId="02565FC4" w14:textId="77777777" w:rsidR="0033360F" w:rsidRPr="00255935" w:rsidRDefault="0033360F" w:rsidP="00FB2CC0">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6A4A3FD" w14:textId="77777777" w:rsidR="0033360F" w:rsidRPr="00255935" w:rsidRDefault="0033360F" w:rsidP="00FB2CC0">
            <w:pPr>
              <w:jc w:val="center"/>
              <w:rPr>
                <w:sz w:val="18"/>
              </w:rPr>
            </w:pPr>
            <w:r w:rsidRPr="00255935">
              <w:rPr>
                <w:rFonts w:hint="eastAsia"/>
                <w:sz w:val="18"/>
              </w:rPr>
              <w:t>常・非</w:t>
            </w:r>
          </w:p>
        </w:tc>
        <w:tc>
          <w:tcPr>
            <w:tcW w:w="142" w:type="dxa"/>
            <w:vMerge/>
            <w:tcBorders>
              <w:left w:val="single" w:sz="4" w:space="0" w:color="auto"/>
            </w:tcBorders>
          </w:tcPr>
          <w:p w14:paraId="35340D2F" w14:textId="77777777" w:rsidR="0033360F" w:rsidRPr="00255935" w:rsidRDefault="0033360F" w:rsidP="00FB2CC0">
            <w:pPr>
              <w:rPr>
                <w:sz w:val="18"/>
              </w:rPr>
            </w:pPr>
          </w:p>
        </w:tc>
      </w:tr>
      <w:tr w:rsidR="0033360F" w:rsidRPr="00255935" w14:paraId="588730C6" w14:textId="77777777" w:rsidTr="00FB2CC0">
        <w:trPr>
          <w:cantSplit/>
          <w:trHeight w:val="360"/>
        </w:trPr>
        <w:tc>
          <w:tcPr>
            <w:tcW w:w="156" w:type="dxa"/>
            <w:vMerge/>
            <w:tcBorders>
              <w:right w:val="single" w:sz="4" w:space="0" w:color="auto"/>
            </w:tcBorders>
          </w:tcPr>
          <w:p w14:paraId="4C206706"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121D2FAB"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04BA6879" w14:textId="77777777" w:rsidR="0033360F" w:rsidRPr="00255935" w:rsidRDefault="0033360F" w:rsidP="00FB2CC0">
            <w:pPr>
              <w:jc w:val="center"/>
              <w:rPr>
                <w:sz w:val="18"/>
              </w:rPr>
            </w:pPr>
          </w:p>
        </w:tc>
        <w:tc>
          <w:tcPr>
            <w:tcW w:w="418" w:type="dxa"/>
            <w:vMerge/>
            <w:tcBorders>
              <w:left w:val="single" w:sz="4" w:space="0" w:color="auto"/>
              <w:right w:val="single" w:sz="4" w:space="0" w:color="auto"/>
            </w:tcBorders>
            <w:vAlign w:val="center"/>
          </w:tcPr>
          <w:p w14:paraId="7E46AA04" w14:textId="77777777" w:rsidR="0033360F" w:rsidRPr="00255935" w:rsidRDefault="0033360F" w:rsidP="00FB2CC0">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7F56744" w14:textId="77777777" w:rsidR="0033360F" w:rsidRPr="00255935" w:rsidRDefault="0033360F" w:rsidP="00FB2CC0">
            <w:pPr>
              <w:jc w:val="center"/>
              <w:rPr>
                <w:sz w:val="18"/>
              </w:rPr>
            </w:pPr>
            <w:r w:rsidRPr="00255935">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1C8799CF" w14:textId="77777777" w:rsidR="0033360F" w:rsidRPr="00255935" w:rsidRDefault="0033360F" w:rsidP="00FB2CC0">
            <w:pPr>
              <w:rPr>
                <w:sz w:val="18"/>
              </w:rPr>
            </w:pPr>
            <w:r w:rsidRPr="00255935">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192468A7" w14:textId="77777777" w:rsidR="0033360F" w:rsidRPr="00255935" w:rsidRDefault="0033360F" w:rsidP="00FB2CC0">
            <w:pPr>
              <w:rPr>
                <w:sz w:val="18"/>
              </w:rPr>
            </w:pPr>
            <w:r w:rsidRPr="00255935">
              <w:rPr>
                <w:rFonts w:hint="eastAsia"/>
                <w:sz w:val="18"/>
              </w:rPr>
              <w:t xml:space="preserve">　</w:t>
            </w:r>
          </w:p>
          <w:p w14:paraId="24CF88F7" w14:textId="77777777" w:rsidR="0033360F" w:rsidRPr="00255935" w:rsidRDefault="0033360F" w:rsidP="00FB2CC0">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8C62B58" w14:textId="77777777" w:rsidR="0033360F" w:rsidRPr="00255935" w:rsidRDefault="0033360F" w:rsidP="00FB2CC0">
            <w:pPr>
              <w:jc w:val="center"/>
              <w:rPr>
                <w:sz w:val="18"/>
              </w:rPr>
            </w:pPr>
            <w:r w:rsidRPr="00255935">
              <w:rPr>
                <w:rFonts w:hint="eastAsia"/>
                <w:sz w:val="18"/>
              </w:rPr>
              <w:t>常・非</w:t>
            </w:r>
          </w:p>
        </w:tc>
        <w:tc>
          <w:tcPr>
            <w:tcW w:w="142" w:type="dxa"/>
            <w:vMerge/>
            <w:tcBorders>
              <w:left w:val="single" w:sz="4" w:space="0" w:color="auto"/>
            </w:tcBorders>
          </w:tcPr>
          <w:p w14:paraId="7579B0F9" w14:textId="77777777" w:rsidR="0033360F" w:rsidRPr="00255935" w:rsidRDefault="0033360F" w:rsidP="00FB2CC0">
            <w:pPr>
              <w:rPr>
                <w:sz w:val="18"/>
              </w:rPr>
            </w:pPr>
          </w:p>
        </w:tc>
      </w:tr>
      <w:tr w:rsidR="0033360F" w:rsidRPr="00255935" w14:paraId="3711D572" w14:textId="77777777" w:rsidTr="00FB2CC0">
        <w:trPr>
          <w:cantSplit/>
          <w:trHeight w:val="360"/>
        </w:trPr>
        <w:tc>
          <w:tcPr>
            <w:tcW w:w="156" w:type="dxa"/>
            <w:vMerge/>
            <w:tcBorders>
              <w:right w:val="single" w:sz="4" w:space="0" w:color="auto"/>
            </w:tcBorders>
          </w:tcPr>
          <w:p w14:paraId="5567008F"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6B8D459D"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25B485CF" w14:textId="77777777" w:rsidR="0033360F" w:rsidRPr="00255935" w:rsidRDefault="0033360F" w:rsidP="00FB2CC0">
            <w:pPr>
              <w:jc w:val="center"/>
              <w:rPr>
                <w:sz w:val="18"/>
              </w:rPr>
            </w:pPr>
          </w:p>
        </w:tc>
        <w:tc>
          <w:tcPr>
            <w:tcW w:w="418" w:type="dxa"/>
            <w:vMerge/>
            <w:tcBorders>
              <w:left w:val="single" w:sz="4" w:space="0" w:color="auto"/>
              <w:bottom w:val="single" w:sz="4" w:space="0" w:color="auto"/>
              <w:right w:val="single" w:sz="4" w:space="0" w:color="auto"/>
            </w:tcBorders>
            <w:vAlign w:val="center"/>
          </w:tcPr>
          <w:p w14:paraId="197E0DB9" w14:textId="77777777" w:rsidR="0033360F" w:rsidRPr="00255935" w:rsidRDefault="0033360F" w:rsidP="00FB2CC0">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3E13C8A" w14:textId="77777777" w:rsidR="0033360F" w:rsidRPr="00255935" w:rsidRDefault="0033360F" w:rsidP="00FB2CC0">
            <w:pPr>
              <w:jc w:val="center"/>
              <w:rPr>
                <w:sz w:val="18"/>
              </w:rPr>
            </w:pPr>
            <w:r w:rsidRPr="00255935">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42DC34CD" w14:textId="77777777" w:rsidR="0033360F" w:rsidRPr="00255935" w:rsidRDefault="0033360F" w:rsidP="00FB2CC0">
            <w:pPr>
              <w:rPr>
                <w:sz w:val="18"/>
              </w:rPr>
            </w:pPr>
            <w:r w:rsidRPr="00255935">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14E27EEE" w14:textId="77777777" w:rsidR="0033360F" w:rsidRPr="00255935" w:rsidRDefault="0033360F" w:rsidP="00FB2CC0">
            <w:pPr>
              <w:rPr>
                <w:sz w:val="18"/>
              </w:rPr>
            </w:pPr>
            <w:r w:rsidRPr="00255935">
              <w:rPr>
                <w:rFonts w:hint="eastAsia"/>
                <w:sz w:val="18"/>
              </w:rPr>
              <w:t xml:space="preserve">　</w:t>
            </w:r>
          </w:p>
          <w:p w14:paraId="502C3DDC" w14:textId="77777777" w:rsidR="0033360F" w:rsidRPr="00255935" w:rsidRDefault="0033360F" w:rsidP="00FB2CC0">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C4E131D" w14:textId="77777777" w:rsidR="0033360F" w:rsidRPr="00255935" w:rsidRDefault="0033360F" w:rsidP="00FB2CC0">
            <w:pPr>
              <w:jc w:val="center"/>
              <w:rPr>
                <w:sz w:val="18"/>
              </w:rPr>
            </w:pPr>
            <w:r w:rsidRPr="00255935">
              <w:rPr>
                <w:rFonts w:hint="eastAsia"/>
                <w:sz w:val="18"/>
              </w:rPr>
              <w:t>常・非</w:t>
            </w:r>
          </w:p>
        </w:tc>
        <w:tc>
          <w:tcPr>
            <w:tcW w:w="142" w:type="dxa"/>
            <w:vMerge/>
            <w:tcBorders>
              <w:left w:val="single" w:sz="4" w:space="0" w:color="auto"/>
            </w:tcBorders>
          </w:tcPr>
          <w:p w14:paraId="6A40127B" w14:textId="77777777" w:rsidR="0033360F" w:rsidRPr="00255935" w:rsidRDefault="0033360F" w:rsidP="00FB2CC0">
            <w:pPr>
              <w:rPr>
                <w:sz w:val="18"/>
              </w:rPr>
            </w:pPr>
          </w:p>
        </w:tc>
      </w:tr>
      <w:tr w:rsidR="0033360F" w:rsidRPr="00255935" w14:paraId="06C12467" w14:textId="77777777" w:rsidTr="00FB2CC0">
        <w:trPr>
          <w:cantSplit/>
          <w:trHeight w:val="360"/>
        </w:trPr>
        <w:tc>
          <w:tcPr>
            <w:tcW w:w="156" w:type="dxa"/>
            <w:vMerge/>
            <w:tcBorders>
              <w:right w:val="single" w:sz="4" w:space="0" w:color="auto"/>
            </w:tcBorders>
          </w:tcPr>
          <w:p w14:paraId="42364B4F"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37F3E7D2"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23114021" w14:textId="77777777" w:rsidR="0033360F" w:rsidRPr="00255935" w:rsidRDefault="0033360F" w:rsidP="00FB2CC0">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67D5E77C" w14:textId="77777777" w:rsidR="0033360F" w:rsidRPr="00255935" w:rsidRDefault="0033360F" w:rsidP="00FB2CC0">
            <w:pPr>
              <w:jc w:val="distribute"/>
              <w:rPr>
                <w:sz w:val="18"/>
              </w:rPr>
            </w:pPr>
            <w:r w:rsidRPr="00255935">
              <w:rPr>
                <w:rFonts w:hint="eastAsia"/>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141E746A" w14:textId="77777777" w:rsidR="0033360F" w:rsidRPr="00255935" w:rsidRDefault="0033360F" w:rsidP="00FB2CC0">
            <w:pPr>
              <w:rPr>
                <w:sz w:val="18"/>
              </w:rPr>
            </w:pPr>
            <w:r w:rsidRPr="00255935">
              <w:rPr>
                <w:rFonts w:hint="eastAsia"/>
                <w:sz w:val="18"/>
              </w:rPr>
              <w:t xml:space="preserve">　　　　　　　　　　　　　　　　　　　登録番号　採　　　　　　　　　号</w:t>
            </w:r>
          </w:p>
        </w:tc>
        <w:tc>
          <w:tcPr>
            <w:tcW w:w="142" w:type="dxa"/>
            <w:vMerge/>
            <w:tcBorders>
              <w:left w:val="single" w:sz="4" w:space="0" w:color="auto"/>
            </w:tcBorders>
          </w:tcPr>
          <w:p w14:paraId="6F64BD5A" w14:textId="77777777" w:rsidR="0033360F" w:rsidRPr="00255935" w:rsidRDefault="0033360F" w:rsidP="00FB2CC0">
            <w:pPr>
              <w:rPr>
                <w:sz w:val="18"/>
              </w:rPr>
            </w:pPr>
          </w:p>
        </w:tc>
      </w:tr>
      <w:tr w:rsidR="0033360F" w:rsidRPr="00255935" w14:paraId="6955811D" w14:textId="77777777" w:rsidTr="00FB2CC0">
        <w:trPr>
          <w:cantSplit/>
          <w:trHeight w:val="360"/>
        </w:trPr>
        <w:tc>
          <w:tcPr>
            <w:tcW w:w="156" w:type="dxa"/>
            <w:vMerge/>
            <w:tcBorders>
              <w:right w:val="single" w:sz="4" w:space="0" w:color="auto"/>
            </w:tcBorders>
          </w:tcPr>
          <w:p w14:paraId="3A9E3CE3"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6392B684"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0E70CEEE" w14:textId="77777777" w:rsidR="0033360F" w:rsidRPr="00255935" w:rsidRDefault="0033360F" w:rsidP="00FB2CC0">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18BF464C" w14:textId="77777777" w:rsidR="0033360F" w:rsidRPr="00255935" w:rsidRDefault="0033360F" w:rsidP="00FB2CC0">
            <w:pPr>
              <w:jc w:val="distribute"/>
              <w:rPr>
                <w:sz w:val="18"/>
              </w:rPr>
            </w:pPr>
            <w:r w:rsidRPr="00255935">
              <w:rPr>
                <w:rFonts w:hint="eastAsia"/>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7CF8902C" w14:textId="77777777" w:rsidR="0033360F" w:rsidRPr="00255935" w:rsidRDefault="0033360F" w:rsidP="00FB2CC0">
            <w:pPr>
              <w:rPr>
                <w:sz w:val="18"/>
              </w:rPr>
            </w:pPr>
            <w:r w:rsidRPr="00255935">
              <w:rPr>
                <w:rFonts w:hint="eastAsia"/>
                <w:sz w:val="18"/>
              </w:rPr>
              <w:t xml:space="preserve">　</w:t>
            </w:r>
          </w:p>
        </w:tc>
        <w:tc>
          <w:tcPr>
            <w:tcW w:w="142" w:type="dxa"/>
            <w:vMerge/>
            <w:tcBorders>
              <w:left w:val="single" w:sz="4" w:space="0" w:color="auto"/>
            </w:tcBorders>
          </w:tcPr>
          <w:p w14:paraId="66BFDB86" w14:textId="77777777" w:rsidR="0033360F" w:rsidRPr="00255935" w:rsidRDefault="0033360F" w:rsidP="00FB2CC0">
            <w:pPr>
              <w:rPr>
                <w:sz w:val="18"/>
              </w:rPr>
            </w:pPr>
          </w:p>
        </w:tc>
      </w:tr>
      <w:tr w:rsidR="0033360F" w:rsidRPr="00255935" w14:paraId="21AB5392" w14:textId="77777777" w:rsidTr="00FB2CC0">
        <w:trPr>
          <w:cantSplit/>
          <w:trHeight w:val="681"/>
        </w:trPr>
        <w:tc>
          <w:tcPr>
            <w:tcW w:w="156" w:type="dxa"/>
            <w:vMerge/>
            <w:tcBorders>
              <w:right w:val="single" w:sz="4" w:space="0" w:color="auto"/>
            </w:tcBorders>
          </w:tcPr>
          <w:p w14:paraId="104722C9"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140E260E" w14:textId="77777777" w:rsidR="0033360F" w:rsidRPr="00255935" w:rsidRDefault="0033360F" w:rsidP="00FB2CC0">
            <w:pPr>
              <w:jc w:val="center"/>
              <w:rPr>
                <w:sz w:val="18"/>
              </w:rPr>
            </w:pPr>
          </w:p>
        </w:tc>
        <w:tc>
          <w:tcPr>
            <w:tcW w:w="422" w:type="dxa"/>
            <w:vMerge/>
            <w:tcBorders>
              <w:left w:val="single" w:sz="4" w:space="0" w:color="auto"/>
              <w:bottom w:val="single" w:sz="4" w:space="0" w:color="auto"/>
              <w:right w:val="single" w:sz="4" w:space="0" w:color="auto"/>
            </w:tcBorders>
            <w:vAlign w:val="center"/>
          </w:tcPr>
          <w:p w14:paraId="7DD6A0ED" w14:textId="77777777" w:rsidR="0033360F" w:rsidRPr="00255935" w:rsidRDefault="0033360F" w:rsidP="00FB2CC0">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2DE8ACFE" w14:textId="77777777" w:rsidR="0033360F" w:rsidRPr="00255935" w:rsidRDefault="0033360F" w:rsidP="00FB2CC0">
            <w:pPr>
              <w:jc w:val="distribute"/>
              <w:rPr>
                <w:sz w:val="18"/>
              </w:rPr>
            </w:pPr>
            <w:r w:rsidRPr="00255935">
              <w:rPr>
                <w:rFonts w:hint="eastAsia"/>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524160B8" w14:textId="77777777" w:rsidR="0033360F" w:rsidRPr="00255935" w:rsidRDefault="0033360F" w:rsidP="00FB2CC0">
            <w:pPr>
              <w:rPr>
                <w:sz w:val="18"/>
              </w:rPr>
            </w:pPr>
            <w:r w:rsidRPr="00255935">
              <w:rPr>
                <w:sz w:val="18"/>
              </w:rPr>
              <w:t>Fc36N/mm</w:t>
            </w:r>
            <w:r w:rsidRPr="00255935">
              <w:rPr>
                <w:sz w:val="18"/>
                <w:vertAlign w:val="superscript"/>
              </w:rPr>
              <w:t>2</w:t>
            </w:r>
            <w:r w:rsidRPr="00255935">
              <w:rPr>
                <w:rFonts w:hint="eastAsia"/>
                <w:sz w:val="18"/>
              </w:rPr>
              <w:t xml:space="preserve">　以下の場合　　　　　　　　　　　　都登録第　　　　　　　　号</w:t>
            </w:r>
          </w:p>
          <w:p w14:paraId="31284185" w14:textId="77777777" w:rsidR="0033360F" w:rsidRPr="00255935" w:rsidRDefault="0033360F" w:rsidP="00FB2CC0">
            <w:pPr>
              <w:rPr>
                <w:sz w:val="18"/>
              </w:rPr>
            </w:pPr>
            <w:r w:rsidRPr="00255935">
              <w:rPr>
                <w:sz w:val="18"/>
              </w:rPr>
              <w:t>Fc36N/mm</w:t>
            </w:r>
            <w:r w:rsidRPr="00255935">
              <w:rPr>
                <w:sz w:val="18"/>
                <w:vertAlign w:val="superscript"/>
              </w:rPr>
              <w:t>2</w:t>
            </w:r>
            <w:r w:rsidRPr="00255935">
              <w:rPr>
                <w:rFonts w:hint="eastAsia"/>
                <w:sz w:val="18"/>
              </w:rPr>
              <w:t xml:space="preserve">　超の場合　　　　　　　　　　　　　都登録第　　　　　　　　号</w:t>
            </w:r>
          </w:p>
        </w:tc>
        <w:tc>
          <w:tcPr>
            <w:tcW w:w="142" w:type="dxa"/>
            <w:vMerge/>
            <w:tcBorders>
              <w:left w:val="single" w:sz="4" w:space="0" w:color="auto"/>
            </w:tcBorders>
          </w:tcPr>
          <w:p w14:paraId="70665A83" w14:textId="77777777" w:rsidR="0033360F" w:rsidRPr="00255935" w:rsidRDefault="0033360F" w:rsidP="00FB2CC0">
            <w:pPr>
              <w:rPr>
                <w:sz w:val="18"/>
              </w:rPr>
            </w:pPr>
          </w:p>
        </w:tc>
      </w:tr>
      <w:tr w:rsidR="0033360F" w:rsidRPr="00255935" w14:paraId="5EE7DE65" w14:textId="77777777" w:rsidTr="00FB2CC0">
        <w:trPr>
          <w:cantSplit/>
          <w:trHeight w:val="278"/>
        </w:trPr>
        <w:tc>
          <w:tcPr>
            <w:tcW w:w="156" w:type="dxa"/>
            <w:vMerge/>
            <w:tcBorders>
              <w:right w:val="single" w:sz="4" w:space="0" w:color="auto"/>
            </w:tcBorders>
          </w:tcPr>
          <w:p w14:paraId="44B1C4CE" w14:textId="77777777" w:rsidR="0033360F" w:rsidRPr="00255935" w:rsidRDefault="0033360F" w:rsidP="00FB2CC0">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72D7F896" w14:textId="77777777" w:rsidR="0033360F" w:rsidRPr="00255935" w:rsidRDefault="0033360F" w:rsidP="00FB2CC0">
            <w:pPr>
              <w:jc w:val="center"/>
              <w:rPr>
                <w:sz w:val="18"/>
              </w:rPr>
            </w:pPr>
            <w:r w:rsidRPr="00255935">
              <w:rPr>
                <w:rFonts w:hint="eastAsia"/>
                <w:spacing w:val="45"/>
                <w:sz w:val="18"/>
              </w:rPr>
              <w:t>鉄筋使用材料及び施</w:t>
            </w:r>
            <w:r w:rsidRPr="00255935">
              <w:rPr>
                <w:rFonts w:hint="eastAsia"/>
                <w:sz w:val="18"/>
              </w:rPr>
              <w:t>工</w:t>
            </w:r>
          </w:p>
        </w:tc>
        <w:tc>
          <w:tcPr>
            <w:tcW w:w="142" w:type="dxa"/>
            <w:vMerge/>
            <w:tcBorders>
              <w:left w:val="single" w:sz="4" w:space="0" w:color="auto"/>
            </w:tcBorders>
          </w:tcPr>
          <w:p w14:paraId="626885F4" w14:textId="77777777" w:rsidR="0033360F" w:rsidRPr="00255935" w:rsidRDefault="0033360F" w:rsidP="00FB2CC0">
            <w:pPr>
              <w:rPr>
                <w:sz w:val="18"/>
              </w:rPr>
            </w:pPr>
          </w:p>
        </w:tc>
      </w:tr>
      <w:tr w:rsidR="0033360F" w:rsidRPr="00255935" w14:paraId="22C59437" w14:textId="77777777" w:rsidTr="00FB2CC0">
        <w:trPr>
          <w:cantSplit/>
          <w:trHeight w:val="341"/>
        </w:trPr>
        <w:tc>
          <w:tcPr>
            <w:tcW w:w="156" w:type="dxa"/>
            <w:vMerge/>
            <w:tcBorders>
              <w:right w:val="single" w:sz="4" w:space="0" w:color="auto"/>
            </w:tcBorders>
          </w:tcPr>
          <w:p w14:paraId="004BB318" w14:textId="77777777" w:rsidR="0033360F" w:rsidRPr="00255935" w:rsidRDefault="0033360F" w:rsidP="00FB2CC0">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7322507F" w14:textId="77777777" w:rsidR="0033360F" w:rsidRPr="00255935" w:rsidRDefault="0033360F" w:rsidP="00FB2CC0">
            <w:pPr>
              <w:jc w:val="center"/>
              <w:rPr>
                <w:sz w:val="18"/>
              </w:rPr>
            </w:pPr>
            <w:r w:rsidRPr="00255935">
              <w:rPr>
                <w:rFonts w:hint="eastAsia"/>
                <w:sz w:val="18"/>
              </w:rPr>
              <w:t>使　用</w:t>
            </w:r>
          </w:p>
          <w:p w14:paraId="0676FB7F" w14:textId="77777777" w:rsidR="0033360F" w:rsidRPr="00255935" w:rsidRDefault="0033360F" w:rsidP="00FB2CC0">
            <w:pPr>
              <w:jc w:val="center"/>
              <w:rPr>
                <w:sz w:val="18"/>
              </w:rPr>
            </w:pPr>
            <w:r w:rsidRPr="00255935">
              <w:rPr>
                <w:rFonts w:hint="eastAsia"/>
                <w:sz w:val="18"/>
              </w:rPr>
              <w:t>鉄　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1D9AF375" w14:textId="77777777" w:rsidR="0033360F" w:rsidRPr="00255935" w:rsidRDefault="0033360F" w:rsidP="00FB2CC0">
            <w:pPr>
              <w:jc w:val="center"/>
              <w:rPr>
                <w:sz w:val="18"/>
              </w:rPr>
            </w:pPr>
            <w:r w:rsidRPr="00255935">
              <w:rPr>
                <w:rFonts w:hint="eastAsia"/>
                <w:spacing w:val="90"/>
                <w:sz w:val="18"/>
              </w:rPr>
              <w:t>種</w:t>
            </w:r>
            <w:r w:rsidRPr="00255935">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5C7A8B72" w14:textId="77777777" w:rsidR="0033360F" w:rsidRPr="00255935" w:rsidRDefault="0033360F" w:rsidP="00FB2CC0">
            <w:pPr>
              <w:jc w:val="center"/>
              <w:rPr>
                <w:sz w:val="18"/>
              </w:rPr>
            </w:pPr>
            <w:r w:rsidRPr="00255935">
              <w:rPr>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4447A3D" w14:textId="77777777" w:rsidR="0033360F" w:rsidRPr="00255935" w:rsidRDefault="0033360F" w:rsidP="00FB2CC0">
            <w:pPr>
              <w:jc w:val="center"/>
              <w:rPr>
                <w:sz w:val="18"/>
              </w:rPr>
            </w:pPr>
            <w:r w:rsidRPr="00255935">
              <w:rPr>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2127098" w14:textId="77777777" w:rsidR="0033360F" w:rsidRPr="00255935" w:rsidRDefault="0033360F" w:rsidP="00FB2CC0">
            <w:pPr>
              <w:jc w:val="center"/>
              <w:rPr>
                <w:sz w:val="18"/>
              </w:rPr>
            </w:pPr>
            <w:r w:rsidRPr="00255935">
              <w:rPr>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0876496B" w14:textId="77777777" w:rsidR="0033360F" w:rsidRPr="00255935" w:rsidRDefault="0033360F" w:rsidP="00FB2CC0">
            <w:pPr>
              <w:jc w:val="center"/>
              <w:rPr>
                <w:sz w:val="18"/>
              </w:rPr>
            </w:pPr>
            <w:r w:rsidRPr="00255935">
              <w:rPr>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3CEB4B50" w14:textId="77777777" w:rsidR="0033360F" w:rsidRPr="00255935" w:rsidRDefault="0033360F" w:rsidP="00FB2CC0">
            <w:pPr>
              <w:jc w:val="center"/>
              <w:rPr>
                <w:sz w:val="18"/>
              </w:rPr>
            </w:pPr>
            <w:r w:rsidRPr="00255935">
              <w:rPr>
                <w:rFonts w:hint="eastAsia"/>
                <w:sz w:val="18"/>
              </w:rPr>
              <w:t>その他</w:t>
            </w:r>
            <w:r w:rsidRPr="00255935">
              <w:rPr>
                <w:sz w:val="18"/>
              </w:rPr>
              <w:t>(</w:t>
            </w:r>
            <w:r w:rsidRPr="00255935">
              <w:rPr>
                <w:rFonts w:hint="eastAsia"/>
                <w:sz w:val="18"/>
              </w:rPr>
              <w:t xml:space="preserve">　　　　</w:t>
            </w:r>
            <w:r w:rsidRPr="00255935">
              <w:rPr>
                <w:sz w:val="18"/>
              </w:rPr>
              <w:t>)</w:t>
            </w:r>
          </w:p>
        </w:tc>
        <w:tc>
          <w:tcPr>
            <w:tcW w:w="142" w:type="dxa"/>
            <w:vMerge w:val="restart"/>
            <w:tcBorders>
              <w:left w:val="single" w:sz="4" w:space="0" w:color="auto"/>
            </w:tcBorders>
          </w:tcPr>
          <w:p w14:paraId="29B513CE" w14:textId="77777777" w:rsidR="0033360F" w:rsidRPr="00255935" w:rsidRDefault="0033360F" w:rsidP="00FB2CC0">
            <w:pPr>
              <w:rPr>
                <w:sz w:val="18"/>
              </w:rPr>
            </w:pPr>
          </w:p>
        </w:tc>
      </w:tr>
      <w:tr w:rsidR="0033360F" w:rsidRPr="00255935" w14:paraId="424ACDEE" w14:textId="77777777" w:rsidTr="00FB2CC0">
        <w:trPr>
          <w:cantSplit/>
          <w:trHeight w:val="417"/>
        </w:trPr>
        <w:tc>
          <w:tcPr>
            <w:tcW w:w="156" w:type="dxa"/>
            <w:vMerge/>
            <w:tcBorders>
              <w:right w:val="single" w:sz="4" w:space="0" w:color="auto"/>
            </w:tcBorders>
          </w:tcPr>
          <w:p w14:paraId="10D3B54F" w14:textId="77777777" w:rsidR="0033360F" w:rsidRPr="00255935" w:rsidRDefault="0033360F" w:rsidP="00FB2CC0">
            <w:pPr>
              <w:rPr>
                <w:sz w:val="18"/>
              </w:rPr>
            </w:pPr>
          </w:p>
        </w:tc>
        <w:tc>
          <w:tcPr>
            <w:tcW w:w="808" w:type="dxa"/>
            <w:gridSpan w:val="2"/>
            <w:vMerge/>
            <w:tcBorders>
              <w:left w:val="single" w:sz="4" w:space="0" w:color="auto"/>
              <w:bottom w:val="single" w:sz="4" w:space="0" w:color="auto"/>
              <w:right w:val="single" w:sz="4" w:space="0" w:color="auto"/>
            </w:tcBorders>
            <w:vAlign w:val="center"/>
          </w:tcPr>
          <w:p w14:paraId="24DF5B70" w14:textId="77777777" w:rsidR="0033360F" w:rsidRPr="00255935" w:rsidRDefault="0033360F" w:rsidP="00FB2CC0">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27C392F5" w14:textId="77777777" w:rsidR="0033360F" w:rsidRPr="00255935" w:rsidRDefault="0033360F" w:rsidP="00FB2CC0">
            <w:pPr>
              <w:jc w:val="center"/>
              <w:rPr>
                <w:sz w:val="18"/>
              </w:rPr>
            </w:pPr>
            <w:r w:rsidRPr="00255935">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14E98E7C" w14:textId="77777777" w:rsidR="0033360F" w:rsidRPr="00255935" w:rsidRDefault="0033360F" w:rsidP="00FB2CC0">
            <w:pPr>
              <w:ind w:leftChars="50" w:left="120"/>
              <w:rPr>
                <w:sz w:val="18"/>
              </w:rPr>
            </w:pPr>
            <w:r w:rsidRPr="00255935">
              <w:rPr>
                <w:sz w:val="18"/>
              </w:rPr>
              <w:t>D</w:t>
            </w:r>
            <w:r w:rsidRPr="00255935">
              <w:rPr>
                <w:rFonts w:hint="eastAsia"/>
                <w:sz w:val="18"/>
              </w:rPr>
              <w:t xml:space="preserve">　　　～</w:t>
            </w:r>
            <w:r w:rsidRPr="00255935">
              <w:rPr>
                <w:sz w:val="18"/>
              </w:rPr>
              <w:t>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5F0BD77A" w14:textId="77777777" w:rsidR="0033360F" w:rsidRPr="00255935" w:rsidRDefault="0033360F" w:rsidP="00FB2CC0">
            <w:pPr>
              <w:ind w:leftChars="50" w:left="120"/>
              <w:rPr>
                <w:sz w:val="18"/>
              </w:rPr>
            </w:pPr>
            <w:r w:rsidRPr="00255935">
              <w:rPr>
                <w:sz w:val="18"/>
              </w:rPr>
              <w:t>D</w:t>
            </w:r>
            <w:r w:rsidRPr="00255935">
              <w:rPr>
                <w:rFonts w:hint="eastAsia"/>
                <w:sz w:val="18"/>
              </w:rPr>
              <w:t xml:space="preserve">　　　～</w:t>
            </w:r>
            <w:r w:rsidRPr="00255935">
              <w:rPr>
                <w:sz w:val="18"/>
              </w:rPr>
              <w:t>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4565882" w14:textId="77777777" w:rsidR="0033360F" w:rsidRPr="00255935" w:rsidRDefault="0033360F" w:rsidP="00FB2CC0">
            <w:pPr>
              <w:ind w:leftChars="50" w:left="120"/>
              <w:rPr>
                <w:sz w:val="18"/>
              </w:rPr>
            </w:pPr>
            <w:r w:rsidRPr="00255935">
              <w:rPr>
                <w:sz w:val="18"/>
              </w:rPr>
              <w:t>D</w:t>
            </w:r>
            <w:r w:rsidRPr="00255935">
              <w:rPr>
                <w:rFonts w:hint="eastAsia"/>
                <w:sz w:val="18"/>
              </w:rPr>
              <w:t xml:space="preserve">　　　～</w:t>
            </w:r>
            <w:r w:rsidRPr="00255935">
              <w:rPr>
                <w:sz w:val="18"/>
              </w:rPr>
              <w:t>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5F8E505C" w14:textId="77777777" w:rsidR="0033360F" w:rsidRPr="00255935" w:rsidRDefault="0033360F" w:rsidP="00FB2CC0">
            <w:pPr>
              <w:ind w:leftChars="50" w:left="120"/>
              <w:rPr>
                <w:sz w:val="18"/>
              </w:rPr>
            </w:pPr>
            <w:r w:rsidRPr="00255935">
              <w:rPr>
                <w:sz w:val="18"/>
              </w:rPr>
              <w:t>D</w:t>
            </w:r>
            <w:r w:rsidRPr="00255935">
              <w:rPr>
                <w:rFonts w:hint="eastAsia"/>
                <w:sz w:val="18"/>
              </w:rPr>
              <w:t xml:space="preserve">　　　～</w:t>
            </w:r>
            <w:r w:rsidRPr="00255935">
              <w:rPr>
                <w:sz w:val="18"/>
              </w:rPr>
              <w:t>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71ADD128" w14:textId="77777777" w:rsidR="0033360F" w:rsidRPr="00255935" w:rsidRDefault="0033360F" w:rsidP="00FB2CC0">
            <w:pPr>
              <w:ind w:leftChars="50" w:left="120"/>
              <w:rPr>
                <w:sz w:val="18"/>
              </w:rPr>
            </w:pPr>
            <w:r w:rsidRPr="00255935">
              <w:rPr>
                <w:sz w:val="18"/>
              </w:rPr>
              <w:t>D</w:t>
            </w:r>
            <w:r w:rsidRPr="00255935">
              <w:rPr>
                <w:rFonts w:hint="eastAsia"/>
                <w:sz w:val="18"/>
              </w:rPr>
              <w:t xml:space="preserve">　　　～</w:t>
            </w:r>
          </w:p>
        </w:tc>
        <w:tc>
          <w:tcPr>
            <w:tcW w:w="142" w:type="dxa"/>
            <w:vMerge/>
            <w:tcBorders>
              <w:left w:val="single" w:sz="4" w:space="0" w:color="auto"/>
            </w:tcBorders>
          </w:tcPr>
          <w:p w14:paraId="343DCF69" w14:textId="77777777" w:rsidR="0033360F" w:rsidRPr="00255935" w:rsidRDefault="0033360F" w:rsidP="00FB2CC0">
            <w:pPr>
              <w:rPr>
                <w:sz w:val="18"/>
              </w:rPr>
            </w:pPr>
          </w:p>
        </w:tc>
      </w:tr>
      <w:tr w:rsidR="0033360F" w:rsidRPr="00255935" w14:paraId="1EF3E09B" w14:textId="77777777" w:rsidTr="00FB2CC0">
        <w:trPr>
          <w:cantSplit/>
          <w:trHeight w:val="347"/>
        </w:trPr>
        <w:tc>
          <w:tcPr>
            <w:tcW w:w="156" w:type="dxa"/>
            <w:vMerge/>
            <w:tcBorders>
              <w:right w:val="single" w:sz="4" w:space="0" w:color="auto"/>
            </w:tcBorders>
          </w:tcPr>
          <w:p w14:paraId="4ACAF4AF" w14:textId="77777777" w:rsidR="0033360F" w:rsidRPr="00255935" w:rsidRDefault="0033360F" w:rsidP="00FB2CC0">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6719B384" w14:textId="77777777" w:rsidR="0033360F" w:rsidRPr="00255935" w:rsidRDefault="0033360F" w:rsidP="00FB2CC0">
            <w:pPr>
              <w:ind w:left="113" w:right="113"/>
              <w:jc w:val="center"/>
              <w:rPr>
                <w:sz w:val="18"/>
              </w:rPr>
            </w:pPr>
            <w:r w:rsidRPr="00255935">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6008B5E7" w14:textId="77777777" w:rsidR="0033360F" w:rsidRPr="00255935" w:rsidRDefault="0033360F" w:rsidP="00FB2CC0">
            <w:pPr>
              <w:ind w:left="113" w:right="113"/>
              <w:jc w:val="center"/>
              <w:rPr>
                <w:sz w:val="18"/>
              </w:rPr>
            </w:pPr>
            <w:r w:rsidRPr="00255935">
              <w:rPr>
                <w:rFonts w:hint="eastAsia"/>
                <w:spacing w:val="90"/>
                <w:sz w:val="18"/>
              </w:rPr>
              <w:t>施</w:t>
            </w:r>
            <w:r w:rsidRPr="00255935">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9374EC9" w14:textId="77777777" w:rsidR="0033360F" w:rsidRPr="00255935" w:rsidRDefault="0033360F" w:rsidP="00FB2CC0">
            <w:pPr>
              <w:jc w:val="distribute"/>
              <w:rPr>
                <w:sz w:val="18"/>
              </w:rPr>
            </w:pPr>
            <w:r w:rsidRPr="00255935">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9D65620" w14:textId="77777777" w:rsidR="0033360F" w:rsidRPr="00255935" w:rsidRDefault="0033360F" w:rsidP="00FB2CC0">
            <w:pPr>
              <w:jc w:val="center"/>
              <w:rPr>
                <w:sz w:val="18"/>
              </w:rPr>
            </w:pPr>
            <w:r w:rsidRPr="00255935">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EB2F30C" w14:textId="77777777" w:rsidR="0033360F" w:rsidRPr="00255935" w:rsidRDefault="0033360F" w:rsidP="00FB2CC0">
            <w:pPr>
              <w:jc w:val="center"/>
              <w:rPr>
                <w:sz w:val="18"/>
              </w:rPr>
            </w:pPr>
            <w:r w:rsidRPr="00255935">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2230301" w14:textId="77777777" w:rsidR="0033360F" w:rsidRPr="00255935" w:rsidRDefault="0033360F" w:rsidP="00FB2CC0">
            <w:pPr>
              <w:jc w:val="center"/>
              <w:rPr>
                <w:sz w:val="18"/>
              </w:rPr>
            </w:pPr>
            <w:r w:rsidRPr="00255935">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64370990" w14:textId="77777777" w:rsidR="0033360F" w:rsidRPr="00255935" w:rsidRDefault="0033360F" w:rsidP="00FB2CC0">
            <w:pPr>
              <w:jc w:val="center"/>
              <w:rPr>
                <w:sz w:val="18"/>
              </w:rPr>
            </w:pPr>
            <w:r w:rsidRPr="00255935">
              <w:rPr>
                <w:rFonts w:hint="eastAsia"/>
                <w:sz w:val="18"/>
              </w:rPr>
              <w:t>重ね継手</w:t>
            </w:r>
            <w:r w:rsidRPr="00255935">
              <w:rPr>
                <w:sz w:val="18"/>
              </w:rPr>
              <w:t>(</w:t>
            </w:r>
            <w:r w:rsidRPr="00255935">
              <w:rPr>
                <w:rFonts w:hint="eastAsia"/>
                <w:sz w:val="18"/>
              </w:rPr>
              <w:t>その他</w:t>
            </w:r>
            <w:r w:rsidRPr="00255935">
              <w:rPr>
                <w:sz w:val="18"/>
              </w:rPr>
              <w:t>)</w:t>
            </w:r>
          </w:p>
        </w:tc>
        <w:tc>
          <w:tcPr>
            <w:tcW w:w="142" w:type="dxa"/>
            <w:vMerge w:val="restart"/>
            <w:tcBorders>
              <w:left w:val="single" w:sz="4" w:space="0" w:color="auto"/>
            </w:tcBorders>
          </w:tcPr>
          <w:p w14:paraId="2E76CF1A" w14:textId="77777777" w:rsidR="0033360F" w:rsidRPr="00255935" w:rsidRDefault="0033360F" w:rsidP="00FB2CC0">
            <w:pPr>
              <w:rPr>
                <w:sz w:val="18"/>
              </w:rPr>
            </w:pPr>
          </w:p>
        </w:tc>
      </w:tr>
      <w:tr w:rsidR="0033360F" w:rsidRPr="00255935" w14:paraId="04AEE855" w14:textId="77777777" w:rsidTr="00FB2CC0">
        <w:trPr>
          <w:cantSplit/>
          <w:trHeight w:val="401"/>
        </w:trPr>
        <w:tc>
          <w:tcPr>
            <w:tcW w:w="156" w:type="dxa"/>
            <w:vMerge/>
            <w:tcBorders>
              <w:right w:val="single" w:sz="4" w:space="0" w:color="auto"/>
            </w:tcBorders>
          </w:tcPr>
          <w:p w14:paraId="0CFC4AB7"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45CB0EFE"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1A0B0F2D"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551F037" w14:textId="77777777" w:rsidR="0033360F" w:rsidRPr="00255935" w:rsidRDefault="0033360F" w:rsidP="00FB2CC0">
            <w:pPr>
              <w:jc w:val="distribute"/>
              <w:rPr>
                <w:sz w:val="18"/>
              </w:rPr>
            </w:pPr>
            <w:r w:rsidRPr="00255935">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37930AB" w14:textId="77777777" w:rsidR="0033360F" w:rsidRPr="00255935" w:rsidRDefault="0033360F" w:rsidP="00FB2CC0">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B4CDCEB" w14:textId="77777777" w:rsidR="0033360F" w:rsidRPr="00255935" w:rsidRDefault="0033360F" w:rsidP="00FB2CC0">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EC42A8B"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56A0E40C" w14:textId="77777777" w:rsidR="0033360F" w:rsidRPr="00255935" w:rsidRDefault="0033360F" w:rsidP="00FB2CC0">
            <w:pPr>
              <w:jc w:val="center"/>
              <w:rPr>
                <w:sz w:val="18"/>
              </w:rPr>
            </w:pPr>
          </w:p>
        </w:tc>
        <w:tc>
          <w:tcPr>
            <w:tcW w:w="142" w:type="dxa"/>
            <w:vMerge/>
            <w:tcBorders>
              <w:left w:val="single" w:sz="4" w:space="0" w:color="auto"/>
            </w:tcBorders>
          </w:tcPr>
          <w:p w14:paraId="75597A1F" w14:textId="77777777" w:rsidR="0033360F" w:rsidRPr="00255935" w:rsidRDefault="0033360F" w:rsidP="00FB2CC0">
            <w:pPr>
              <w:rPr>
                <w:sz w:val="18"/>
              </w:rPr>
            </w:pPr>
          </w:p>
        </w:tc>
      </w:tr>
      <w:tr w:rsidR="0033360F" w:rsidRPr="00255935" w14:paraId="11CEF769" w14:textId="77777777" w:rsidTr="00FB2CC0">
        <w:trPr>
          <w:cantSplit/>
          <w:trHeight w:val="391"/>
        </w:trPr>
        <w:tc>
          <w:tcPr>
            <w:tcW w:w="156" w:type="dxa"/>
            <w:vMerge/>
            <w:tcBorders>
              <w:right w:val="single" w:sz="4" w:space="0" w:color="auto"/>
            </w:tcBorders>
          </w:tcPr>
          <w:p w14:paraId="4513BC1A"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21240644"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7E1129DA"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37F9783" w14:textId="77777777" w:rsidR="0033360F" w:rsidRPr="00255935" w:rsidRDefault="0033360F" w:rsidP="00FB2CC0">
            <w:pPr>
              <w:jc w:val="distribute"/>
              <w:rPr>
                <w:sz w:val="18"/>
              </w:rPr>
            </w:pPr>
            <w:r w:rsidRPr="00255935">
              <w:rPr>
                <w:rFonts w:hint="eastAsia"/>
                <w:sz w:val="18"/>
              </w:rPr>
              <w:t>継手工法名</w:t>
            </w:r>
            <w:r w:rsidRPr="00255935">
              <w:rPr>
                <w:sz w:val="18"/>
              </w:rPr>
              <w:t>(</w:t>
            </w:r>
            <w:r w:rsidRPr="00255935">
              <w:rPr>
                <w:rFonts w:hint="eastAsia"/>
                <w:sz w:val="18"/>
              </w:rPr>
              <w:t>溶接材料</w:t>
            </w:r>
            <w:r w:rsidRPr="00255935">
              <w:rPr>
                <w:sz w:val="18"/>
              </w:rPr>
              <w:t>)</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00E47E98" w14:textId="77777777" w:rsidR="0033360F" w:rsidRPr="00255935" w:rsidRDefault="0033360F" w:rsidP="00FB2CC0">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8D94663" w14:textId="77777777" w:rsidR="0033360F" w:rsidRPr="00255935" w:rsidRDefault="0033360F" w:rsidP="00FB2CC0">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26E3483"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8E13DC8" w14:textId="77777777" w:rsidR="0033360F" w:rsidRPr="00255935" w:rsidRDefault="0033360F" w:rsidP="00FB2CC0">
            <w:pPr>
              <w:jc w:val="center"/>
              <w:rPr>
                <w:sz w:val="18"/>
              </w:rPr>
            </w:pPr>
          </w:p>
        </w:tc>
        <w:tc>
          <w:tcPr>
            <w:tcW w:w="142" w:type="dxa"/>
            <w:vMerge/>
            <w:tcBorders>
              <w:left w:val="single" w:sz="4" w:space="0" w:color="auto"/>
            </w:tcBorders>
          </w:tcPr>
          <w:p w14:paraId="740C2AB2" w14:textId="77777777" w:rsidR="0033360F" w:rsidRPr="00255935" w:rsidRDefault="0033360F" w:rsidP="00FB2CC0">
            <w:pPr>
              <w:rPr>
                <w:sz w:val="18"/>
              </w:rPr>
            </w:pPr>
          </w:p>
        </w:tc>
      </w:tr>
      <w:tr w:rsidR="0033360F" w:rsidRPr="00255935" w14:paraId="3C6A4470" w14:textId="77777777" w:rsidTr="00FB2CC0">
        <w:trPr>
          <w:cantSplit/>
          <w:trHeight w:val="381"/>
        </w:trPr>
        <w:tc>
          <w:tcPr>
            <w:tcW w:w="156" w:type="dxa"/>
            <w:vMerge/>
            <w:tcBorders>
              <w:right w:val="single" w:sz="4" w:space="0" w:color="auto"/>
            </w:tcBorders>
          </w:tcPr>
          <w:p w14:paraId="4BF63DA7"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40A80696"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091176F2"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E0CDC34" w14:textId="77777777" w:rsidR="0033360F" w:rsidRPr="00255935" w:rsidRDefault="0033360F" w:rsidP="00FB2CC0">
            <w:pPr>
              <w:jc w:val="distribute"/>
              <w:rPr>
                <w:sz w:val="18"/>
              </w:rPr>
            </w:pPr>
            <w:r w:rsidRPr="00255935">
              <w:rPr>
                <w:rFonts w:hint="eastAsia"/>
                <w:sz w:val="18"/>
              </w:rPr>
              <w:t>継手施工会社</w:t>
            </w:r>
            <w:r w:rsidRPr="00255935">
              <w:rPr>
                <w:sz w:val="18"/>
              </w:rPr>
              <w:t>(</w:t>
            </w:r>
            <w:r w:rsidRPr="00255935">
              <w:rPr>
                <w:rFonts w:hint="eastAsia"/>
                <w:sz w:val="18"/>
              </w:rPr>
              <w:t>優良圧接業者</w:t>
            </w:r>
            <w:r w:rsidRPr="00255935">
              <w:rPr>
                <w:sz w:val="18"/>
              </w:rPr>
              <w:t>)</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E68C33B" w14:textId="77777777" w:rsidR="0033360F" w:rsidRPr="00255935" w:rsidRDefault="0033360F" w:rsidP="00FB2CC0">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4169084" w14:textId="77777777" w:rsidR="0033360F" w:rsidRPr="00255935" w:rsidRDefault="0033360F" w:rsidP="00FB2CC0">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0B2E8E1"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A9CB9CF" w14:textId="77777777" w:rsidR="0033360F" w:rsidRPr="00255935" w:rsidRDefault="0033360F" w:rsidP="00FB2CC0">
            <w:pPr>
              <w:jc w:val="center"/>
              <w:rPr>
                <w:sz w:val="18"/>
              </w:rPr>
            </w:pPr>
          </w:p>
        </w:tc>
        <w:tc>
          <w:tcPr>
            <w:tcW w:w="142" w:type="dxa"/>
            <w:vMerge/>
            <w:tcBorders>
              <w:left w:val="single" w:sz="4" w:space="0" w:color="auto"/>
            </w:tcBorders>
          </w:tcPr>
          <w:p w14:paraId="29910B46" w14:textId="77777777" w:rsidR="0033360F" w:rsidRPr="00255935" w:rsidRDefault="0033360F" w:rsidP="00FB2CC0">
            <w:pPr>
              <w:rPr>
                <w:sz w:val="18"/>
              </w:rPr>
            </w:pPr>
          </w:p>
        </w:tc>
      </w:tr>
      <w:tr w:rsidR="0033360F" w:rsidRPr="00255935" w14:paraId="067A3498" w14:textId="77777777" w:rsidTr="00FB2CC0">
        <w:trPr>
          <w:cantSplit/>
          <w:trHeight w:val="207"/>
        </w:trPr>
        <w:tc>
          <w:tcPr>
            <w:tcW w:w="156" w:type="dxa"/>
            <w:vMerge/>
            <w:tcBorders>
              <w:right w:val="single" w:sz="4" w:space="0" w:color="auto"/>
            </w:tcBorders>
          </w:tcPr>
          <w:p w14:paraId="53D04584"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7807C812"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5D9342B0"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572465B" w14:textId="77777777" w:rsidR="0033360F" w:rsidRPr="00255935" w:rsidRDefault="0033360F" w:rsidP="00FB2CC0">
            <w:pPr>
              <w:jc w:val="center"/>
              <w:rPr>
                <w:sz w:val="18"/>
              </w:rPr>
            </w:pPr>
            <w:r w:rsidRPr="00255935">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3C020AE4" w14:textId="77777777" w:rsidR="0033360F" w:rsidRPr="00255935" w:rsidRDefault="0033360F" w:rsidP="00FB2CC0">
            <w:pPr>
              <w:jc w:val="center"/>
              <w:rPr>
                <w:sz w:val="18"/>
              </w:rPr>
            </w:pPr>
            <w:r w:rsidRPr="00255935">
              <w:rPr>
                <w:spacing w:val="180"/>
                <w:sz w:val="18"/>
              </w:rPr>
              <w:t>A</w:t>
            </w:r>
            <w:r w:rsidRPr="00255935">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568B428" w14:textId="77777777" w:rsidR="0033360F" w:rsidRPr="00255935" w:rsidRDefault="0033360F" w:rsidP="00FB2CC0">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CD42885" w14:textId="77777777" w:rsidR="0033360F" w:rsidRPr="00255935" w:rsidRDefault="0033360F" w:rsidP="00FB2CC0">
            <w:pPr>
              <w:jc w:val="center"/>
              <w:rPr>
                <w:sz w:val="18"/>
              </w:rPr>
            </w:pPr>
            <w:r w:rsidRPr="00255935">
              <w:rPr>
                <w:sz w:val="18"/>
              </w:rPr>
              <w:t>SA</w:t>
            </w:r>
            <w:r w:rsidRPr="00255935">
              <w:rPr>
                <w:rFonts w:hint="eastAsia"/>
                <w:sz w:val="18"/>
              </w:rPr>
              <w:t>，</w:t>
            </w:r>
            <w:r w:rsidRPr="00255935">
              <w:rPr>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2231C75" w14:textId="77777777" w:rsidR="0033360F" w:rsidRPr="00255935" w:rsidRDefault="0033360F" w:rsidP="00FB2CC0">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8077970" w14:textId="77777777" w:rsidR="0033360F" w:rsidRPr="00255935" w:rsidRDefault="0033360F" w:rsidP="00FB2CC0">
            <w:pPr>
              <w:jc w:val="center"/>
              <w:rPr>
                <w:sz w:val="18"/>
              </w:rPr>
            </w:pPr>
            <w:r w:rsidRPr="00255935">
              <w:rPr>
                <w:spacing w:val="180"/>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31CA9BB9" w14:textId="77777777" w:rsidR="0033360F" w:rsidRPr="00255935" w:rsidRDefault="0033360F" w:rsidP="00FB2CC0">
            <w:pPr>
              <w:jc w:val="center"/>
              <w:rPr>
                <w:sz w:val="18"/>
              </w:rPr>
            </w:pPr>
            <w:r w:rsidRPr="00255935">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4C4E079" w14:textId="77777777" w:rsidR="0033360F" w:rsidRPr="00255935" w:rsidRDefault="0033360F" w:rsidP="00FB2CC0">
            <w:pPr>
              <w:jc w:val="center"/>
              <w:rPr>
                <w:sz w:val="18"/>
              </w:rPr>
            </w:pPr>
          </w:p>
        </w:tc>
        <w:tc>
          <w:tcPr>
            <w:tcW w:w="142" w:type="dxa"/>
            <w:vMerge w:val="restart"/>
            <w:tcBorders>
              <w:left w:val="single" w:sz="4" w:space="0" w:color="auto"/>
            </w:tcBorders>
          </w:tcPr>
          <w:p w14:paraId="4FE45ABF" w14:textId="77777777" w:rsidR="0033360F" w:rsidRPr="00255935" w:rsidRDefault="0033360F" w:rsidP="00FB2CC0">
            <w:pPr>
              <w:rPr>
                <w:sz w:val="18"/>
              </w:rPr>
            </w:pPr>
          </w:p>
        </w:tc>
      </w:tr>
      <w:tr w:rsidR="0033360F" w:rsidRPr="00255935" w14:paraId="309EE65E" w14:textId="77777777" w:rsidTr="00FB2CC0">
        <w:trPr>
          <w:cantSplit/>
          <w:trHeight w:val="348"/>
        </w:trPr>
        <w:tc>
          <w:tcPr>
            <w:tcW w:w="156" w:type="dxa"/>
            <w:vMerge/>
            <w:tcBorders>
              <w:right w:val="single" w:sz="4" w:space="0" w:color="auto"/>
            </w:tcBorders>
          </w:tcPr>
          <w:p w14:paraId="19407194"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585203BF"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5D668D14"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23F182D" w14:textId="77777777" w:rsidR="0033360F" w:rsidRPr="00255935" w:rsidRDefault="0033360F" w:rsidP="00FB2CC0">
            <w:pPr>
              <w:jc w:val="distribute"/>
              <w:rPr>
                <w:sz w:val="18"/>
              </w:rPr>
            </w:pPr>
            <w:r w:rsidRPr="00255935">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098F3D02"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7243437"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22F40E8E"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7DF18A2"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4C0B76D"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0498965"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028B564" w14:textId="77777777" w:rsidR="0033360F" w:rsidRPr="00255935" w:rsidRDefault="0033360F" w:rsidP="00FB2CC0">
            <w:pPr>
              <w:jc w:val="center"/>
              <w:rPr>
                <w:sz w:val="18"/>
              </w:rPr>
            </w:pPr>
          </w:p>
        </w:tc>
        <w:tc>
          <w:tcPr>
            <w:tcW w:w="142" w:type="dxa"/>
            <w:vMerge/>
            <w:tcBorders>
              <w:left w:val="single" w:sz="4" w:space="0" w:color="auto"/>
            </w:tcBorders>
          </w:tcPr>
          <w:p w14:paraId="14C3A508" w14:textId="77777777" w:rsidR="0033360F" w:rsidRPr="00255935" w:rsidRDefault="0033360F" w:rsidP="00FB2CC0">
            <w:pPr>
              <w:rPr>
                <w:sz w:val="18"/>
              </w:rPr>
            </w:pPr>
          </w:p>
        </w:tc>
      </w:tr>
      <w:tr w:rsidR="0033360F" w:rsidRPr="00255935" w14:paraId="7BB5A82F" w14:textId="77777777" w:rsidTr="00FB2CC0">
        <w:trPr>
          <w:cantSplit/>
          <w:trHeight w:val="315"/>
        </w:trPr>
        <w:tc>
          <w:tcPr>
            <w:tcW w:w="156" w:type="dxa"/>
            <w:vMerge/>
            <w:tcBorders>
              <w:right w:val="single" w:sz="4" w:space="0" w:color="auto"/>
            </w:tcBorders>
          </w:tcPr>
          <w:p w14:paraId="5AF88268"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0AAFBCF5" w14:textId="77777777" w:rsidR="0033360F" w:rsidRPr="00255935" w:rsidRDefault="0033360F" w:rsidP="00FB2CC0">
            <w:pPr>
              <w:jc w:val="center"/>
              <w:rPr>
                <w:sz w:val="18"/>
              </w:rPr>
            </w:pPr>
          </w:p>
        </w:tc>
        <w:tc>
          <w:tcPr>
            <w:tcW w:w="422" w:type="dxa"/>
            <w:vMerge/>
            <w:tcBorders>
              <w:left w:val="single" w:sz="4" w:space="0" w:color="auto"/>
              <w:bottom w:val="single" w:sz="4" w:space="0" w:color="auto"/>
              <w:right w:val="single" w:sz="4" w:space="0" w:color="auto"/>
            </w:tcBorders>
            <w:vAlign w:val="center"/>
          </w:tcPr>
          <w:p w14:paraId="12F0A912"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592D581" w14:textId="77777777" w:rsidR="0033360F" w:rsidRPr="00255935" w:rsidRDefault="0033360F" w:rsidP="00FB2CC0">
            <w:pPr>
              <w:jc w:val="distribute"/>
              <w:rPr>
                <w:sz w:val="18"/>
              </w:rPr>
            </w:pPr>
            <w:r w:rsidRPr="00255935">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D159805"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075CFB6"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62AE2F10"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F50709F"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BFD6E9C"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4893143"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E33A1F8" w14:textId="77777777" w:rsidR="0033360F" w:rsidRPr="00255935" w:rsidRDefault="0033360F" w:rsidP="00FB2CC0">
            <w:pPr>
              <w:jc w:val="center"/>
              <w:rPr>
                <w:sz w:val="18"/>
              </w:rPr>
            </w:pPr>
          </w:p>
        </w:tc>
        <w:tc>
          <w:tcPr>
            <w:tcW w:w="142" w:type="dxa"/>
            <w:vMerge/>
            <w:tcBorders>
              <w:left w:val="single" w:sz="4" w:space="0" w:color="auto"/>
            </w:tcBorders>
          </w:tcPr>
          <w:p w14:paraId="5DD97DA2" w14:textId="77777777" w:rsidR="0033360F" w:rsidRPr="00255935" w:rsidRDefault="0033360F" w:rsidP="00FB2CC0">
            <w:pPr>
              <w:rPr>
                <w:sz w:val="18"/>
              </w:rPr>
            </w:pPr>
          </w:p>
        </w:tc>
      </w:tr>
      <w:tr w:rsidR="0033360F" w:rsidRPr="00255935" w14:paraId="688B66E2" w14:textId="77777777" w:rsidTr="00FB2CC0">
        <w:trPr>
          <w:cantSplit/>
          <w:trHeight w:val="333"/>
        </w:trPr>
        <w:tc>
          <w:tcPr>
            <w:tcW w:w="156" w:type="dxa"/>
            <w:vMerge/>
            <w:tcBorders>
              <w:right w:val="single" w:sz="4" w:space="0" w:color="auto"/>
            </w:tcBorders>
          </w:tcPr>
          <w:p w14:paraId="03020857"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0006AF6D" w14:textId="77777777" w:rsidR="0033360F" w:rsidRPr="00255935" w:rsidRDefault="0033360F" w:rsidP="00FB2CC0">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1B849675" w14:textId="77777777" w:rsidR="0033360F" w:rsidRPr="00255935" w:rsidRDefault="0033360F" w:rsidP="00FB2CC0">
            <w:pPr>
              <w:ind w:left="113" w:right="113"/>
              <w:jc w:val="center"/>
              <w:rPr>
                <w:sz w:val="18"/>
              </w:rPr>
            </w:pPr>
            <w:r w:rsidRPr="00255935">
              <w:rPr>
                <w:rFonts w:hint="eastAsia"/>
                <w:sz w:val="18"/>
              </w:rPr>
              <w:t>試験・検査計画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88CD745" w14:textId="77777777" w:rsidR="0033360F" w:rsidRPr="00255935" w:rsidRDefault="0033360F" w:rsidP="00FB2CC0">
            <w:pPr>
              <w:jc w:val="center"/>
              <w:rPr>
                <w:sz w:val="18"/>
              </w:rPr>
            </w:pPr>
            <w:r w:rsidRPr="00255935">
              <w:rPr>
                <w:rFonts w:hint="eastAsia"/>
                <w:spacing w:val="90"/>
                <w:sz w:val="18"/>
              </w:rPr>
              <w:t>外観検</w:t>
            </w:r>
            <w:r w:rsidRPr="00255935">
              <w:rPr>
                <w:rFonts w:hint="eastAsia"/>
                <w:sz w:val="18"/>
              </w:rPr>
              <w:t>査</w:t>
            </w:r>
            <w:r w:rsidRPr="00255935">
              <w:rPr>
                <w:sz w:val="18"/>
              </w:rPr>
              <w:t>(</w:t>
            </w:r>
            <w:r w:rsidRPr="00255935">
              <w:rPr>
                <w:rFonts w:hint="eastAsia"/>
                <w:sz w:val="18"/>
              </w:rPr>
              <w:t>％</w:t>
            </w:r>
            <w:r w:rsidRPr="00255935">
              <w:rPr>
                <w:sz w:val="18"/>
              </w:rPr>
              <w:t>)</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E2B59F4"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026CCBE"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2B896C77"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212EA18"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AAB84E5"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116076D"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527D051" w14:textId="77777777" w:rsidR="0033360F" w:rsidRPr="00255935" w:rsidRDefault="0033360F" w:rsidP="00FB2CC0">
            <w:pPr>
              <w:jc w:val="center"/>
              <w:rPr>
                <w:sz w:val="18"/>
              </w:rPr>
            </w:pPr>
          </w:p>
        </w:tc>
        <w:tc>
          <w:tcPr>
            <w:tcW w:w="142" w:type="dxa"/>
            <w:vMerge/>
            <w:tcBorders>
              <w:left w:val="single" w:sz="4" w:space="0" w:color="auto"/>
            </w:tcBorders>
          </w:tcPr>
          <w:p w14:paraId="036F869A" w14:textId="77777777" w:rsidR="0033360F" w:rsidRPr="00255935" w:rsidRDefault="0033360F" w:rsidP="00FB2CC0">
            <w:pPr>
              <w:rPr>
                <w:sz w:val="18"/>
              </w:rPr>
            </w:pPr>
          </w:p>
        </w:tc>
      </w:tr>
      <w:tr w:rsidR="0033360F" w:rsidRPr="00255935" w14:paraId="5A635604" w14:textId="77777777" w:rsidTr="00FB2CC0">
        <w:trPr>
          <w:cantSplit/>
          <w:trHeight w:val="339"/>
        </w:trPr>
        <w:tc>
          <w:tcPr>
            <w:tcW w:w="156" w:type="dxa"/>
            <w:vMerge/>
            <w:tcBorders>
              <w:right w:val="single" w:sz="4" w:space="0" w:color="auto"/>
            </w:tcBorders>
          </w:tcPr>
          <w:p w14:paraId="46F6DAFF"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073C3BE3"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2CD21F60"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40A6A4A" w14:textId="77777777" w:rsidR="0033360F" w:rsidRPr="00255935" w:rsidRDefault="0033360F" w:rsidP="00FB2CC0">
            <w:pPr>
              <w:jc w:val="center"/>
              <w:rPr>
                <w:sz w:val="18"/>
              </w:rPr>
            </w:pPr>
            <w:r w:rsidRPr="00255935">
              <w:rPr>
                <w:rFonts w:hint="eastAsia"/>
                <w:sz w:val="18"/>
              </w:rPr>
              <w:t xml:space="preserve">引張試験　</w:t>
            </w:r>
            <w:r w:rsidRPr="00255935">
              <w:rPr>
                <w:sz w:val="18"/>
              </w:rPr>
              <w:t>(</w:t>
            </w:r>
            <w:r w:rsidRPr="00255935">
              <w:rPr>
                <w:rFonts w:hint="eastAsia"/>
                <w:sz w:val="18"/>
              </w:rPr>
              <w:t>箇所／ロット</w:t>
            </w:r>
            <w:r w:rsidRPr="00255935">
              <w:rPr>
                <w:sz w:val="18"/>
              </w:rPr>
              <w:t>)</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E9C4623"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C3BA1D3"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16BC1843"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8FB7883"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24B1FF0"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7153F09"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520180F" w14:textId="77777777" w:rsidR="0033360F" w:rsidRPr="00255935" w:rsidRDefault="0033360F" w:rsidP="00FB2CC0">
            <w:pPr>
              <w:jc w:val="center"/>
              <w:rPr>
                <w:sz w:val="18"/>
              </w:rPr>
            </w:pPr>
          </w:p>
        </w:tc>
        <w:tc>
          <w:tcPr>
            <w:tcW w:w="142" w:type="dxa"/>
            <w:vMerge/>
            <w:tcBorders>
              <w:left w:val="single" w:sz="4" w:space="0" w:color="auto"/>
            </w:tcBorders>
          </w:tcPr>
          <w:p w14:paraId="0B47BE7C" w14:textId="77777777" w:rsidR="0033360F" w:rsidRPr="00255935" w:rsidRDefault="0033360F" w:rsidP="00FB2CC0">
            <w:pPr>
              <w:rPr>
                <w:sz w:val="18"/>
              </w:rPr>
            </w:pPr>
          </w:p>
        </w:tc>
      </w:tr>
      <w:tr w:rsidR="0033360F" w:rsidRPr="00255935" w14:paraId="3541A322" w14:textId="77777777" w:rsidTr="00FB2CC0">
        <w:trPr>
          <w:cantSplit/>
          <w:trHeight w:val="322"/>
        </w:trPr>
        <w:tc>
          <w:tcPr>
            <w:tcW w:w="156" w:type="dxa"/>
            <w:vMerge/>
            <w:tcBorders>
              <w:right w:val="single" w:sz="4" w:space="0" w:color="auto"/>
            </w:tcBorders>
          </w:tcPr>
          <w:p w14:paraId="2FE7AF6C"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66417F26"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79B7C87E"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A937500" w14:textId="77777777" w:rsidR="0033360F" w:rsidRPr="00255935" w:rsidRDefault="0033360F" w:rsidP="00FB2CC0">
            <w:pPr>
              <w:jc w:val="center"/>
              <w:rPr>
                <w:sz w:val="18"/>
              </w:rPr>
            </w:pPr>
            <w:r w:rsidRPr="00255935">
              <w:rPr>
                <w:rFonts w:hint="eastAsia"/>
                <w:sz w:val="18"/>
              </w:rPr>
              <w:t>超音波探傷・測定検査</w:t>
            </w:r>
          </w:p>
          <w:p w14:paraId="25FC31C8" w14:textId="77777777" w:rsidR="0033360F" w:rsidRPr="00255935" w:rsidRDefault="0033360F" w:rsidP="00FB2CC0">
            <w:pPr>
              <w:jc w:val="center"/>
              <w:rPr>
                <w:sz w:val="18"/>
              </w:rPr>
            </w:pPr>
            <w:r w:rsidRPr="00255935">
              <w:rPr>
                <w:sz w:val="18"/>
              </w:rPr>
              <w:t>(</w:t>
            </w:r>
            <w:r w:rsidRPr="00255935">
              <w:rPr>
                <w:rFonts w:hint="eastAsia"/>
                <w:sz w:val="18"/>
              </w:rPr>
              <w:t>箇所／ロット又は％</w:t>
            </w:r>
            <w:r w:rsidRPr="00255935">
              <w:rPr>
                <w:sz w:val="18"/>
              </w:rPr>
              <w:t>)</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570E82A6"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62B6EE99"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EEC4AB0"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69F9F303"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34ECB952"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788E4299"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049DD030" w14:textId="77777777" w:rsidR="0033360F" w:rsidRPr="00255935" w:rsidRDefault="0033360F" w:rsidP="00FB2CC0">
            <w:pPr>
              <w:jc w:val="center"/>
              <w:rPr>
                <w:sz w:val="18"/>
              </w:rPr>
            </w:pPr>
          </w:p>
        </w:tc>
        <w:tc>
          <w:tcPr>
            <w:tcW w:w="142" w:type="dxa"/>
            <w:vMerge/>
            <w:tcBorders>
              <w:left w:val="single" w:sz="4" w:space="0" w:color="auto"/>
            </w:tcBorders>
          </w:tcPr>
          <w:p w14:paraId="3548646E" w14:textId="77777777" w:rsidR="0033360F" w:rsidRPr="00255935" w:rsidRDefault="0033360F" w:rsidP="00FB2CC0">
            <w:pPr>
              <w:rPr>
                <w:sz w:val="18"/>
              </w:rPr>
            </w:pPr>
          </w:p>
        </w:tc>
      </w:tr>
      <w:tr w:rsidR="0033360F" w:rsidRPr="00255935" w14:paraId="31E594C5" w14:textId="77777777" w:rsidTr="00FB2CC0">
        <w:trPr>
          <w:cantSplit/>
          <w:trHeight w:val="353"/>
        </w:trPr>
        <w:tc>
          <w:tcPr>
            <w:tcW w:w="156" w:type="dxa"/>
            <w:vMerge/>
            <w:tcBorders>
              <w:right w:val="single" w:sz="4" w:space="0" w:color="auto"/>
            </w:tcBorders>
          </w:tcPr>
          <w:p w14:paraId="321C1AA8"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7B37678F"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178CD290" w14:textId="77777777" w:rsidR="0033360F" w:rsidRPr="00255935" w:rsidRDefault="0033360F" w:rsidP="00FB2CC0">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10768A4C" w14:textId="77777777" w:rsidR="0033360F" w:rsidRPr="00255935" w:rsidRDefault="0033360F" w:rsidP="00FB2CC0">
            <w:pPr>
              <w:jc w:val="center"/>
              <w:rPr>
                <w:spacing w:val="90"/>
                <w:sz w:val="18"/>
              </w:rPr>
            </w:pPr>
            <w:r w:rsidRPr="00255935">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2EA450FD" w14:textId="77777777" w:rsidR="0033360F" w:rsidRPr="00255935" w:rsidRDefault="0033360F" w:rsidP="00FB2CC0">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70C3C968" w14:textId="77777777" w:rsidR="0033360F" w:rsidRPr="00255935" w:rsidRDefault="0033360F" w:rsidP="00FB2CC0">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2129045" w14:textId="77777777" w:rsidR="0033360F" w:rsidRPr="00255935" w:rsidRDefault="0033360F" w:rsidP="00FB2CC0">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3D3579B6" w14:textId="77777777" w:rsidR="0033360F" w:rsidRPr="00255935" w:rsidRDefault="0033360F" w:rsidP="00FB2CC0">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478B225E" w14:textId="77777777" w:rsidR="0033360F" w:rsidRPr="00255935" w:rsidRDefault="0033360F" w:rsidP="00FB2CC0">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3FB25587" w14:textId="77777777" w:rsidR="0033360F" w:rsidRPr="00255935" w:rsidRDefault="0033360F" w:rsidP="00FB2CC0">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3787ECAB" w14:textId="77777777" w:rsidR="0033360F" w:rsidRPr="00255935" w:rsidRDefault="0033360F" w:rsidP="00FB2CC0">
            <w:pPr>
              <w:jc w:val="center"/>
              <w:rPr>
                <w:sz w:val="18"/>
              </w:rPr>
            </w:pPr>
          </w:p>
        </w:tc>
        <w:tc>
          <w:tcPr>
            <w:tcW w:w="142" w:type="dxa"/>
            <w:tcBorders>
              <w:left w:val="single" w:sz="4" w:space="0" w:color="auto"/>
            </w:tcBorders>
          </w:tcPr>
          <w:p w14:paraId="748F20AD" w14:textId="77777777" w:rsidR="0033360F" w:rsidRPr="00255935" w:rsidRDefault="0033360F" w:rsidP="00FB2CC0">
            <w:pPr>
              <w:rPr>
                <w:sz w:val="18"/>
              </w:rPr>
            </w:pPr>
          </w:p>
        </w:tc>
      </w:tr>
      <w:tr w:rsidR="0033360F" w:rsidRPr="00255935" w14:paraId="0D43D604" w14:textId="77777777" w:rsidTr="00FB2CC0">
        <w:trPr>
          <w:cantSplit/>
          <w:trHeight w:val="399"/>
        </w:trPr>
        <w:tc>
          <w:tcPr>
            <w:tcW w:w="156" w:type="dxa"/>
            <w:vMerge/>
            <w:tcBorders>
              <w:right w:val="single" w:sz="4" w:space="0" w:color="auto"/>
            </w:tcBorders>
          </w:tcPr>
          <w:p w14:paraId="4F891039"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58403F8F"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33D33D85"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9EBF8B9" w14:textId="77777777" w:rsidR="0033360F" w:rsidRPr="00255935" w:rsidRDefault="0033360F" w:rsidP="00FB2CC0">
            <w:pPr>
              <w:jc w:val="distribute"/>
              <w:rPr>
                <w:sz w:val="18"/>
              </w:rPr>
            </w:pPr>
            <w:r w:rsidRPr="00255935">
              <w:rPr>
                <w:rFonts w:hint="eastAsia"/>
                <w:spacing w:val="90"/>
                <w:sz w:val="18"/>
              </w:rPr>
              <w:t>引張試験機関</w:t>
            </w:r>
            <w:r w:rsidRPr="00255935">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7CB1B023" w14:textId="77777777" w:rsidR="0033360F" w:rsidRPr="00255935" w:rsidRDefault="0033360F" w:rsidP="00FB2CC0">
            <w:pPr>
              <w:jc w:val="right"/>
              <w:rPr>
                <w:sz w:val="18"/>
              </w:rPr>
            </w:pPr>
            <w:r w:rsidRPr="00255935">
              <w:rPr>
                <w:rFonts w:hint="eastAsia"/>
                <w:sz w:val="18"/>
              </w:rPr>
              <w:t>都登録　　第　　　　　　号</w:t>
            </w:r>
          </w:p>
        </w:tc>
        <w:tc>
          <w:tcPr>
            <w:tcW w:w="142" w:type="dxa"/>
            <w:vMerge w:val="restart"/>
            <w:tcBorders>
              <w:left w:val="single" w:sz="4" w:space="0" w:color="auto"/>
            </w:tcBorders>
          </w:tcPr>
          <w:p w14:paraId="47BF343D" w14:textId="77777777" w:rsidR="0033360F" w:rsidRPr="00255935" w:rsidRDefault="0033360F" w:rsidP="00FB2CC0">
            <w:pPr>
              <w:rPr>
                <w:sz w:val="18"/>
              </w:rPr>
            </w:pPr>
          </w:p>
        </w:tc>
      </w:tr>
      <w:tr w:rsidR="0033360F" w:rsidRPr="00255935" w14:paraId="2CC289AE" w14:textId="77777777" w:rsidTr="00FB2CC0">
        <w:trPr>
          <w:cantSplit/>
          <w:trHeight w:val="534"/>
        </w:trPr>
        <w:tc>
          <w:tcPr>
            <w:tcW w:w="156" w:type="dxa"/>
            <w:vMerge/>
            <w:tcBorders>
              <w:right w:val="single" w:sz="4" w:space="0" w:color="auto"/>
            </w:tcBorders>
          </w:tcPr>
          <w:p w14:paraId="7E76005C"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0FF8D05F"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575E853B"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602A1587" w14:textId="77777777" w:rsidR="0033360F" w:rsidRPr="00255935" w:rsidRDefault="0033360F" w:rsidP="00FB2CC0">
            <w:pPr>
              <w:jc w:val="distribute"/>
              <w:rPr>
                <w:sz w:val="18"/>
              </w:rPr>
            </w:pPr>
            <w:r w:rsidRPr="00255935">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988C7DD" w14:textId="77777777" w:rsidR="0033360F" w:rsidRPr="00255935" w:rsidRDefault="0033360F" w:rsidP="00FB2CC0">
            <w:pPr>
              <w:jc w:val="right"/>
              <w:rPr>
                <w:sz w:val="18"/>
              </w:rPr>
            </w:pPr>
            <w:r w:rsidRPr="00255935">
              <w:rPr>
                <w:rFonts w:hint="eastAsia"/>
                <w:sz w:val="18"/>
              </w:rPr>
              <w:t>都登録　　第　　　　　　号</w:t>
            </w:r>
          </w:p>
          <w:p w14:paraId="1F6851BD" w14:textId="77777777" w:rsidR="0033360F" w:rsidRPr="00255935" w:rsidRDefault="0033360F" w:rsidP="00FB2CC0">
            <w:pPr>
              <w:jc w:val="center"/>
              <w:rPr>
                <w:sz w:val="18"/>
              </w:rPr>
            </w:pPr>
            <w:r w:rsidRPr="00255935">
              <w:rPr>
                <w:rFonts w:hint="eastAsia"/>
                <w:sz w:val="18"/>
              </w:rPr>
              <w:t>検査者　　　　　　資格</w:t>
            </w:r>
          </w:p>
        </w:tc>
        <w:tc>
          <w:tcPr>
            <w:tcW w:w="142" w:type="dxa"/>
            <w:vMerge/>
            <w:tcBorders>
              <w:left w:val="single" w:sz="4" w:space="0" w:color="auto"/>
            </w:tcBorders>
          </w:tcPr>
          <w:p w14:paraId="00147B15" w14:textId="77777777" w:rsidR="0033360F" w:rsidRPr="00255935" w:rsidRDefault="0033360F" w:rsidP="00FB2CC0">
            <w:pPr>
              <w:rPr>
                <w:sz w:val="18"/>
              </w:rPr>
            </w:pPr>
          </w:p>
        </w:tc>
      </w:tr>
      <w:tr w:rsidR="0033360F" w:rsidRPr="00255935" w14:paraId="3C420529" w14:textId="77777777" w:rsidTr="00FB2CC0">
        <w:trPr>
          <w:cantSplit/>
          <w:trHeight w:val="360"/>
        </w:trPr>
        <w:tc>
          <w:tcPr>
            <w:tcW w:w="156" w:type="dxa"/>
            <w:vMerge/>
            <w:tcBorders>
              <w:right w:val="single" w:sz="4" w:space="0" w:color="auto"/>
            </w:tcBorders>
          </w:tcPr>
          <w:p w14:paraId="3E28A2C4" w14:textId="77777777" w:rsidR="0033360F" w:rsidRPr="00255935" w:rsidRDefault="0033360F" w:rsidP="00FB2CC0">
            <w:pPr>
              <w:rPr>
                <w:sz w:val="18"/>
              </w:rPr>
            </w:pPr>
          </w:p>
        </w:tc>
        <w:tc>
          <w:tcPr>
            <w:tcW w:w="386" w:type="dxa"/>
            <w:vMerge/>
            <w:tcBorders>
              <w:left w:val="single" w:sz="4" w:space="0" w:color="auto"/>
              <w:bottom w:val="single" w:sz="4" w:space="0" w:color="auto"/>
              <w:right w:val="single" w:sz="4" w:space="0" w:color="auto"/>
            </w:tcBorders>
            <w:vAlign w:val="center"/>
          </w:tcPr>
          <w:p w14:paraId="37F9166A" w14:textId="77777777" w:rsidR="0033360F" w:rsidRPr="00255935" w:rsidRDefault="0033360F" w:rsidP="00FB2CC0">
            <w:pPr>
              <w:jc w:val="center"/>
              <w:rPr>
                <w:sz w:val="18"/>
              </w:rPr>
            </w:pPr>
          </w:p>
        </w:tc>
        <w:tc>
          <w:tcPr>
            <w:tcW w:w="422" w:type="dxa"/>
            <w:vMerge/>
            <w:tcBorders>
              <w:left w:val="single" w:sz="4" w:space="0" w:color="auto"/>
              <w:bottom w:val="single" w:sz="4" w:space="0" w:color="auto"/>
              <w:right w:val="single" w:sz="4" w:space="0" w:color="auto"/>
            </w:tcBorders>
            <w:vAlign w:val="center"/>
          </w:tcPr>
          <w:p w14:paraId="69DDB8D9"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A093C96" w14:textId="77777777" w:rsidR="0033360F" w:rsidRPr="00255935" w:rsidRDefault="0033360F" w:rsidP="00FB2CC0">
            <w:pPr>
              <w:jc w:val="distribute"/>
              <w:rPr>
                <w:sz w:val="18"/>
              </w:rPr>
            </w:pPr>
            <w:r w:rsidRPr="00255935">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F664BF0" w14:textId="77777777" w:rsidR="0033360F" w:rsidRPr="00255935" w:rsidRDefault="0033360F" w:rsidP="00FB2CC0">
            <w:pPr>
              <w:jc w:val="right"/>
              <w:rPr>
                <w:sz w:val="18"/>
              </w:rPr>
            </w:pPr>
            <w:r w:rsidRPr="00255935">
              <w:rPr>
                <w:rFonts w:hint="eastAsia"/>
                <w:sz w:val="18"/>
              </w:rPr>
              <w:t>工事監理者・工事施工者／検査機関　　　　　　　都登録　　第　　　　　　号</w:t>
            </w:r>
          </w:p>
          <w:p w14:paraId="227C235C" w14:textId="77777777" w:rsidR="0033360F" w:rsidRPr="00255935" w:rsidRDefault="0033360F" w:rsidP="00FB2CC0">
            <w:pPr>
              <w:jc w:val="right"/>
              <w:rPr>
                <w:sz w:val="18"/>
              </w:rPr>
            </w:pPr>
            <w:r w:rsidRPr="00255935">
              <w:rPr>
                <w:rFonts w:hint="eastAsia"/>
                <w:sz w:val="18"/>
              </w:rPr>
              <w:t xml:space="preserve">検査者　　　　　　資格　　　　　　　　　　　　　　</w:t>
            </w:r>
          </w:p>
        </w:tc>
        <w:tc>
          <w:tcPr>
            <w:tcW w:w="142" w:type="dxa"/>
            <w:vMerge/>
            <w:tcBorders>
              <w:left w:val="single" w:sz="4" w:space="0" w:color="auto"/>
            </w:tcBorders>
          </w:tcPr>
          <w:p w14:paraId="0F654CDA" w14:textId="77777777" w:rsidR="0033360F" w:rsidRPr="00255935" w:rsidRDefault="0033360F" w:rsidP="00FB2CC0">
            <w:pPr>
              <w:rPr>
                <w:sz w:val="18"/>
              </w:rPr>
            </w:pPr>
          </w:p>
        </w:tc>
      </w:tr>
      <w:tr w:rsidR="0033360F" w:rsidRPr="00255935" w14:paraId="44A558AB" w14:textId="77777777" w:rsidTr="00FB2CC0">
        <w:trPr>
          <w:cantSplit/>
          <w:trHeight w:val="590"/>
        </w:trPr>
        <w:tc>
          <w:tcPr>
            <w:tcW w:w="156" w:type="dxa"/>
            <w:vMerge/>
            <w:tcBorders>
              <w:right w:val="single" w:sz="4" w:space="0" w:color="auto"/>
            </w:tcBorders>
          </w:tcPr>
          <w:p w14:paraId="4BCCD80D" w14:textId="77777777" w:rsidR="0033360F" w:rsidRPr="00255935" w:rsidRDefault="0033360F" w:rsidP="00FB2CC0">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0C89429E" w14:textId="77777777" w:rsidR="0033360F" w:rsidRPr="00255935" w:rsidRDefault="0033360F" w:rsidP="00FB2CC0">
            <w:pPr>
              <w:jc w:val="center"/>
              <w:rPr>
                <w:sz w:val="18"/>
              </w:rPr>
            </w:pPr>
            <w:r w:rsidRPr="0033360F">
              <w:rPr>
                <w:rFonts w:hint="eastAsia"/>
                <w:spacing w:val="20"/>
                <w:sz w:val="18"/>
                <w:fitText w:val="1980" w:id="-744763902"/>
              </w:rPr>
              <w:t>鉄筋コンクリート工</w:t>
            </w:r>
            <w:r w:rsidRPr="0033360F">
              <w:rPr>
                <w:rFonts w:hint="eastAsia"/>
                <w:sz w:val="18"/>
                <w:fitText w:val="1980" w:id="-744763902"/>
              </w:rPr>
              <w:t>事</w:t>
            </w:r>
          </w:p>
          <w:p w14:paraId="08CD5D5A" w14:textId="77777777" w:rsidR="0033360F" w:rsidRPr="00255935" w:rsidRDefault="0033360F" w:rsidP="00FB2CC0">
            <w:pPr>
              <w:jc w:val="center"/>
              <w:rPr>
                <w:sz w:val="18"/>
              </w:rPr>
            </w:pPr>
            <w:r w:rsidRPr="00255935">
              <w:rPr>
                <w:rFonts w:hint="eastAsia"/>
                <w:sz w:val="18"/>
              </w:rPr>
              <w:t>重　点　管　理　項　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4982F0C7" w14:textId="77777777" w:rsidR="0033360F" w:rsidRPr="00255935" w:rsidRDefault="0033360F" w:rsidP="00FB2CC0">
            <w:pPr>
              <w:rPr>
                <w:sz w:val="18"/>
              </w:rPr>
            </w:pPr>
          </w:p>
        </w:tc>
        <w:tc>
          <w:tcPr>
            <w:tcW w:w="142" w:type="dxa"/>
            <w:vMerge/>
            <w:tcBorders>
              <w:left w:val="single" w:sz="4" w:space="0" w:color="auto"/>
            </w:tcBorders>
          </w:tcPr>
          <w:p w14:paraId="3F5BED24" w14:textId="77777777" w:rsidR="0033360F" w:rsidRPr="00255935" w:rsidRDefault="0033360F" w:rsidP="00FB2CC0">
            <w:pPr>
              <w:rPr>
                <w:sz w:val="18"/>
              </w:rPr>
            </w:pPr>
          </w:p>
        </w:tc>
      </w:tr>
      <w:tr w:rsidR="0033360F" w:rsidRPr="00255935" w14:paraId="4BA4364B" w14:textId="77777777" w:rsidTr="00FB2CC0">
        <w:trPr>
          <w:trHeight w:val="103"/>
        </w:trPr>
        <w:tc>
          <w:tcPr>
            <w:tcW w:w="10920" w:type="dxa"/>
            <w:gridSpan w:val="29"/>
            <w:tcBorders>
              <w:bottom w:val="single" w:sz="4" w:space="0" w:color="auto"/>
            </w:tcBorders>
          </w:tcPr>
          <w:p w14:paraId="164762C1" w14:textId="77777777" w:rsidR="0033360F" w:rsidRPr="00255935" w:rsidRDefault="0033360F" w:rsidP="00FB2CC0">
            <w:pPr>
              <w:rPr>
                <w:sz w:val="18"/>
              </w:rPr>
            </w:pPr>
            <w:r w:rsidRPr="00255935">
              <w:rPr>
                <w:rFonts w:hint="eastAsia"/>
                <w:sz w:val="18"/>
              </w:rPr>
              <w:t xml:space="preserve">　</w:t>
            </w:r>
          </w:p>
        </w:tc>
      </w:tr>
    </w:tbl>
    <w:p w14:paraId="75C3AD37" w14:textId="77777777" w:rsidR="0033360F" w:rsidRPr="00255935" w:rsidRDefault="0033360F" w:rsidP="0033360F">
      <w:pPr>
        <w:ind w:left="113" w:right="113"/>
        <w:jc w:val="right"/>
        <w:rPr>
          <w:sz w:val="18"/>
        </w:rPr>
      </w:pPr>
      <w:r w:rsidRPr="00255935">
        <w:rPr>
          <w:sz w:val="18"/>
        </w:rPr>
        <w:t>(</w:t>
      </w:r>
      <w:r w:rsidRPr="00255935">
        <w:rPr>
          <w:rFonts w:hint="eastAsia"/>
          <w:sz w:val="18"/>
        </w:rPr>
        <w:t>日本産業規格</w:t>
      </w:r>
      <w:r w:rsidRPr="00255935">
        <w:rPr>
          <w:sz w:val="18"/>
        </w:rPr>
        <w:t>A</w:t>
      </w:r>
      <w:r w:rsidRPr="00255935">
        <w:rPr>
          <w:rFonts w:hint="eastAsia"/>
          <w:sz w:val="18"/>
        </w:rPr>
        <w:t>列</w:t>
      </w:r>
      <w:r w:rsidRPr="00255935">
        <w:rPr>
          <w:sz w:val="18"/>
        </w:rPr>
        <w:t>4</w:t>
      </w:r>
      <w:r w:rsidRPr="00255935">
        <w:rPr>
          <w:rFonts w:hint="eastAsia"/>
          <w:sz w:val="18"/>
        </w:rPr>
        <w:t>番</w:t>
      </w:r>
      <w:r w:rsidRPr="00255935">
        <w:rPr>
          <w:sz w:val="18"/>
        </w:rPr>
        <w:t>)</w:t>
      </w:r>
    </w:p>
    <w:p w14:paraId="6ED90C3E" w14:textId="77777777" w:rsidR="0033360F" w:rsidRPr="00255935" w:rsidRDefault="0033360F" w:rsidP="0033360F">
      <w:pPr>
        <w:jc w:val="right"/>
        <w:rPr>
          <w:sz w:val="18"/>
        </w:rPr>
        <w:sectPr w:rsidR="0033360F" w:rsidRPr="00255935" w:rsidSect="0033360F">
          <w:type w:val="continuous"/>
          <w:pgSz w:w="11907" w:h="16839" w:code="9"/>
          <w:pgMar w:top="426" w:right="567" w:bottom="426" w:left="426" w:header="284" w:footer="284" w:gutter="0"/>
          <w:cols w:space="425"/>
          <w:docGrid w:type="linesAndChars" w:linePitch="335"/>
        </w:sectPr>
      </w:pPr>
    </w:p>
    <w:p w14:paraId="17B78AB5" w14:textId="77777777" w:rsidR="0033360F" w:rsidRPr="00255935" w:rsidRDefault="0033360F" w:rsidP="0033360F">
      <w:pPr>
        <w:rPr>
          <w:sz w:val="18"/>
        </w:rPr>
      </w:pPr>
      <w:r w:rsidRPr="00255935">
        <w:rPr>
          <w:rFonts w:hint="eastAsia"/>
          <w:sz w:val="18"/>
        </w:rPr>
        <w:lastRenderedPageBreak/>
        <w:t xml:space="preserve">　その２</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72"/>
        <w:gridCol w:w="1926"/>
        <w:gridCol w:w="1500"/>
        <w:gridCol w:w="626"/>
        <w:gridCol w:w="1276"/>
        <w:gridCol w:w="992"/>
        <w:gridCol w:w="532"/>
        <w:gridCol w:w="1713"/>
        <w:gridCol w:w="126"/>
      </w:tblGrid>
      <w:tr w:rsidR="0033360F" w:rsidRPr="00255935" w14:paraId="7707F3AC" w14:textId="77777777" w:rsidTr="00FB2CC0">
        <w:trPr>
          <w:cantSplit/>
          <w:trHeight w:val="70"/>
        </w:trPr>
        <w:tc>
          <w:tcPr>
            <w:tcW w:w="10569" w:type="dxa"/>
            <w:gridSpan w:val="12"/>
            <w:tcBorders>
              <w:bottom w:val="nil"/>
            </w:tcBorders>
            <w:vAlign w:val="center"/>
          </w:tcPr>
          <w:p w14:paraId="7750EFAF" w14:textId="77777777" w:rsidR="0033360F" w:rsidRPr="00255935" w:rsidRDefault="0033360F" w:rsidP="00FB2CC0">
            <w:pPr>
              <w:rPr>
                <w:sz w:val="18"/>
              </w:rPr>
            </w:pPr>
            <w:r w:rsidRPr="00255935">
              <w:rPr>
                <w:rFonts w:hint="eastAsia"/>
                <w:sz w:val="18"/>
              </w:rPr>
              <w:t xml:space="preserve">　</w:t>
            </w:r>
          </w:p>
        </w:tc>
      </w:tr>
      <w:tr w:rsidR="0033360F" w:rsidRPr="00255935" w14:paraId="74EEAFDA" w14:textId="77777777" w:rsidTr="00FB2CC0">
        <w:trPr>
          <w:cantSplit/>
          <w:trHeight w:val="416"/>
        </w:trPr>
        <w:tc>
          <w:tcPr>
            <w:tcW w:w="166" w:type="dxa"/>
            <w:vMerge w:val="restart"/>
            <w:tcBorders>
              <w:top w:val="nil"/>
            </w:tcBorders>
            <w:vAlign w:val="center"/>
          </w:tcPr>
          <w:p w14:paraId="071C0B4B" w14:textId="77777777" w:rsidR="0033360F" w:rsidRPr="00255935" w:rsidRDefault="0033360F" w:rsidP="00FB2CC0">
            <w:pPr>
              <w:rPr>
                <w:sz w:val="18"/>
              </w:rPr>
            </w:pPr>
            <w:r w:rsidRPr="00255935">
              <w:rPr>
                <w:rFonts w:hint="eastAsia"/>
                <w:sz w:val="18"/>
              </w:rPr>
              <w:t xml:space="preserve">　</w:t>
            </w:r>
          </w:p>
        </w:tc>
        <w:tc>
          <w:tcPr>
            <w:tcW w:w="3638" w:type="dxa"/>
            <w:gridSpan w:val="4"/>
            <w:vAlign w:val="center"/>
          </w:tcPr>
          <w:p w14:paraId="59E9EED2" w14:textId="77777777" w:rsidR="0033360F" w:rsidRPr="00255935" w:rsidRDefault="0033360F" w:rsidP="00FB2CC0">
            <w:pPr>
              <w:ind w:left="57" w:right="57"/>
              <w:jc w:val="center"/>
              <w:rPr>
                <w:sz w:val="18"/>
              </w:rPr>
            </w:pPr>
            <w:r w:rsidRPr="00255935">
              <w:rPr>
                <w:rFonts w:hint="eastAsia"/>
                <w:sz w:val="18"/>
              </w:rPr>
              <w:t>レディーミクストコンクリート工場名※</w:t>
            </w:r>
            <w:r w:rsidRPr="00255935">
              <w:rPr>
                <w:sz w:val="18"/>
              </w:rPr>
              <w:t>1</w:t>
            </w:r>
          </w:p>
        </w:tc>
        <w:tc>
          <w:tcPr>
            <w:tcW w:w="6639" w:type="dxa"/>
            <w:gridSpan w:val="6"/>
            <w:vAlign w:val="center"/>
          </w:tcPr>
          <w:p w14:paraId="7E7BDF6D" w14:textId="77777777" w:rsidR="0033360F" w:rsidRPr="00255935" w:rsidRDefault="0033360F" w:rsidP="00FB2CC0">
            <w:pPr>
              <w:ind w:left="57" w:right="57"/>
              <w:jc w:val="center"/>
              <w:rPr>
                <w:sz w:val="18"/>
              </w:rPr>
            </w:pPr>
          </w:p>
        </w:tc>
        <w:tc>
          <w:tcPr>
            <w:tcW w:w="126" w:type="dxa"/>
            <w:vMerge w:val="restart"/>
            <w:tcBorders>
              <w:top w:val="nil"/>
            </w:tcBorders>
            <w:vAlign w:val="center"/>
          </w:tcPr>
          <w:p w14:paraId="71376370" w14:textId="77777777" w:rsidR="0033360F" w:rsidRPr="00255935" w:rsidRDefault="0033360F" w:rsidP="00FB2CC0">
            <w:pPr>
              <w:rPr>
                <w:sz w:val="18"/>
              </w:rPr>
            </w:pPr>
            <w:r w:rsidRPr="00255935">
              <w:rPr>
                <w:rFonts w:hint="eastAsia"/>
                <w:sz w:val="18"/>
              </w:rPr>
              <w:t xml:space="preserve">　</w:t>
            </w:r>
          </w:p>
        </w:tc>
      </w:tr>
      <w:tr w:rsidR="0033360F" w:rsidRPr="00255935" w14:paraId="601D0BFC" w14:textId="77777777" w:rsidTr="00FB2CC0">
        <w:trPr>
          <w:cantSplit/>
          <w:trHeight w:val="265"/>
        </w:trPr>
        <w:tc>
          <w:tcPr>
            <w:tcW w:w="166" w:type="dxa"/>
            <w:vMerge/>
            <w:vAlign w:val="center"/>
          </w:tcPr>
          <w:p w14:paraId="03DD3B41" w14:textId="77777777" w:rsidR="0033360F" w:rsidRPr="00255935" w:rsidRDefault="0033360F" w:rsidP="00FB2CC0">
            <w:pPr>
              <w:rPr>
                <w:sz w:val="18"/>
              </w:rPr>
            </w:pPr>
          </w:p>
        </w:tc>
        <w:tc>
          <w:tcPr>
            <w:tcW w:w="1712" w:type="dxa"/>
            <w:gridSpan w:val="3"/>
            <w:vAlign w:val="center"/>
          </w:tcPr>
          <w:p w14:paraId="5936E63B" w14:textId="77777777" w:rsidR="0033360F" w:rsidRPr="00255935" w:rsidRDefault="0033360F" w:rsidP="00FB2CC0">
            <w:pPr>
              <w:ind w:left="57" w:right="57"/>
              <w:jc w:val="center"/>
              <w:rPr>
                <w:sz w:val="18"/>
              </w:rPr>
            </w:pPr>
            <w:r w:rsidRPr="00255935">
              <w:rPr>
                <w:sz w:val="18"/>
              </w:rPr>
              <w:t>JIS</w:t>
            </w:r>
            <w:r w:rsidRPr="00255935">
              <w:rPr>
                <w:rFonts w:hint="eastAsia"/>
                <w:sz w:val="18"/>
              </w:rPr>
              <w:t>認証番号</w:t>
            </w:r>
          </w:p>
        </w:tc>
        <w:tc>
          <w:tcPr>
            <w:tcW w:w="1926" w:type="dxa"/>
            <w:vAlign w:val="center"/>
          </w:tcPr>
          <w:p w14:paraId="2A2B596D" w14:textId="77777777" w:rsidR="0033360F" w:rsidRPr="00255935" w:rsidRDefault="0033360F" w:rsidP="00FB2CC0">
            <w:pPr>
              <w:ind w:left="57" w:right="57"/>
              <w:jc w:val="center"/>
              <w:rPr>
                <w:sz w:val="18"/>
              </w:rPr>
            </w:pPr>
          </w:p>
        </w:tc>
        <w:tc>
          <w:tcPr>
            <w:tcW w:w="1500" w:type="dxa"/>
            <w:vAlign w:val="center"/>
          </w:tcPr>
          <w:p w14:paraId="5C1264F7" w14:textId="77777777" w:rsidR="0033360F" w:rsidRPr="00255935" w:rsidRDefault="0033360F" w:rsidP="00FB2CC0">
            <w:pPr>
              <w:ind w:left="57" w:right="57"/>
              <w:jc w:val="center"/>
              <w:rPr>
                <w:sz w:val="18"/>
              </w:rPr>
            </w:pPr>
            <w:r w:rsidRPr="00255935">
              <w:rPr>
                <w:rFonts w:hint="eastAsia"/>
                <w:sz w:val="18"/>
              </w:rPr>
              <w:t>認証品目</w:t>
            </w:r>
          </w:p>
        </w:tc>
        <w:tc>
          <w:tcPr>
            <w:tcW w:w="1902" w:type="dxa"/>
            <w:gridSpan w:val="2"/>
            <w:vAlign w:val="center"/>
          </w:tcPr>
          <w:p w14:paraId="48B844AD" w14:textId="77777777" w:rsidR="0033360F" w:rsidRPr="00255935" w:rsidRDefault="0033360F" w:rsidP="00FB2CC0">
            <w:pPr>
              <w:ind w:left="57" w:right="57"/>
              <w:jc w:val="center"/>
              <w:rPr>
                <w:sz w:val="18"/>
              </w:rPr>
            </w:pPr>
          </w:p>
        </w:tc>
        <w:tc>
          <w:tcPr>
            <w:tcW w:w="1524" w:type="dxa"/>
            <w:gridSpan w:val="2"/>
            <w:vAlign w:val="center"/>
          </w:tcPr>
          <w:p w14:paraId="602F7EBB" w14:textId="77777777" w:rsidR="0033360F" w:rsidRPr="00255935" w:rsidRDefault="0033360F" w:rsidP="00FB2CC0">
            <w:pPr>
              <w:ind w:left="57" w:right="57"/>
              <w:jc w:val="center"/>
              <w:rPr>
                <w:sz w:val="18"/>
              </w:rPr>
            </w:pPr>
            <w:r w:rsidRPr="00255935">
              <w:rPr>
                <w:rFonts w:hint="eastAsia"/>
                <w:sz w:val="18"/>
              </w:rPr>
              <w:t>運搬時間</w:t>
            </w:r>
          </w:p>
        </w:tc>
        <w:tc>
          <w:tcPr>
            <w:tcW w:w="1713" w:type="dxa"/>
            <w:vAlign w:val="center"/>
          </w:tcPr>
          <w:p w14:paraId="191DBCA1" w14:textId="77777777" w:rsidR="0033360F" w:rsidRPr="00255935" w:rsidRDefault="0033360F" w:rsidP="00FB2CC0">
            <w:pPr>
              <w:ind w:left="57" w:right="57"/>
              <w:jc w:val="center"/>
              <w:rPr>
                <w:sz w:val="18"/>
              </w:rPr>
            </w:pPr>
          </w:p>
        </w:tc>
        <w:tc>
          <w:tcPr>
            <w:tcW w:w="126" w:type="dxa"/>
            <w:vMerge/>
            <w:vAlign w:val="center"/>
          </w:tcPr>
          <w:p w14:paraId="24DA2729" w14:textId="77777777" w:rsidR="0033360F" w:rsidRPr="00255935" w:rsidRDefault="0033360F" w:rsidP="00FB2CC0">
            <w:pPr>
              <w:rPr>
                <w:sz w:val="18"/>
              </w:rPr>
            </w:pPr>
          </w:p>
        </w:tc>
      </w:tr>
      <w:tr w:rsidR="0033360F" w:rsidRPr="00255935" w14:paraId="420007B1" w14:textId="77777777" w:rsidTr="00FB2CC0">
        <w:trPr>
          <w:cantSplit/>
          <w:trHeight w:val="270"/>
        </w:trPr>
        <w:tc>
          <w:tcPr>
            <w:tcW w:w="166" w:type="dxa"/>
            <w:vMerge/>
            <w:vAlign w:val="center"/>
          </w:tcPr>
          <w:p w14:paraId="5561B64F" w14:textId="77777777" w:rsidR="0033360F" w:rsidRPr="00255935" w:rsidRDefault="0033360F" w:rsidP="00FB2CC0">
            <w:pPr>
              <w:rPr>
                <w:sz w:val="18"/>
              </w:rPr>
            </w:pPr>
          </w:p>
        </w:tc>
        <w:tc>
          <w:tcPr>
            <w:tcW w:w="10277" w:type="dxa"/>
            <w:gridSpan w:val="10"/>
            <w:vAlign w:val="center"/>
          </w:tcPr>
          <w:p w14:paraId="209BE6E4" w14:textId="77777777" w:rsidR="0033360F" w:rsidRPr="00255935" w:rsidRDefault="0033360F" w:rsidP="00FB2CC0">
            <w:pPr>
              <w:ind w:left="57" w:right="57"/>
              <w:jc w:val="center"/>
              <w:rPr>
                <w:sz w:val="18"/>
              </w:rPr>
            </w:pPr>
            <w:r w:rsidRPr="00255935">
              <w:rPr>
                <w:rFonts w:hint="eastAsia"/>
                <w:spacing w:val="45"/>
                <w:sz w:val="18"/>
              </w:rPr>
              <w:t>コンクリートの設計及び仕様による条</w:t>
            </w:r>
            <w:r w:rsidRPr="00255935">
              <w:rPr>
                <w:rFonts w:hint="eastAsia"/>
                <w:sz w:val="18"/>
              </w:rPr>
              <w:t>件</w:t>
            </w:r>
          </w:p>
        </w:tc>
        <w:tc>
          <w:tcPr>
            <w:tcW w:w="126" w:type="dxa"/>
            <w:vMerge/>
            <w:vAlign w:val="center"/>
          </w:tcPr>
          <w:p w14:paraId="17F58BC7" w14:textId="77777777" w:rsidR="0033360F" w:rsidRPr="00255935" w:rsidRDefault="0033360F" w:rsidP="00FB2CC0">
            <w:pPr>
              <w:rPr>
                <w:sz w:val="18"/>
              </w:rPr>
            </w:pPr>
          </w:p>
        </w:tc>
      </w:tr>
      <w:tr w:rsidR="0033360F" w:rsidRPr="00255935" w14:paraId="1A97A540" w14:textId="77777777" w:rsidTr="00FB2CC0">
        <w:trPr>
          <w:cantSplit/>
          <w:trHeight w:val="417"/>
        </w:trPr>
        <w:tc>
          <w:tcPr>
            <w:tcW w:w="166" w:type="dxa"/>
            <w:vMerge/>
            <w:vAlign w:val="center"/>
          </w:tcPr>
          <w:p w14:paraId="1633E633" w14:textId="77777777" w:rsidR="0033360F" w:rsidRPr="00255935" w:rsidRDefault="0033360F" w:rsidP="00FB2CC0">
            <w:pPr>
              <w:rPr>
                <w:sz w:val="18"/>
              </w:rPr>
            </w:pPr>
          </w:p>
        </w:tc>
        <w:tc>
          <w:tcPr>
            <w:tcW w:w="548" w:type="dxa"/>
            <w:vMerge w:val="restart"/>
            <w:vAlign w:val="center"/>
          </w:tcPr>
          <w:p w14:paraId="6012DE49" w14:textId="77777777" w:rsidR="0033360F" w:rsidRPr="00255935" w:rsidRDefault="0033360F" w:rsidP="00FB2CC0">
            <w:pPr>
              <w:ind w:left="57" w:right="57"/>
              <w:jc w:val="center"/>
              <w:rPr>
                <w:sz w:val="18"/>
              </w:rPr>
            </w:pPr>
            <w:r w:rsidRPr="00255935">
              <w:rPr>
                <w:rFonts w:hint="eastAsia"/>
                <w:sz w:val="18"/>
              </w:rPr>
              <w:t>番号</w:t>
            </w:r>
          </w:p>
        </w:tc>
        <w:tc>
          <w:tcPr>
            <w:tcW w:w="1092" w:type="dxa"/>
            <w:tcBorders>
              <w:bottom w:val="dashed" w:sz="4" w:space="0" w:color="auto"/>
            </w:tcBorders>
            <w:noWrap/>
            <w:vAlign w:val="center"/>
          </w:tcPr>
          <w:p w14:paraId="4EE6735B" w14:textId="77777777" w:rsidR="0033360F" w:rsidRPr="00255935" w:rsidRDefault="0033360F" w:rsidP="00FB2CC0">
            <w:pPr>
              <w:ind w:left="57" w:right="57"/>
              <w:jc w:val="center"/>
              <w:rPr>
                <w:sz w:val="18"/>
              </w:rPr>
            </w:pPr>
            <w:r w:rsidRPr="00255935">
              <w:rPr>
                <w:rFonts w:hint="eastAsia"/>
                <w:sz w:val="18"/>
              </w:rPr>
              <w:t>打込箇所</w:t>
            </w:r>
          </w:p>
        </w:tc>
        <w:tc>
          <w:tcPr>
            <w:tcW w:w="1998" w:type="dxa"/>
            <w:gridSpan w:val="2"/>
            <w:vMerge w:val="restart"/>
            <w:vAlign w:val="center"/>
          </w:tcPr>
          <w:p w14:paraId="79E445EB" w14:textId="77777777" w:rsidR="0033360F" w:rsidRPr="00255935" w:rsidRDefault="0033360F" w:rsidP="00FB2CC0">
            <w:pPr>
              <w:ind w:left="57" w:right="57"/>
              <w:jc w:val="right"/>
              <w:rPr>
                <w:sz w:val="18"/>
              </w:rPr>
            </w:pPr>
            <w:r w:rsidRPr="00255935">
              <w:rPr>
                <w:rFonts w:hint="eastAsia"/>
                <w:sz w:val="18"/>
              </w:rPr>
              <w:t>※</w:t>
            </w:r>
            <w:r w:rsidRPr="00255935">
              <w:rPr>
                <w:sz w:val="18"/>
              </w:rPr>
              <w:t>2</w:t>
            </w:r>
          </w:p>
          <w:p w14:paraId="455B3CBC" w14:textId="77777777" w:rsidR="0033360F" w:rsidRPr="00255935" w:rsidRDefault="0033360F" w:rsidP="00FB2CC0">
            <w:pPr>
              <w:ind w:left="57" w:right="57"/>
              <w:rPr>
                <w:sz w:val="18"/>
              </w:rPr>
            </w:pPr>
            <w:r w:rsidRPr="00255935">
              <w:rPr>
                <w:rFonts w:hint="eastAsia"/>
                <w:sz w:val="18"/>
              </w:rPr>
              <w:t>コンクリートの種類１</w:t>
            </w:r>
          </w:p>
        </w:tc>
        <w:tc>
          <w:tcPr>
            <w:tcW w:w="2126" w:type="dxa"/>
            <w:gridSpan w:val="2"/>
            <w:tcBorders>
              <w:bottom w:val="dashed" w:sz="4" w:space="0" w:color="auto"/>
            </w:tcBorders>
            <w:vAlign w:val="center"/>
          </w:tcPr>
          <w:p w14:paraId="5835D595" w14:textId="77777777" w:rsidR="0033360F" w:rsidRPr="00255935" w:rsidRDefault="0033360F" w:rsidP="00FB2CC0">
            <w:pPr>
              <w:ind w:left="57" w:right="57"/>
              <w:jc w:val="center"/>
              <w:rPr>
                <w:sz w:val="18"/>
              </w:rPr>
            </w:pPr>
            <w:r w:rsidRPr="00255935">
              <w:rPr>
                <w:rFonts w:hint="eastAsia"/>
                <w:sz w:val="18"/>
              </w:rPr>
              <w:t>設計基準強度</w:t>
            </w:r>
            <w:r w:rsidRPr="00255935">
              <w:rPr>
                <w:sz w:val="18"/>
              </w:rPr>
              <w:t>(N/mm</w:t>
            </w:r>
            <w:r w:rsidRPr="00255935">
              <w:rPr>
                <w:sz w:val="18"/>
                <w:vertAlign w:val="superscript"/>
              </w:rPr>
              <w:t>2</w:t>
            </w:r>
            <w:r w:rsidRPr="00255935">
              <w:rPr>
                <w:sz w:val="18"/>
              </w:rPr>
              <w:t>)</w:t>
            </w:r>
          </w:p>
        </w:tc>
        <w:tc>
          <w:tcPr>
            <w:tcW w:w="2268" w:type="dxa"/>
            <w:gridSpan w:val="2"/>
            <w:tcBorders>
              <w:bottom w:val="dashed" w:sz="4" w:space="0" w:color="auto"/>
            </w:tcBorders>
            <w:vAlign w:val="center"/>
          </w:tcPr>
          <w:p w14:paraId="244F9471" w14:textId="77777777" w:rsidR="0033360F" w:rsidRPr="00255935" w:rsidRDefault="0033360F" w:rsidP="00FB2CC0">
            <w:pPr>
              <w:ind w:left="57" w:right="57"/>
              <w:jc w:val="center"/>
              <w:rPr>
                <w:sz w:val="18"/>
              </w:rPr>
            </w:pPr>
            <w:r w:rsidRPr="00255935">
              <w:rPr>
                <w:rFonts w:hint="eastAsia"/>
                <w:sz w:val="18"/>
              </w:rPr>
              <w:t>強度管理材齢</w:t>
            </w:r>
            <w:r w:rsidRPr="00255935">
              <w:rPr>
                <w:sz w:val="18"/>
              </w:rPr>
              <w:t>(</w:t>
            </w:r>
            <w:r w:rsidRPr="00255935">
              <w:rPr>
                <w:rFonts w:hint="eastAsia"/>
                <w:sz w:val="18"/>
              </w:rPr>
              <w:t>日</w:t>
            </w:r>
            <w:r w:rsidRPr="00255935">
              <w:rPr>
                <w:sz w:val="18"/>
              </w:rPr>
              <w:t>)</w:t>
            </w:r>
          </w:p>
        </w:tc>
        <w:tc>
          <w:tcPr>
            <w:tcW w:w="2245" w:type="dxa"/>
            <w:gridSpan w:val="2"/>
            <w:tcBorders>
              <w:bottom w:val="dashed" w:sz="4" w:space="0" w:color="auto"/>
            </w:tcBorders>
            <w:vAlign w:val="center"/>
          </w:tcPr>
          <w:p w14:paraId="1BFE6854" w14:textId="77777777" w:rsidR="0033360F" w:rsidRPr="00255935" w:rsidRDefault="0033360F" w:rsidP="00FB2CC0">
            <w:pPr>
              <w:jc w:val="center"/>
              <w:rPr>
                <w:sz w:val="18"/>
              </w:rPr>
            </w:pPr>
            <w:r w:rsidRPr="00255935">
              <w:rPr>
                <w:rFonts w:hint="eastAsia"/>
                <w:sz w:val="18"/>
              </w:rPr>
              <w:t>セメントの種類</w:t>
            </w:r>
          </w:p>
        </w:tc>
        <w:tc>
          <w:tcPr>
            <w:tcW w:w="126" w:type="dxa"/>
            <w:vMerge/>
            <w:vAlign w:val="center"/>
          </w:tcPr>
          <w:p w14:paraId="09F5179D" w14:textId="77777777" w:rsidR="0033360F" w:rsidRPr="00255935" w:rsidRDefault="0033360F" w:rsidP="00FB2CC0">
            <w:pPr>
              <w:rPr>
                <w:sz w:val="18"/>
              </w:rPr>
            </w:pPr>
          </w:p>
        </w:tc>
      </w:tr>
      <w:tr w:rsidR="0033360F" w:rsidRPr="00255935" w14:paraId="172ECDA4" w14:textId="77777777" w:rsidTr="00FB2CC0">
        <w:trPr>
          <w:cantSplit/>
          <w:trHeight w:val="234"/>
        </w:trPr>
        <w:tc>
          <w:tcPr>
            <w:tcW w:w="166" w:type="dxa"/>
            <w:vMerge/>
            <w:vAlign w:val="center"/>
          </w:tcPr>
          <w:p w14:paraId="46AB391A" w14:textId="77777777" w:rsidR="0033360F" w:rsidRPr="00255935" w:rsidRDefault="0033360F" w:rsidP="00FB2CC0">
            <w:pPr>
              <w:rPr>
                <w:sz w:val="18"/>
              </w:rPr>
            </w:pPr>
          </w:p>
        </w:tc>
        <w:tc>
          <w:tcPr>
            <w:tcW w:w="548" w:type="dxa"/>
            <w:vMerge/>
            <w:vAlign w:val="center"/>
          </w:tcPr>
          <w:p w14:paraId="31BA84C5" w14:textId="77777777" w:rsidR="0033360F" w:rsidRPr="00255935" w:rsidRDefault="0033360F" w:rsidP="00FB2CC0">
            <w:pPr>
              <w:ind w:left="57" w:right="57"/>
              <w:rPr>
                <w:sz w:val="18"/>
              </w:rPr>
            </w:pPr>
          </w:p>
        </w:tc>
        <w:tc>
          <w:tcPr>
            <w:tcW w:w="1092" w:type="dxa"/>
            <w:vMerge w:val="restart"/>
            <w:tcBorders>
              <w:top w:val="dashed" w:sz="4" w:space="0" w:color="auto"/>
            </w:tcBorders>
            <w:vAlign w:val="center"/>
          </w:tcPr>
          <w:p w14:paraId="5B8449BD" w14:textId="77777777" w:rsidR="0033360F" w:rsidRPr="00255935" w:rsidRDefault="0033360F" w:rsidP="00FB2CC0">
            <w:pPr>
              <w:ind w:left="57" w:right="57"/>
              <w:jc w:val="center"/>
              <w:rPr>
                <w:sz w:val="18"/>
              </w:rPr>
            </w:pPr>
            <w:r w:rsidRPr="00255935">
              <w:rPr>
                <w:rFonts w:hint="eastAsia"/>
                <w:sz w:val="18"/>
              </w:rPr>
              <w:t>打設期間</w:t>
            </w:r>
          </w:p>
        </w:tc>
        <w:tc>
          <w:tcPr>
            <w:tcW w:w="1998" w:type="dxa"/>
            <w:gridSpan w:val="2"/>
            <w:vMerge/>
            <w:tcBorders>
              <w:bottom w:val="dashed" w:sz="4" w:space="0" w:color="auto"/>
            </w:tcBorders>
            <w:vAlign w:val="center"/>
          </w:tcPr>
          <w:p w14:paraId="7D0DBF22" w14:textId="77777777" w:rsidR="0033360F" w:rsidRPr="00255935" w:rsidRDefault="0033360F" w:rsidP="00FB2CC0">
            <w:pPr>
              <w:ind w:left="57" w:right="57"/>
              <w:rPr>
                <w:sz w:val="18"/>
              </w:rPr>
            </w:pPr>
          </w:p>
        </w:tc>
        <w:tc>
          <w:tcPr>
            <w:tcW w:w="2126" w:type="dxa"/>
            <w:gridSpan w:val="2"/>
            <w:vMerge w:val="restart"/>
            <w:tcBorders>
              <w:top w:val="dashed" w:sz="4" w:space="0" w:color="auto"/>
            </w:tcBorders>
            <w:vAlign w:val="center"/>
          </w:tcPr>
          <w:p w14:paraId="136A75A3" w14:textId="77777777" w:rsidR="0033360F" w:rsidRPr="00255935" w:rsidRDefault="0033360F" w:rsidP="00FB2CC0">
            <w:pPr>
              <w:ind w:left="57" w:right="57"/>
              <w:jc w:val="center"/>
              <w:rPr>
                <w:sz w:val="18"/>
              </w:rPr>
            </w:pPr>
            <w:r w:rsidRPr="00255935">
              <w:rPr>
                <w:rFonts w:hint="eastAsia"/>
                <w:sz w:val="18"/>
              </w:rPr>
              <w:t>品質基準強度</w:t>
            </w:r>
            <w:r w:rsidRPr="00255935">
              <w:rPr>
                <w:sz w:val="18"/>
              </w:rPr>
              <w:t>(N/mm</w:t>
            </w:r>
            <w:r w:rsidRPr="00255935">
              <w:rPr>
                <w:sz w:val="18"/>
                <w:vertAlign w:val="superscript"/>
              </w:rPr>
              <w:t>2</w:t>
            </w:r>
            <w:r w:rsidRPr="00255935">
              <w:rPr>
                <w:sz w:val="18"/>
              </w:rPr>
              <w:t>)</w:t>
            </w:r>
          </w:p>
        </w:tc>
        <w:tc>
          <w:tcPr>
            <w:tcW w:w="2268" w:type="dxa"/>
            <w:gridSpan w:val="2"/>
            <w:vMerge w:val="restart"/>
            <w:tcBorders>
              <w:top w:val="dashed" w:sz="4" w:space="0" w:color="auto"/>
            </w:tcBorders>
            <w:vAlign w:val="center"/>
          </w:tcPr>
          <w:p w14:paraId="762FB279" w14:textId="77777777" w:rsidR="0033360F" w:rsidRPr="00255935" w:rsidRDefault="0033360F" w:rsidP="00FB2CC0">
            <w:pPr>
              <w:ind w:left="57" w:right="57"/>
              <w:jc w:val="center"/>
              <w:rPr>
                <w:sz w:val="18"/>
              </w:rPr>
            </w:pPr>
            <w:r w:rsidRPr="00255935">
              <w:rPr>
                <w:rFonts w:hint="eastAsia"/>
                <w:sz w:val="18"/>
              </w:rPr>
              <w:t>養生方法</w:t>
            </w:r>
          </w:p>
        </w:tc>
        <w:tc>
          <w:tcPr>
            <w:tcW w:w="2245" w:type="dxa"/>
            <w:gridSpan w:val="2"/>
            <w:vMerge w:val="restart"/>
            <w:tcBorders>
              <w:top w:val="dashed" w:sz="4" w:space="0" w:color="auto"/>
            </w:tcBorders>
            <w:vAlign w:val="center"/>
          </w:tcPr>
          <w:p w14:paraId="1EDEB802" w14:textId="77777777" w:rsidR="0033360F" w:rsidRPr="00255935" w:rsidRDefault="0033360F" w:rsidP="00FB2CC0">
            <w:pPr>
              <w:ind w:left="57" w:right="57"/>
              <w:jc w:val="center"/>
              <w:rPr>
                <w:sz w:val="18"/>
              </w:rPr>
            </w:pPr>
            <w:r w:rsidRPr="00255935">
              <w:rPr>
                <w:rFonts w:hint="eastAsia"/>
                <w:sz w:val="18"/>
              </w:rPr>
              <w:t>スランプ</w:t>
            </w:r>
          </w:p>
          <w:p w14:paraId="6145D581" w14:textId="77777777" w:rsidR="0033360F" w:rsidRPr="00255935" w:rsidRDefault="0033360F" w:rsidP="00FB2CC0">
            <w:pPr>
              <w:ind w:left="57" w:right="57"/>
              <w:jc w:val="center"/>
              <w:rPr>
                <w:sz w:val="18"/>
              </w:rPr>
            </w:pPr>
            <w:r w:rsidRPr="00255935">
              <w:rPr>
                <w:rFonts w:hint="eastAsia"/>
                <w:sz w:val="18"/>
              </w:rPr>
              <w:t>スランプフロー</w:t>
            </w:r>
            <w:r w:rsidRPr="00255935">
              <w:rPr>
                <w:sz w:val="18"/>
              </w:rPr>
              <w:t>(cm)</w:t>
            </w:r>
          </w:p>
        </w:tc>
        <w:tc>
          <w:tcPr>
            <w:tcW w:w="126" w:type="dxa"/>
            <w:vMerge/>
            <w:vAlign w:val="center"/>
          </w:tcPr>
          <w:p w14:paraId="4F1C9938" w14:textId="77777777" w:rsidR="0033360F" w:rsidRPr="00255935" w:rsidRDefault="0033360F" w:rsidP="00FB2CC0">
            <w:pPr>
              <w:rPr>
                <w:sz w:val="18"/>
              </w:rPr>
            </w:pPr>
          </w:p>
        </w:tc>
      </w:tr>
      <w:tr w:rsidR="0033360F" w:rsidRPr="00255935" w14:paraId="446D7895" w14:textId="77777777" w:rsidTr="00FB2CC0">
        <w:trPr>
          <w:cantSplit/>
          <w:trHeight w:val="234"/>
        </w:trPr>
        <w:tc>
          <w:tcPr>
            <w:tcW w:w="166" w:type="dxa"/>
            <w:vMerge/>
            <w:vAlign w:val="center"/>
          </w:tcPr>
          <w:p w14:paraId="7993CD50" w14:textId="77777777" w:rsidR="0033360F" w:rsidRPr="00255935" w:rsidRDefault="0033360F" w:rsidP="00FB2CC0">
            <w:pPr>
              <w:rPr>
                <w:sz w:val="18"/>
              </w:rPr>
            </w:pPr>
          </w:p>
        </w:tc>
        <w:tc>
          <w:tcPr>
            <w:tcW w:w="548" w:type="dxa"/>
            <w:vMerge w:val="restart"/>
            <w:vAlign w:val="center"/>
          </w:tcPr>
          <w:p w14:paraId="363873DE" w14:textId="77777777" w:rsidR="0033360F" w:rsidRPr="00255935" w:rsidRDefault="0033360F" w:rsidP="00FB2CC0">
            <w:pPr>
              <w:ind w:left="57" w:right="57"/>
              <w:jc w:val="center"/>
              <w:rPr>
                <w:sz w:val="18"/>
              </w:rPr>
            </w:pPr>
            <w:r w:rsidRPr="00255935">
              <w:rPr>
                <w:rFonts w:hint="eastAsia"/>
                <w:sz w:val="18"/>
              </w:rPr>
              <w:t>枝番</w:t>
            </w:r>
          </w:p>
        </w:tc>
        <w:tc>
          <w:tcPr>
            <w:tcW w:w="1092" w:type="dxa"/>
            <w:vMerge/>
            <w:tcBorders>
              <w:bottom w:val="dashed" w:sz="4" w:space="0" w:color="auto"/>
            </w:tcBorders>
            <w:vAlign w:val="center"/>
          </w:tcPr>
          <w:p w14:paraId="2EC1E497"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5F6B3FA2" w14:textId="77777777" w:rsidR="0033360F" w:rsidRPr="00255935" w:rsidRDefault="0033360F" w:rsidP="00FB2CC0">
            <w:pPr>
              <w:ind w:left="57" w:right="57"/>
              <w:jc w:val="right"/>
              <w:rPr>
                <w:sz w:val="18"/>
              </w:rPr>
            </w:pPr>
            <w:r w:rsidRPr="00255935">
              <w:rPr>
                <w:rFonts w:hint="eastAsia"/>
                <w:sz w:val="18"/>
              </w:rPr>
              <w:t>※</w:t>
            </w:r>
            <w:r w:rsidRPr="00255935">
              <w:rPr>
                <w:sz w:val="18"/>
              </w:rPr>
              <w:t>3</w:t>
            </w:r>
          </w:p>
          <w:p w14:paraId="30750E55" w14:textId="77777777" w:rsidR="0033360F" w:rsidRPr="00255935" w:rsidRDefault="0033360F" w:rsidP="00FB2CC0">
            <w:pPr>
              <w:ind w:left="57" w:right="57"/>
              <w:rPr>
                <w:sz w:val="18"/>
              </w:rPr>
            </w:pPr>
            <w:r w:rsidRPr="00255935">
              <w:rPr>
                <w:rFonts w:hint="eastAsia"/>
                <w:sz w:val="18"/>
              </w:rPr>
              <w:t>コンクリートの種類２</w:t>
            </w:r>
          </w:p>
        </w:tc>
        <w:tc>
          <w:tcPr>
            <w:tcW w:w="2126" w:type="dxa"/>
            <w:gridSpan w:val="2"/>
            <w:vMerge/>
            <w:tcBorders>
              <w:bottom w:val="dashed" w:sz="4" w:space="0" w:color="auto"/>
            </w:tcBorders>
            <w:vAlign w:val="center"/>
          </w:tcPr>
          <w:p w14:paraId="15B39C9C"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268BDC53"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5E9012D9" w14:textId="77777777" w:rsidR="0033360F" w:rsidRPr="00255935" w:rsidRDefault="0033360F" w:rsidP="00FB2CC0">
            <w:pPr>
              <w:ind w:left="57" w:right="57"/>
              <w:jc w:val="center"/>
              <w:rPr>
                <w:sz w:val="18"/>
              </w:rPr>
            </w:pPr>
          </w:p>
        </w:tc>
        <w:tc>
          <w:tcPr>
            <w:tcW w:w="126" w:type="dxa"/>
            <w:vMerge/>
            <w:vAlign w:val="center"/>
          </w:tcPr>
          <w:p w14:paraId="582FFF99" w14:textId="77777777" w:rsidR="0033360F" w:rsidRPr="00255935" w:rsidRDefault="0033360F" w:rsidP="00FB2CC0">
            <w:pPr>
              <w:rPr>
                <w:sz w:val="18"/>
              </w:rPr>
            </w:pPr>
          </w:p>
        </w:tc>
      </w:tr>
      <w:tr w:rsidR="0033360F" w:rsidRPr="00255935" w14:paraId="77A84121" w14:textId="77777777" w:rsidTr="00FB2CC0">
        <w:trPr>
          <w:cantSplit/>
          <w:trHeight w:val="343"/>
        </w:trPr>
        <w:tc>
          <w:tcPr>
            <w:tcW w:w="166" w:type="dxa"/>
            <w:vMerge/>
            <w:vAlign w:val="center"/>
          </w:tcPr>
          <w:p w14:paraId="36B7CA77" w14:textId="77777777" w:rsidR="0033360F" w:rsidRPr="00255935" w:rsidRDefault="0033360F" w:rsidP="00FB2CC0">
            <w:pPr>
              <w:rPr>
                <w:sz w:val="18"/>
              </w:rPr>
            </w:pPr>
          </w:p>
        </w:tc>
        <w:tc>
          <w:tcPr>
            <w:tcW w:w="548" w:type="dxa"/>
            <w:vMerge/>
            <w:vAlign w:val="center"/>
          </w:tcPr>
          <w:p w14:paraId="43DF0502" w14:textId="77777777" w:rsidR="0033360F" w:rsidRPr="00255935" w:rsidRDefault="0033360F" w:rsidP="00FB2CC0">
            <w:pPr>
              <w:ind w:left="57" w:right="57"/>
              <w:rPr>
                <w:sz w:val="18"/>
              </w:rPr>
            </w:pPr>
          </w:p>
        </w:tc>
        <w:tc>
          <w:tcPr>
            <w:tcW w:w="1092" w:type="dxa"/>
            <w:tcBorders>
              <w:top w:val="dashed" w:sz="4" w:space="0" w:color="auto"/>
            </w:tcBorders>
            <w:vAlign w:val="center"/>
          </w:tcPr>
          <w:p w14:paraId="5DCFE608" w14:textId="77777777" w:rsidR="0033360F" w:rsidRPr="00255935" w:rsidRDefault="0033360F" w:rsidP="00FB2CC0">
            <w:pPr>
              <w:ind w:left="57" w:right="57"/>
              <w:jc w:val="center"/>
              <w:rPr>
                <w:sz w:val="18"/>
              </w:rPr>
            </w:pPr>
            <w:r w:rsidRPr="00255935">
              <w:rPr>
                <w:rFonts w:hint="eastAsia"/>
                <w:sz w:val="18"/>
              </w:rPr>
              <w:t>適用期間</w:t>
            </w:r>
          </w:p>
        </w:tc>
        <w:tc>
          <w:tcPr>
            <w:tcW w:w="1998" w:type="dxa"/>
            <w:gridSpan w:val="2"/>
            <w:vMerge/>
            <w:vAlign w:val="center"/>
          </w:tcPr>
          <w:p w14:paraId="0BB8A59D" w14:textId="77777777" w:rsidR="0033360F" w:rsidRPr="00255935" w:rsidRDefault="0033360F" w:rsidP="00FB2CC0">
            <w:pPr>
              <w:ind w:left="57" w:right="57"/>
              <w:rPr>
                <w:sz w:val="18"/>
              </w:rPr>
            </w:pPr>
          </w:p>
        </w:tc>
        <w:tc>
          <w:tcPr>
            <w:tcW w:w="2126" w:type="dxa"/>
            <w:gridSpan w:val="2"/>
            <w:tcBorders>
              <w:top w:val="dashed" w:sz="4" w:space="0" w:color="auto"/>
            </w:tcBorders>
            <w:vAlign w:val="center"/>
          </w:tcPr>
          <w:p w14:paraId="45B6304E" w14:textId="77777777" w:rsidR="0033360F" w:rsidRPr="00255935" w:rsidRDefault="0033360F" w:rsidP="00FB2CC0">
            <w:pPr>
              <w:ind w:left="57" w:right="57"/>
              <w:jc w:val="center"/>
              <w:rPr>
                <w:sz w:val="18"/>
              </w:rPr>
            </w:pPr>
            <w:r w:rsidRPr="00255935">
              <w:rPr>
                <w:rFonts w:hint="eastAsia"/>
                <w:sz w:val="18"/>
              </w:rPr>
              <w:t>呼び強度</w:t>
            </w:r>
            <w:r w:rsidRPr="00255935">
              <w:rPr>
                <w:sz w:val="18"/>
              </w:rPr>
              <w:t>(</w:t>
            </w:r>
            <w:r w:rsidRPr="00255935">
              <w:rPr>
                <w:rFonts w:hint="eastAsia"/>
                <w:sz w:val="18"/>
              </w:rPr>
              <w:t>調合管理強度</w:t>
            </w:r>
            <w:r w:rsidRPr="00255935">
              <w:rPr>
                <w:sz w:val="18"/>
              </w:rPr>
              <w:t>)</w:t>
            </w:r>
          </w:p>
        </w:tc>
        <w:tc>
          <w:tcPr>
            <w:tcW w:w="2268" w:type="dxa"/>
            <w:gridSpan w:val="2"/>
            <w:tcBorders>
              <w:top w:val="dashed" w:sz="4" w:space="0" w:color="auto"/>
            </w:tcBorders>
            <w:vAlign w:val="center"/>
          </w:tcPr>
          <w:p w14:paraId="796809FB" w14:textId="77777777" w:rsidR="0033360F" w:rsidRPr="00255935" w:rsidRDefault="0033360F" w:rsidP="00FB2CC0">
            <w:pPr>
              <w:ind w:left="57" w:right="57"/>
              <w:jc w:val="right"/>
              <w:rPr>
                <w:sz w:val="18"/>
              </w:rPr>
            </w:pPr>
            <w:r w:rsidRPr="00255935">
              <w:rPr>
                <w:rFonts w:hint="eastAsia"/>
                <w:sz w:val="18"/>
              </w:rPr>
              <w:t>判定基準強度</w:t>
            </w:r>
            <w:r w:rsidRPr="00255935">
              <w:rPr>
                <w:sz w:val="18"/>
              </w:rPr>
              <w:t>(N/mm</w:t>
            </w:r>
            <w:r w:rsidRPr="00255935">
              <w:rPr>
                <w:sz w:val="18"/>
                <w:vertAlign w:val="superscript"/>
              </w:rPr>
              <w:t>2</w:t>
            </w:r>
            <w:r w:rsidRPr="00255935">
              <w:rPr>
                <w:sz w:val="18"/>
              </w:rPr>
              <w:t>)</w:t>
            </w:r>
            <w:r w:rsidRPr="00255935">
              <w:rPr>
                <w:rFonts w:hint="eastAsia"/>
                <w:sz w:val="18"/>
              </w:rPr>
              <w:t>※</w:t>
            </w:r>
            <w:r w:rsidRPr="00255935">
              <w:rPr>
                <w:sz w:val="18"/>
              </w:rPr>
              <w:t>4</w:t>
            </w:r>
          </w:p>
        </w:tc>
        <w:tc>
          <w:tcPr>
            <w:tcW w:w="2245" w:type="dxa"/>
            <w:gridSpan w:val="2"/>
            <w:tcBorders>
              <w:top w:val="dashed" w:sz="4" w:space="0" w:color="auto"/>
            </w:tcBorders>
            <w:vAlign w:val="center"/>
          </w:tcPr>
          <w:p w14:paraId="2753E6BC" w14:textId="77777777" w:rsidR="0033360F" w:rsidRPr="00255935" w:rsidRDefault="0033360F" w:rsidP="00FB2CC0">
            <w:pPr>
              <w:ind w:left="57" w:right="57"/>
              <w:jc w:val="center"/>
              <w:rPr>
                <w:sz w:val="18"/>
              </w:rPr>
            </w:pPr>
            <w:r w:rsidRPr="00255935">
              <w:rPr>
                <w:rFonts w:hint="eastAsia"/>
                <w:sz w:val="18"/>
              </w:rPr>
              <w:t>コンクリート温度</w:t>
            </w:r>
            <w:r w:rsidRPr="00255935">
              <w:rPr>
                <w:sz w:val="18"/>
              </w:rPr>
              <w:t>(</w:t>
            </w:r>
            <w:r w:rsidRPr="00255935">
              <w:rPr>
                <w:rFonts w:hint="eastAsia"/>
                <w:sz w:val="18"/>
              </w:rPr>
              <w:t>℃</w:t>
            </w:r>
            <w:r w:rsidRPr="00255935">
              <w:rPr>
                <w:sz w:val="18"/>
              </w:rPr>
              <w:t>)</w:t>
            </w:r>
            <w:r w:rsidRPr="00255935">
              <w:rPr>
                <w:rFonts w:hint="eastAsia"/>
                <w:sz w:val="18"/>
              </w:rPr>
              <w:t>※</w:t>
            </w:r>
            <w:r w:rsidRPr="00255935">
              <w:rPr>
                <w:sz w:val="18"/>
              </w:rPr>
              <w:t>5</w:t>
            </w:r>
          </w:p>
        </w:tc>
        <w:tc>
          <w:tcPr>
            <w:tcW w:w="126" w:type="dxa"/>
            <w:vMerge/>
            <w:vAlign w:val="center"/>
          </w:tcPr>
          <w:p w14:paraId="58C77A36" w14:textId="77777777" w:rsidR="0033360F" w:rsidRPr="00255935" w:rsidRDefault="0033360F" w:rsidP="00FB2CC0">
            <w:pPr>
              <w:rPr>
                <w:sz w:val="18"/>
              </w:rPr>
            </w:pPr>
          </w:p>
        </w:tc>
      </w:tr>
      <w:tr w:rsidR="0033360F" w:rsidRPr="00255935" w14:paraId="0502FF29" w14:textId="77777777" w:rsidTr="00FB2CC0">
        <w:trPr>
          <w:cantSplit/>
          <w:trHeight w:val="433"/>
        </w:trPr>
        <w:tc>
          <w:tcPr>
            <w:tcW w:w="166" w:type="dxa"/>
            <w:vMerge/>
            <w:vAlign w:val="center"/>
          </w:tcPr>
          <w:p w14:paraId="0CD79530" w14:textId="77777777" w:rsidR="0033360F" w:rsidRPr="00255935" w:rsidRDefault="0033360F" w:rsidP="00FB2CC0">
            <w:pPr>
              <w:rPr>
                <w:sz w:val="18"/>
              </w:rPr>
            </w:pPr>
          </w:p>
        </w:tc>
        <w:tc>
          <w:tcPr>
            <w:tcW w:w="548" w:type="dxa"/>
            <w:vMerge w:val="restart"/>
            <w:vAlign w:val="center"/>
          </w:tcPr>
          <w:p w14:paraId="45831234"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505E1E78" w14:textId="77777777" w:rsidR="0033360F" w:rsidRPr="00255935" w:rsidRDefault="0033360F" w:rsidP="00FB2CC0">
            <w:pPr>
              <w:ind w:left="57" w:right="57"/>
              <w:jc w:val="center"/>
              <w:rPr>
                <w:sz w:val="18"/>
              </w:rPr>
            </w:pPr>
          </w:p>
        </w:tc>
        <w:tc>
          <w:tcPr>
            <w:tcW w:w="1998" w:type="dxa"/>
            <w:gridSpan w:val="2"/>
            <w:vMerge w:val="restart"/>
            <w:vAlign w:val="center"/>
          </w:tcPr>
          <w:p w14:paraId="45C3C9AB"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31C8A6E"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78F74140"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408F234C" w14:textId="77777777" w:rsidR="0033360F" w:rsidRPr="00255935" w:rsidRDefault="0033360F" w:rsidP="00FB2CC0">
            <w:pPr>
              <w:ind w:left="57" w:right="57"/>
              <w:jc w:val="center"/>
              <w:rPr>
                <w:sz w:val="18"/>
              </w:rPr>
            </w:pPr>
          </w:p>
        </w:tc>
        <w:tc>
          <w:tcPr>
            <w:tcW w:w="126" w:type="dxa"/>
            <w:vMerge/>
            <w:vAlign w:val="center"/>
          </w:tcPr>
          <w:p w14:paraId="4E49EC81" w14:textId="77777777" w:rsidR="0033360F" w:rsidRPr="00255935" w:rsidRDefault="0033360F" w:rsidP="00FB2CC0">
            <w:pPr>
              <w:ind w:left="57" w:right="57"/>
              <w:jc w:val="center"/>
              <w:rPr>
                <w:sz w:val="18"/>
              </w:rPr>
            </w:pPr>
          </w:p>
        </w:tc>
      </w:tr>
      <w:tr w:rsidR="0033360F" w:rsidRPr="00255935" w14:paraId="4A06DC5A" w14:textId="77777777" w:rsidTr="00FB2CC0">
        <w:trPr>
          <w:cantSplit/>
          <w:trHeight w:hRule="exact" w:val="176"/>
        </w:trPr>
        <w:tc>
          <w:tcPr>
            <w:tcW w:w="166" w:type="dxa"/>
            <w:vMerge/>
            <w:vAlign w:val="center"/>
          </w:tcPr>
          <w:p w14:paraId="5F0389C1" w14:textId="77777777" w:rsidR="0033360F" w:rsidRPr="00255935" w:rsidRDefault="0033360F" w:rsidP="00FB2CC0">
            <w:pPr>
              <w:rPr>
                <w:sz w:val="18"/>
              </w:rPr>
            </w:pPr>
          </w:p>
        </w:tc>
        <w:tc>
          <w:tcPr>
            <w:tcW w:w="548" w:type="dxa"/>
            <w:vMerge/>
            <w:vAlign w:val="center"/>
          </w:tcPr>
          <w:p w14:paraId="25C8A45B" w14:textId="77777777" w:rsidR="0033360F" w:rsidRPr="00255935" w:rsidRDefault="0033360F" w:rsidP="00FB2CC0">
            <w:pPr>
              <w:rPr>
                <w:sz w:val="18"/>
              </w:rPr>
            </w:pPr>
          </w:p>
        </w:tc>
        <w:tc>
          <w:tcPr>
            <w:tcW w:w="1092" w:type="dxa"/>
            <w:vMerge w:val="restart"/>
            <w:tcBorders>
              <w:top w:val="dashed" w:sz="4" w:space="0" w:color="auto"/>
            </w:tcBorders>
            <w:vAlign w:val="center"/>
          </w:tcPr>
          <w:p w14:paraId="1D55F879"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062A0364"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14D0C71B"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8731DFE"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6352622D" w14:textId="77777777" w:rsidR="0033360F" w:rsidRPr="00255935" w:rsidRDefault="0033360F" w:rsidP="00FB2CC0">
            <w:pPr>
              <w:ind w:left="57" w:right="57"/>
              <w:jc w:val="center"/>
              <w:rPr>
                <w:sz w:val="18"/>
              </w:rPr>
            </w:pPr>
          </w:p>
        </w:tc>
        <w:tc>
          <w:tcPr>
            <w:tcW w:w="126" w:type="dxa"/>
            <w:vMerge/>
            <w:vAlign w:val="center"/>
          </w:tcPr>
          <w:p w14:paraId="6A8D4E6F" w14:textId="77777777" w:rsidR="0033360F" w:rsidRPr="00255935" w:rsidRDefault="0033360F" w:rsidP="00FB2CC0">
            <w:pPr>
              <w:ind w:left="57" w:right="57"/>
              <w:jc w:val="center"/>
              <w:rPr>
                <w:sz w:val="18"/>
              </w:rPr>
            </w:pPr>
          </w:p>
        </w:tc>
      </w:tr>
      <w:tr w:rsidR="0033360F" w:rsidRPr="00255935" w14:paraId="6E4E83D6" w14:textId="77777777" w:rsidTr="00FB2CC0">
        <w:trPr>
          <w:cantSplit/>
          <w:trHeight w:hRule="exact" w:val="250"/>
        </w:trPr>
        <w:tc>
          <w:tcPr>
            <w:tcW w:w="166" w:type="dxa"/>
            <w:vMerge/>
            <w:vAlign w:val="center"/>
          </w:tcPr>
          <w:p w14:paraId="04405558" w14:textId="77777777" w:rsidR="0033360F" w:rsidRPr="00255935" w:rsidRDefault="0033360F" w:rsidP="00FB2CC0">
            <w:pPr>
              <w:rPr>
                <w:sz w:val="18"/>
              </w:rPr>
            </w:pPr>
          </w:p>
        </w:tc>
        <w:tc>
          <w:tcPr>
            <w:tcW w:w="548" w:type="dxa"/>
            <w:vMerge w:val="restart"/>
            <w:vAlign w:val="center"/>
          </w:tcPr>
          <w:p w14:paraId="3316D2FB"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0DA8C200"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1E27332C"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60E2E929"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7C17C35A"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36AE3E65" w14:textId="77777777" w:rsidR="0033360F" w:rsidRPr="00255935" w:rsidRDefault="0033360F" w:rsidP="00FB2CC0">
            <w:pPr>
              <w:ind w:left="57" w:right="57"/>
              <w:jc w:val="center"/>
              <w:rPr>
                <w:sz w:val="18"/>
              </w:rPr>
            </w:pPr>
          </w:p>
        </w:tc>
        <w:tc>
          <w:tcPr>
            <w:tcW w:w="126" w:type="dxa"/>
            <w:vMerge/>
            <w:vAlign w:val="center"/>
          </w:tcPr>
          <w:p w14:paraId="559C7558" w14:textId="77777777" w:rsidR="0033360F" w:rsidRPr="00255935" w:rsidRDefault="0033360F" w:rsidP="00FB2CC0">
            <w:pPr>
              <w:ind w:left="57" w:right="57"/>
              <w:jc w:val="center"/>
              <w:rPr>
                <w:sz w:val="18"/>
              </w:rPr>
            </w:pPr>
          </w:p>
        </w:tc>
      </w:tr>
      <w:tr w:rsidR="0033360F" w:rsidRPr="00255935" w14:paraId="20D708DE" w14:textId="77777777" w:rsidTr="00FB2CC0">
        <w:trPr>
          <w:cantSplit/>
          <w:trHeight w:val="403"/>
        </w:trPr>
        <w:tc>
          <w:tcPr>
            <w:tcW w:w="166" w:type="dxa"/>
            <w:vMerge/>
            <w:vAlign w:val="center"/>
          </w:tcPr>
          <w:p w14:paraId="5524A4E6" w14:textId="77777777" w:rsidR="0033360F" w:rsidRPr="00255935" w:rsidRDefault="0033360F" w:rsidP="00FB2CC0">
            <w:pPr>
              <w:rPr>
                <w:sz w:val="18"/>
              </w:rPr>
            </w:pPr>
          </w:p>
        </w:tc>
        <w:tc>
          <w:tcPr>
            <w:tcW w:w="548" w:type="dxa"/>
            <w:vMerge/>
            <w:vAlign w:val="center"/>
          </w:tcPr>
          <w:p w14:paraId="79D6E4A4" w14:textId="77777777" w:rsidR="0033360F" w:rsidRPr="00255935" w:rsidRDefault="0033360F" w:rsidP="00FB2CC0">
            <w:pPr>
              <w:rPr>
                <w:sz w:val="18"/>
              </w:rPr>
            </w:pPr>
          </w:p>
        </w:tc>
        <w:tc>
          <w:tcPr>
            <w:tcW w:w="1092" w:type="dxa"/>
            <w:tcBorders>
              <w:top w:val="dashed" w:sz="4" w:space="0" w:color="auto"/>
            </w:tcBorders>
            <w:vAlign w:val="center"/>
          </w:tcPr>
          <w:p w14:paraId="440E66A8" w14:textId="77777777" w:rsidR="0033360F" w:rsidRPr="00255935" w:rsidRDefault="0033360F" w:rsidP="00FB2CC0">
            <w:pPr>
              <w:ind w:left="57" w:right="57"/>
              <w:jc w:val="center"/>
              <w:rPr>
                <w:sz w:val="18"/>
              </w:rPr>
            </w:pPr>
          </w:p>
        </w:tc>
        <w:tc>
          <w:tcPr>
            <w:tcW w:w="1998" w:type="dxa"/>
            <w:gridSpan w:val="2"/>
            <w:vMerge/>
            <w:vAlign w:val="center"/>
          </w:tcPr>
          <w:p w14:paraId="77851744"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47DA7C8C"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23E8CF9E"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571A230" w14:textId="77777777" w:rsidR="0033360F" w:rsidRPr="00255935" w:rsidRDefault="0033360F" w:rsidP="00FB2CC0">
            <w:pPr>
              <w:ind w:left="57" w:right="57"/>
              <w:jc w:val="center"/>
              <w:rPr>
                <w:sz w:val="18"/>
              </w:rPr>
            </w:pPr>
          </w:p>
        </w:tc>
        <w:tc>
          <w:tcPr>
            <w:tcW w:w="126" w:type="dxa"/>
            <w:vMerge/>
            <w:vAlign w:val="center"/>
          </w:tcPr>
          <w:p w14:paraId="6367D158" w14:textId="77777777" w:rsidR="0033360F" w:rsidRPr="00255935" w:rsidRDefault="0033360F" w:rsidP="00FB2CC0">
            <w:pPr>
              <w:ind w:left="57" w:right="57"/>
              <w:jc w:val="center"/>
              <w:rPr>
                <w:sz w:val="18"/>
              </w:rPr>
            </w:pPr>
          </w:p>
        </w:tc>
      </w:tr>
      <w:tr w:rsidR="0033360F" w:rsidRPr="00255935" w14:paraId="5ED9BEA2" w14:textId="77777777" w:rsidTr="00FB2CC0">
        <w:trPr>
          <w:cantSplit/>
          <w:trHeight w:val="400"/>
        </w:trPr>
        <w:tc>
          <w:tcPr>
            <w:tcW w:w="166" w:type="dxa"/>
            <w:vMerge/>
            <w:vAlign w:val="center"/>
          </w:tcPr>
          <w:p w14:paraId="747BF5B3" w14:textId="77777777" w:rsidR="0033360F" w:rsidRPr="00255935" w:rsidRDefault="0033360F" w:rsidP="00FB2CC0">
            <w:pPr>
              <w:rPr>
                <w:sz w:val="18"/>
              </w:rPr>
            </w:pPr>
          </w:p>
        </w:tc>
        <w:tc>
          <w:tcPr>
            <w:tcW w:w="548" w:type="dxa"/>
            <w:vMerge w:val="restart"/>
            <w:vAlign w:val="center"/>
          </w:tcPr>
          <w:p w14:paraId="528DD80D"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26A646A9" w14:textId="77777777" w:rsidR="0033360F" w:rsidRPr="00255935" w:rsidRDefault="0033360F" w:rsidP="00FB2CC0">
            <w:pPr>
              <w:ind w:left="57" w:right="57"/>
              <w:jc w:val="center"/>
              <w:rPr>
                <w:sz w:val="18"/>
              </w:rPr>
            </w:pPr>
          </w:p>
        </w:tc>
        <w:tc>
          <w:tcPr>
            <w:tcW w:w="1998" w:type="dxa"/>
            <w:gridSpan w:val="2"/>
            <w:vMerge w:val="restart"/>
            <w:vAlign w:val="center"/>
          </w:tcPr>
          <w:p w14:paraId="53F1965D"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762246DF"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1C05D818"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273FC698" w14:textId="77777777" w:rsidR="0033360F" w:rsidRPr="00255935" w:rsidRDefault="0033360F" w:rsidP="00FB2CC0">
            <w:pPr>
              <w:ind w:left="57" w:right="57"/>
              <w:jc w:val="center"/>
              <w:rPr>
                <w:sz w:val="18"/>
              </w:rPr>
            </w:pPr>
          </w:p>
        </w:tc>
        <w:tc>
          <w:tcPr>
            <w:tcW w:w="126" w:type="dxa"/>
            <w:vMerge/>
            <w:vAlign w:val="center"/>
          </w:tcPr>
          <w:p w14:paraId="54B27FB2" w14:textId="77777777" w:rsidR="0033360F" w:rsidRPr="00255935" w:rsidRDefault="0033360F" w:rsidP="00FB2CC0">
            <w:pPr>
              <w:ind w:left="57" w:right="57"/>
              <w:jc w:val="center"/>
              <w:rPr>
                <w:sz w:val="18"/>
              </w:rPr>
            </w:pPr>
          </w:p>
        </w:tc>
      </w:tr>
      <w:tr w:rsidR="0033360F" w:rsidRPr="00255935" w14:paraId="74DA1505" w14:textId="77777777" w:rsidTr="00FB2CC0">
        <w:trPr>
          <w:cantSplit/>
          <w:trHeight w:hRule="exact" w:val="200"/>
        </w:trPr>
        <w:tc>
          <w:tcPr>
            <w:tcW w:w="166" w:type="dxa"/>
            <w:vMerge/>
            <w:vAlign w:val="center"/>
          </w:tcPr>
          <w:p w14:paraId="62732710" w14:textId="77777777" w:rsidR="0033360F" w:rsidRPr="00255935" w:rsidRDefault="0033360F" w:rsidP="00FB2CC0">
            <w:pPr>
              <w:rPr>
                <w:sz w:val="18"/>
              </w:rPr>
            </w:pPr>
          </w:p>
        </w:tc>
        <w:tc>
          <w:tcPr>
            <w:tcW w:w="548" w:type="dxa"/>
            <w:vMerge/>
            <w:vAlign w:val="center"/>
          </w:tcPr>
          <w:p w14:paraId="76AE8553" w14:textId="77777777" w:rsidR="0033360F" w:rsidRPr="00255935" w:rsidRDefault="0033360F" w:rsidP="00FB2CC0">
            <w:pPr>
              <w:rPr>
                <w:sz w:val="18"/>
              </w:rPr>
            </w:pPr>
          </w:p>
        </w:tc>
        <w:tc>
          <w:tcPr>
            <w:tcW w:w="1092" w:type="dxa"/>
            <w:vMerge w:val="restart"/>
            <w:tcBorders>
              <w:top w:val="dashed" w:sz="4" w:space="0" w:color="auto"/>
            </w:tcBorders>
            <w:vAlign w:val="center"/>
          </w:tcPr>
          <w:p w14:paraId="203DAC4D"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7907D638"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3CB210CA"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163AE556"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6C7CC073" w14:textId="77777777" w:rsidR="0033360F" w:rsidRPr="00255935" w:rsidRDefault="0033360F" w:rsidP="00FB2CC0">
            <w:pPr>
              <w:ind w:left="57" w:right="57"/>
              <w:jc w:val="center"/>
              <w:rPr>
                <w:sz w:val="18"/>
              </w:rPr>
            </w:pPr>
          </w:p>
        </w:tc>
        <w:tc>
          <w:tcPr>
            <w:tcW w:w="126" w:type="dxa"/>
            <w:vMerge/>
            <w:vAlign w:val="center"/>
          </w:tcPr>
          <w:p w14:paraId="08EFDC10" w14:textId="77777777" w:rsidR="0033360F" w:rsidRPr="00255935" w:rsidRDefault="0033360F" w:rsidP="00FB2CC0">
            <w:pPr>
              <w:ind w:left="57" w:right="57"/>
              <w:jc w:val="center"/>
              <w:rPr>
                <w:sz w:val="18"/>
              </w:rPr>
            </w:pPr>
          </w:p>
        </w:tc>
      </w:tr>
      <w:tr w:rsidR="0033360F" w:rsidRPr="00255935" w14:paraId="515B147B" w14:textId="77777777" w:rsidTr="00FB2CC0">
        <w:trPr>
          <w:cantSplit/>
          <w:trHeight w:hRule="exact" w:val="200"/>
        </w:trPr>
        <w:tc>
          <w:tcPr>
            <w:tcW w:w="166" w:type="dxa"/>
            <w:vMerge/>
            <w:vAlign w:val="center"/>
          </w:tcPr>
          <w:p w14:paraId="6D655E65" w14:textId="77777777" w:rsidR="0033360F" w:rsidRPr="00255935" w:rsidRDefault="0033360F" w:rsidP="00FB2CC0">
            <w:pPr>
              <w:rPr>
                <w:sz w:val="18"/>
              </w:rPr>
            </w:pPr>
          </w:p>
        </w:tc>
        <w:tc>
          <w:tcPr>
            <w:tcW w:w="548" w:type="dxa"/>
            <w:vMerge w:val="restart"/>
            <w:vAlign w:val="center"/>
          </w:tcPr>
          <w:p w14:paraId="64E33303"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7B28F0B3"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6CA6F178"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5B8A7EE7"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6B335CED"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2C80D75A" w14:textId="77777777" w:rsidR="0033360F" w:rsidRPr="00255935" w:rsidRDefault="0033360F" w:rsidP="00FB2CC0">
            <w:pPr>
              <w:ind w:left="57" w:right="57"/>
              <w:jc w:val="center"/>
              <w:rPr>
                <w:sz w:val="18"/>
              </w:rPr>
            </w:pPr>
          </w:p>
        </w:tc>
        <w:tc>
          <w:tcPr>
            <w:tcW w:w="126" w:type="dxa"/>
            <w:vMerge/>
            <w:vAlign w:val="center"/>
          </w:tcPr>
          <w:p w14:paraId="65D256DC" w14:textId="77777777" w:rsidR="0033360F" w:rsidRPr="00255935" w:rsidRDefault="0033360F" w:rsidP="00FB2CC0">
            <w:pPr>
              <w:ind w:left="57" w:right="57"/>
              <w:jc w:val="center"/>
              <w:rPr>
                <w:sz w:val="18"/>
              </w:rPr>
            </w:pPr>
          </w:p>
        </w:tc>
      </w:tr>
      <w:tr w:rsidR="0033360F" w:rsidRPr="00255935" w14:paraId="2B330ED5" w14:textId="77777777" w:rsidTr="00FB2CC0">
        <w:trPr>
          <w:cantSplit/>
          <w:trHeight w:val="400"/>
        </w:trPr>
        <w:tc>
          <w:tcPr>
            <w:tcW w:w="166" w:type="dxa"/>
            <w:vMerge/>
            <w:vAlign w:val="center"/>
          </w:tcPr>
          <w:p w14:paraId="2E2D955E" w14:textId="77777777" w:rsidR="0033360F" w:rsidRPr="00255935" w:rsidRDefault="0033360F" w:rsidP="00FB2CC0">
            <w:pPr>
              <w:rPr>
                <w:sz w:val="18"/>
              </w:rPr>
            </w:pPr>
          </w:p>
        </w:tc>
        <w:tc>
          <w:tcPr>
            <w:tcW w:w="548" w:type="dxa"/>
            <w:vMerge/>
            <w:vAlign w:val="center"/>
          </w:tcPr>
          <w:p w14:paraId="25C7F318" w14:textId="77777777" w:rsidR="0033360F" w:rsidRPr="00255935" w:rsidRDefault="0033360F" w:rsidP="00FB2CC0">
            <w:pPr>
              <w:rPr>
                <w:sz w:val="18"/>
              </w:rPr>
            </w:pPr>
          </w:p>
        </w:tc>
        <w:tc>
          <w:tcPr>
            <w:tcW w:w="1092" w:type="dxa"/>
            <w:tcBorders>
              <w:top w:val="dashed" w:sz="4" w:space="0" w:color="auto"/>
            </w:tcBorders>
            <w:vAlign w:val="center"/>
          </w:tcPr>
          <w:p w14:paraId="02C59F30" w14:textId="77777777" w:rsidR="0033360F" w:rsidRPr="00255935" w:rsidRDefault="0033360F" w:rsidP="00FB2CC0">
            <w:pPr>
              <w:ind w:left="57" w:right="57"/>
              <w:jc w:val="center"/>
              <w:rPr>
                <w:sz w:val="18"/>
              </w:rPr>
            </w:pPr>
          </w:p>
        </w:tc>
        <w:tc>
          <w:tcPr>
            <w:tcW w:w="1998" w:type="dxa"/>
            <w:gridSpan w:val="2"/>
            <w:vMerge/>
            <w:vAlign w:val="center"/>
          </w:tcPr>
          <w:p w14:paraId="7278A224"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18F137A5"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78F06305"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913ABDB" w14:textId="77777777" w:rsidR="0033360F" w:rsidRPr="00255935" w:rsidRDefault="0033360F" w:rsidP="00FB2CC0">
            <w:pPr>
              <w:ind w:left="57" w:right="57"/>
              <w:jc w:val="center"/>
              <w:rPr>
                <w:sz w:val="18"/>
              </w:rPr>
            </w:pPr>
          </w:p>
        </w:tc>
        <w:tc>
          <w:tcPr>
            <w:tcW w:w="126" w:type="dxa"/>
            <w:vMerge/>
            <w:vAlign w:val="center"/>
          </w:tcPr>
          <w:p w14:paraId="42B4BFE8" w14:textId="77777777" w:rsidR="0033360F" w:rsidRPr="00255935" w:rsidRDefault="0033360F" w:rsidP="00FB2CC0">
            <w:pPr>
              <w:ind w:left="57" w:right="57"/>
              <w:jc w:val="center"/>
              <w:rPr>
                <w:sz w:val="18"/>
              </w:rPr>
            </w:pPr>
          </w:p>
        </w:tc>
      </w:tr>
      <w:tr w:rsidR="0033360F" w:rsidRPr="00255935" w14:paraId="7B6473CF" w14:textId="77777777" w:rsidTr="00FB2CC0">
        <w:trPr>
          <w:cantSplit/>
          <w:trHeight w:val="400"/>
        </w:trPr>
        <w:tc>
          <w:tcPr>
            <w:tcW w:w="166" w:type="dxa"/>
            <w:vMerge/>
            <w:vAlign w:val="center"/>
          </w:tcPr>
          <w:p w14:paraId="60CCDC44" w14:textId="77777777" w:rsidR="0033360F" w:rsidRPr="00255935" w:rsidRDefault="0033360F" w:rsidP="00FB2CC0">
            <w:pPr>
              <w:rPr>
                <w:sz w:val="18"/>
              </w:rPr>
            </w:pPr>
          </w:p>
        </w:tc>
        <w:tc>
          <w:tcPr>
            <w:tcW w:w="548" w:type="dxa"/>
            <w:vMerge w:val="restart"/>
            <w:vAlign w:val="center"/>
          </w:tcPr>
          <w:p w14:paraId="2E2B0335"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4326CE50" w14:textId="77777777" w:rsidR="0033360F" w:rsidRPr="00255935" w:rsidRDefault="0033360F" w:rsidP="00FB2CC0">
            <w:pPr>
              <w:ind w:left="57" w:right="57"/>
              <w:jc w:val="center"/>
              <w:rPr>
                <w:sz w:val="18"/>
              </w:rPr>
            </w:pPr>
          </w:p>
        </w:tc>
        <w:tc>
          <w:tcPr>
            <w:tcW w:w="1998" w:type="dxa"/>
            <w:gridSpan w:val="2"/>
            <w:vMerge w:val="restart"/>
            <w:vAlign w:val="center"/>
          </w:tcPr>
          <w:p w14:paraId="42C5A688"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33929695"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19A7B08B"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512C72E0" w14:textId="77777777" w:rsidR="0033360F" w:rsidRPr="00255935" w:rsidRDefault="0033360F" w:rsidP="00FB2CC0">
            <w:pPr>
              <w:ind w:left="57" w:right="57"/>
              <w:jc w:val="center"/>
              <w:rPr>
                <w:sz w:val="18"/>
              </w:rPr>
            </w:pPr>
          </w:p>
        </w:tc>
        <w:tc>
          <w:tcPr>
            <w:tcW w:w="126" w:type="dxa"/>
            <w:vMerge/>
            <w:vAlign w:val="center"/>
          </w:tcPr>
          <w:p w14:paraId="313FE5ED" w14:textId="77777777" w:rsidR="0033360F" w:rsidRPr="00255935" w:rsidRDefault="0033360F" w:rsidP="00FB2CC0">
            <w:pPr>
              <w:ind w:left="57" w:right="57"/>
              <w:jc w:val="center"/>
              <w:rPr>
                <w:sz w:val="18"/>
              </w:rPr>
            </w:pPr>
          </w:p>
        </w:tc>
      </w:tr>
      <w:tr w:rsidR="0033360F" w:rsidRPr="00255935" w14:paraId="36977BC4" w14:textId="77777777" w:rsidTr="00FB2CC0">
        <w:trPr>
          <w:cantSplit/>
          <w:trHeight w:hRule="exact" w:val="200"/>
        </w:trPr>
        <w:tc>
          <w:tcPr>
            <w:tcW w:w="166" w:type="dxa"/>
            <w:vMerge/>
            <w:vAlign w:val="center"/>
          </w:tcPr>
          <w:p w14:paraId="57BBCDAD" w14:textId="77777777" w:rsidR="0033360F" w:rsidRPr="00255935" w:rsidRDefault="0033360F" w:rsidP="00FB2CC0">
            <w:pPr>
              <w:rPr>
                <w:sz w:val="18"/>
              </w:rPr>
            </w:pPr>
          </w:p>
        </w:tc>
        <w:tc>
          <w:tcPr>
            <w:tcW w:w="548" w:type="dxa"/>
            <w:vMerge/>
            <w:vAlign w:val="center"/>
          </w:tcPr>
          <w:p w14:paraId="5ACE3AE4" w14:textId="77777777" w:rsidR="0033360F" w:rsidRPr="00255935" w:rsidRDefault="0033360F" w:rsidP="00FB2CC0">
            <w:pPr>
              <w:rPr>
                <w:sz w:val="18"/>
              </w:rPr>
            </w:pPr>
          </w:p>
        </w:tc>
        <w:tc>
          <w:tcPr>
            <w:tcW w:w="1092" w:type="dxa"/>
            <w:vMerge w:val="restart"/>
            <w:tcBorders>
              <w:top w:val="dashed" w:sz="4" w:space="0" w:color="auto"/>
            </w:tcBorders>
            <w:vAlign w:val="center"/>
          </w:tcPr>
          <w:p w14:paraId="34B61CE3"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497F050F"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28F1ED10"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642045C5"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52170EE" w14:textId="77777777" w:rsidR="0033360F" w:rsidRPr="00255935" w:rsidRDefault="0033360F" w:rsidP="00FB2CC0">
            <w:pPr>
              <w:ind w:left="57" w:right="57"/>
              <w:jc w:val="center"/>
              <w:rPr>
                <w:sz w:val="18"/>
              </w:rPr>
            </w:pPr>
          </w:p>
        </w:tc>
        <w:tc>
          <w:tcPr>
            <w:tcW w:w="126" w:type="dxa"/>
            <w:vMerge/>
            <w:vAlign w:val="center"/>
          </w:tcPr>
          <w:p w14:paraId="2EF6368D" w14:textId="77777777" w:rsidR="0033360F" w:rsidRPr="00255935" w:rsidRDefault="0033360F" w:rsidP="00FB2CC0">
            <w:pPr>
              <w:ind w:left="57" w:right="57"/>
              <w:jc w:val="center"/>
              <w:rPr>
                <w:sz w:val="18"/>
              </w:rPr>
            </w:pPr>
          </w:p>
        </w:tc>
      </w:tr>
      <w:tr w:rsidR="0033360F" w:rsidRPr="00255935" w14:paraId="7A2CA3C7" w14:textId="77777777" w:rsidTr="00FB2CC0">
        <w:trPr>
          <w:cantSplit/>
          <w:trHeight w:hRule="exact" w:val="200"/>
        </w:trPr>
        <w:tc>
          <w:tcPr>
            <w:tcW w:w="166" w:type="dxa"/>
            <w:vMerge/>
            <w:vAlign w:val="center"/>
          </w:tcPr>
          <w:p w14:paraId="6C73DF0C" w14:textId="77777777" w:rsidR="0033360F" w:rsidRPr="00255935" w:rsidRDefault="0033360F" w:rsidP="00FB2CC0">
            <w:pPr>
              <w:rPr>
                <w:sz w:val="18"/>
              </w:rPr>
            </w:pPr>
          </w:p>
        </w:tc>
        <w:tc>
          <w:tcPr>
            <w:tcW w:w="548" w:type="dxa"/>
            <w:vMerge w:val="restart"/>
            <w:vAlign w:val="center"/>
          </w:tcPr>
          <w:p w14:paraId="3440CF30"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355939C8"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3B0A833A"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D590C2F"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7C351ED1"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1CEC3D87" w14:textId="77777777" w:rsidR="0033360F" w:rsidRPr="00255935" w:rsidRDefault="0033360F" w:rsidP="00FB2CC0">
            <w:pPr>
              <w:ind w:left="57" w:right="57"/>
              <w:jc w:val="center"/>
              <w:rPr>
                <w:sz w:val="18"/>
              </w:rPr>
            </w:pPr>
          </w:p>
        </w:tc>
        <w:tc>
          <w:tcPr>
            <w:tcW w:w="126" w:type="dxa"/>
            <w:vMerge/>
            <w:vAlign w:val="center"/>
          </w:tcPr>
          <w:p w14:paraId="2E01126D" w14:textId="77777777" w:rsidR="0033360F" w:rsidRPr="00255935" w:rsidRDefault="0033360F" w:rsidP="00FB2CC0">
            <w:pPr>
              <w:ind w:left="57" w:right="57"/>
              <w:jc w:val="center"/>
              <w:rPr>
                <w:sz w:val="18"/>
              </w:rPr>
            </w:pPr>
          </w:p>
        </w:tc>
      </w:tr>
      <w:tr w:rsidR="0033360F" w:rsidRPr="00255935" w14:paraId="2FCD37E5" w14:textId="77777777" w:rsidTr="00FB2CC0">
        <w:trPr>
          <w:cantSplit/>
          <w:trHeight w:val="400"/>
        </w:trPr>
        <w:tc>
          <w:tcPr>
            <w:tcW w:w="166" w:type="dxa"/>
            <w:vMerge/>
            <w:vAlign w:val="center"/>
          </w:tcPr>
          <w:p w14:paraId="1D9414BD" w14:textId="77777777" w:rsidR="0033360F" w:rsidRPr="00255935" w:rsidRDefault="0033360F" w:rsidP="00FB2CC0">
            <w:pPr>
              <w:rPr>
                <w:sz w:val="18"/>
              </w:rPr>
            </w:pPr>
          </w:p>
        </w:tc>
        <w:tc>
          <w:tcPr>
            <w:tcW w:w="548" w:type="dxa"/>
            <w:vMerge/>
            <w:vAlign w:val="center"/>
          </w:tcPr>
          <w:p w14:paraId="54EC4B7C" w14:textId="77777777" w:rsidR="0033360F" w:rsidRPr="00255935" w:rsidRDefault="0033360F" w:rsidP="00FB2CC0">
            <w:pPr>
              <w:rPr>
                <w:sz w:val="18"/>
              </w:rPr>
            </w:pPr>
          </w:p>
        </w:tc>
        <w:tc>
          <w:tcPr>
            <w:tcW w:w="1092" w:type="dxa"/>
            <w:tcBorders>
              <w:top w:val="dashed" w:sz="4" w:space="0" w:color="auto"/>
            </w:tcBorders>
            <w:vAlign w:val="center"/>
          </w:tcPr>
          <w:p w14:paraId="0818B010" w14:textId="77777777" w:rsidR="0033360F" w:rsidRPr="00255935" w:rsidRDefault="0033360F" w:rsidP="00FB2CC0">
            <w:pPr>
              <w:ind w:left="57" w:right="57"/>
              <w:jc w:val="center"/>
              <w:rPr>
                <w:sz w:val="18"/>
              </w:rPr>
            </w:pPr>
          </w:p>
        </w:tc>
        <w:tc>
          <w:tcPr>
            <w:tcW w:w="1998" w:type="dxa"/>
            <w:gridSpan w:val="2"/>
            <w:vMerge/>
            <w:vAlign w:val="center"/>
          </w:tcPr>
          <w:p w14:paraId="36270B63"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12ECA9F0"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1C400EEB"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6088FFB9" w14:textId="77777777" w:rsidR="0033360F" w:rsidRPr="00255935" w:rsidRDefault="0033360F" w:rsidP="00FB2CC0">
            <w:pPr>
              <w:ind w:left="57" w:right="57"/>
              <w:jc w:val="center"/>
              <w:rPr>
                <w:sz w:val="18"/>
              </w:rPr>
            </w:pPr>
          </w:p>
        </w:tc>
        <w:tc>
          <w:tcPr>
            <w:tcW w:w="126" w:type="dxa"/>
            <w:vMerge/>
            <w:vAlign w:val="center"/>
          </w:tcPr>
          <w:p w14:paraId="02C73873" w14:textId="77777777" w:rsidR="0033360F" w:rsidRPr="00255935" w:rsidRDefault="0033360F" w:rsidP="00FB2CC0">
            <w:pPr>
              <w:ind w:left="57" w:right="57"/>
              <w:jc w:val="center"/>
              <w:rPr>
                <w:sz w:val="18"/>
              </w:rPr>
            </w:pPr>
          </w:p>
        </w:tc>
      </w:tr>
      <w:tr w:rsidR="0033360F" w:rsidRPr="00255935" w14:paraId="29121981" w14:textId="77777777" w:rsidTr="00FB2CC0">
        <w:trPr>
          <w:cantSplit/>
          <w:trHeight w:val="400"/>
        </w:trPr>
        <w:tc>
          <w:tcPr>
            <w:tcW w:w="166" w:type="dxa"/>
            <w:vMerge/>
            <w:vAlign w:val="center"/>
          </w:tcPr>
          <w:p w14:paraId="6EE614CC" w14:textId="77777777" w:rsidR="0033360F" w:rsidRPr="00255935" w:rsidRDefault="0033360F" w:rsidP="00FB2CC0">
            <w:pPr>
              <w:rPr>
                <w:sz w:val="18"/>
              </w:rPr>
            </w:pPr>
          </w:p>
        </w:tc>
        <w:tc>
          <w:tcPr>
            <w:tcW w:w="548" w:type="dxa"/>
            <w:vMerge w:val="restart"/>
            <w:vAlign w:val="center"/>
          </w:tcPr>
          <w:p w14:paraId="0BB8C754"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4AC3A6AD" w14:textId="77777777" w:rsidR="0033360F" w:rsidRPr="00255935" w:rsidRDefault="0033360F" w:rsidP="00FB2CC0">
            <w:pPr>
              <w:ind w:left="57" w:right="57"/>
              <w:jc w:val="center"/>
              <w:rPr>
                <w:sz w:val="18"/>
              </w:rPr>
            </w:pPr>
          </w:p>
        </w:tc>
        <w:tc>
          <w:tcPr>
            <w:tcW w:w="1998" w:type="dxa"/>
            <w:gridSpan w:val="2"/>
            <w:vMerge w:val="restart"/>
            <w:vAlign w:val="center"/>
          </w:tcPr>
          <w:p w14:paraId="4EDE076C"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36CFAC80"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5819846A"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65F9AF25" w14:textId="77777777" w:rsidR="0033360F" w:rsidRPr="00255935" w:rsidRDefault="0033360F" w:rsidP="00FB2CC0">
            <w:pPr>
              <w:ind w:left="57" w:right="57"/>
              <w:jc w:val="center"/>
              <w:rPr>
                <w:sz w:val="18"/>
              </w:rPr>
            </w:pPr>
          </w:p>
        </w:tc>
        <w:tc>
          <w:tcPr>
            <w:tcW w:w="126" w:type="dxa"/>
            <w:vMerge/>
            <w:vAlign w:val="center"/>
          </w:tcPr>
          <w:p w14:paraId="36C11A13" w14:textId="77777777" w:rsidR="0033360F" w:rsidRPr="00255935" w:rsidRDefault="0033360F" w:rsidP="00FB2CC0">
            <w:pPr>
              <w:ind w:left="57" w:right="57"/>
              <w:jc w:val="center"/>
              <w:rPr>
                <w:sz w:val="18"/>
              </w:rPr>
            </w:pPr>
          </w:p>
        </w:tc>
      </w:tr>
      <w:tr w:rsidR="0033360F" w:rsidRPr="00255935" w14:paraId="0231081A" w14:textId="77777777" w:rsidTr="00FB2CC0">
        <w:trPr>
          <w:cantSplit/>
          <w:trHeight w:hRule="exact" w:val="200"/>
        </w:trPr>
        <w:tc>
          <w:tcPr>
            <w:tcW w:w="166" w:type="dxa"/>
            <w:vMerge/>
            <w:vAlign w:val="center"/>
          </w:tcPr>
          <w:p w14:paraId="36693218" w14:textId="77777777" w:rsidR="0033360F" w:rsidRPr="00255935" w:rsidRDefault="0033360F" w:rsidP="00FB2CC0">
            <w:pPr>
              <w:rPr>
                <w:sz w:val="18"/>
              </w:rPr>
            </w:pPr>
          </w:p>
        </w:tc>
        <w:tc>
          <w:tcPr>
            <w:tcW w:w="548" w:type="dxa"/>
            <w:vMerge/>
            <w:vAlign w:val="center"/>
          </w:tcPr>
          <w:p w14:paraId="7CB3A073" w14:textId="77777777" w:rsidR="0033360F" w:rsidRPr="00255935" w:rsidRDefault="0033360F" w:rsidP="00FB2CC0">
            <w:pPr>
              <w:rPr>
                <w:sz w:val="18"/>
              </w:rPr>
            </w:pPr>
          </w:p>
        </w:tc>
        <w:tc>
          <w:tcPr>
            <w:tcW w:w="1092" w:type="dxa"/>
            <w:vMerge w:val="restart"/>
            <w:tcBorders>
              <w:top w:val="dashed" w:sz="4" w:space="0" w:color="auto"/>
            </w:tcBorders>
            <w:vAlign w:val="center"/>
          </w:tcPr>
          <w:p w14:paraId="121F64E6"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596E8E9D"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01620CAF"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98D3B6A"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2A2D20EF" w14:textId="77777777" w:rsidR="0033360F" w:rsidRPr="00255935" w:rsidRDefault="0033360F" w:rsidP="00FB2CC0">
            <w:pPr>
              <w:ind w:left="57" w:right="57"/>
              <w:jc w:val="center"/>
              <w:rPr>
                <w:sz w:val="18"/>
              </w:rPr>
            </w:pPr>
          </w:p>
        </w:tc>
        <w:tc>
          <w:tcPr>
            <w:tcW w:w="126" w:type="dxa"/>
            <w:vMerge/>
            <w:vAlign w:val="center"/>
          </w:tcPr>
          <w:p w14:paraId="2055447C" w14:textId="77777777" w:rsidR="0033360F" w:rsidRPr="00255935" w:rsidRDefault="0033360F" w:rsidP="00FB2CC0">
            <w:pPr>
              <w:ind w:left="57" w:right="57"/>
              <w:jc w:val="center"/>
              <w:rPr>
                <w:sz w:val="18"/>
              </w:rPr>
            </w:pPr>
          </w:p>
        </w:tc>
      </w:tr>
      <w:tr w:rsidR="0033360F" w:rsidRPr="00255935" w14:paraId="209E3B4E" w14:textId="77777777" w:rsidTr="00FB2CC0">
        <w:trPr>
          <w:cantSplit/>
          <w:trHeight w:hRule="exact" w:val="200"/>
        </w:trPr>
        <w:tc>
          <w:tcPr>
            <w:tcW w:w="166" w:type="dxa"/>
            <w:vMerge/>
            <w:vAlign w:val="center"/>
          </w:tcPr>
          <w:p w14:paraId="2E108E5F" w14:textId="77777777" w:rsidR="0033360F" w:rsidRPr="00255935" w:rsidRDefault="0033360F" w:rsidP="00FB2CC0">
            <w:pPr>
              <w:rPr>
                <w:sz w:val="18"/>
              </w:rPr>
            </w:pPr>
          </w:p>
        </w:tc>
        <w:tc>
          <w:tcPr>
            <w:tcW w:w="548" w:type="dxa"/>
            <w:vMerge w:val="restart"/>
            <w:vAlign w:val="center"/>
          </w:tcPr>
          <w:p w14:paraId="4C32A832"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4E6B588C"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0730D4DF"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7631299"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2ECD8280"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1D14395A" w14:textId="77777777" w:rsidR="0033360F" w:rsidRPr="00255935" w:rsidRDefault="0033360F" w:rsidP="00FB2CC0">
            <w:pPr>
              <w:ind w:left="57" w:right="57"/>
              <w:jc w:val="center"/>
              <w:rPr>
                <w:sz w:val="18"/>
              </w:rPr>
            </w:pPr>
          </w:p>
        </w:tc>
        <w:tc>
          <w:tcPr>
            <w:tcW w:w="126" w:type="dxa"/>
            <w:vMerge/>
            <w:vAlign w:val="center"/>
          </w:tcPr>
          <w:p w14:paraId="2BE8E4CC" w14:textId="77777777" w:rsidR="0033360F" w:rsidRPr="00255935" w:rsidRDefault="0033360F" w:rsidP="00FB2CC0">
            <w:pPr>
              <w:ind w:left="57" w:right="57"/>
              <w:jc w:val="center"/>
              <w:rPr>
                <w:sz w:val="18"/>
              </w:rPr>
            </w:pPr>
          </w:p>
        </w:tc>
      </w:tr>
      <w:tr w:rsidR="0033360F" w:rsidRPr="00255935" w14:paraId="2DE61C83" w14:textId="77777777" w:rsidTr="00FB2CC0">
        <w:trPr>
          <w:cantSplit/>
          <w:trHeight w:val="400"/>
        </w:trPr>
        <w:tc>
          <w:tcPr>
            <w:tcW w:w="166" w:type="dxa"/>
            <w:vMerge/>
            <w:vAlign w:val="center"/>
          </w:tcPr>
          <w:p w14:paraId="7155E6F7" w14:textId="77777777" w:rsidR="0033360F" w:rsidRPr="00255935" w:rsidRDefault="0033360F" w:rsidP="00FB2CC0">
            <w:pPr>
              <w:rPr>
                <w:sz w:val="18"/>
              </w:rPr>
            </w:pPr>
          </w:p>
        </w:tc>
        <w:tc>
          <w:tcPr>
            <w:tcW w:w="548" w:type="dxa"/>
            <w:vMerge/>
            <w:vAlign w:val="center"/>
          </w:tcPr>
          <w:p w14:paraId="078A8473" w14:textId="77777777" w:rsidR="0033360F" w:rsidRPr="00255935" w:rsidRDefault="0033360F" w:rsidP="00FB2CC0">
            <w:pPr>
              <w:rPr>
                <w:sz w:val="18"/>
              </w:rPr>
            </w:pPr>
          </w:p>
        </w:tc>
        <w:tc>
          <w:tcPr>
            <w:tcW w:w="1092" w:type="dxa"/>
            <w:tcBorders>
              <w:top w:val="dashed" w:sz="4" w:space="0" w:color="auto"/>
            </w:tcBorders>
            <w:vAlign w:val="center"/>
          </w:tcPr>
          <w:p w14:paraId="6807E6D9" w14:textId="77777777" w:rsidR="0033360F" w:rsidRPr="00255935" w:rsidRDefault="0033360F" w:rsidP="00FB2CC0">
            <w:pPr>
              <w:ind w:left="57" w:right="57"/>
              <w:jc w:val="center"/>
              <w:rPr>
                <w:sz w:val="18"/>
              </w:rPr>
            </w:pPr>
          </w:p>
        </w:tc>
        <w:tc>
          <w:tcPr>
            <w:tcW w:w="1998" w:type="dxa"/>
            <w:gridSpan w:val="2"/>
            <w:vMerge/>
            <w:vAlign w:val="center"/>
          </w:tcPr>
          <w:p w14:paraId="12300015"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567FD2A9"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00C17D9B"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9FC5F7B" w14:textId="77777777" w:rsidR="0033360F" w:rsidRPr="00255935" w:rsidRDefault="0033360F" w:rsidP="00FB2CC0">
            <w:pPr>
              <w:ind w:left="57" w:right="57"/>
              <w:jc w:val="center"/>
              <w:rPr>
                <w:sz w:val="18"/>
              </w:rPr>
            </w:pPr>
          </w:p>
        </w:tc>
        <w:tc>
          <w:tcPr>
            <w:tcW w:w="126" w:type="dxa"/>
            <w:vMerge/>
            <w:vAlign w:val="center"/>
          </w:tcPr>
          <w:p w14:paraId="01E79FB2" w14:textId="77777777" w:rsidR="0033360F" w:rsidRPr="00255935" w:rsidRDefault="0033360F" w:rsidP="00FB2CC0">
            <w:pPr>
              <w:ind w:left="57" w:right="57"/>
              <w:jc w:val="center"/>
              <w:rPr>
                <w:sz w:val="18"/>
              </w:rPr>
            </w:pPr>
          </w:p>
        </w:tc>
      </w:tr>
      <w:tr w:rsidR="0033360F" w:rsidRPr="00255935" w14:paraId="3D0DBCDA" w14:textId="77777777" w:rsidTr="00FB2CC0">
        <w:trPr>
          <w:cantSplit/>
          <w:trHeight w:val="400"/>
        </w:trPr>
        <w:tc>
          <w:tcPr>
            <w:tcW w:w="166" w:type="dxa"/>
            <w:vMerge/>
            <w:vAlign w:val="center"/>
          </w:tcPr>
          <w:p w14:paraId="6FE08932" w14:textId="77777777" w:rsidR="0033360F" w:rsidRPr="00255935" w:rsidRDefault="0033360F" w:rsidP="00FB2CC0">
            <w:pPr>
              <w:rPr>
                <w:sz w:val="18"/>
              </w:rPr>
            </w:pPr>
          </w:p>
        </w:tc>
        <w:tc>
          <w:tcPr>
            <w:tcW w:w="548" w:type="dxa"/>
            <w:vMerge w:val="restart"/>
            <w:vAlign w:val="center"/>
          </w:tcPr>
          <w:p w14:paraId="13FC33D2"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4D5CC9B1" w14:textId="77777777" w:rsidR="0033360F" w:rsidRPr="00255935" w:rsidRDefault="0033360F" w:rsidP="00FB2CC0">
            <w:pPr>
              <w:ind w:left="57" w:right="57"/>
              <w:jc w:val="center"/>
              <w:rPr>
                <w:sz w:val="18"/>
              </w:rPr>
            </w:pPr>
          </w:p>
        </w:tc>
        <w:tc>
          <w:tcPr>
            <w:tcW w:w="1998" w:type="dxa"/>
            <w:gridSpan w:val="2"/>
            <w:vMerge w:val="restart"/>
            <w:vAlign w:val="center"/>
          </w:tcPr>
          <w:p w14:paraId="7BB2734C"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7FE2F50"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D69B78D"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1BB36B80" w14:textId="77777777" w:rsidR="0033360F" w:rsidRPr="00255935" w:rsidRDefault="0033360F" w:rsidP="00FB2CC0">
            <w:pPr>
              <w:ind w:left="57" w:right="57"/>
              <w:jc w:val="center"/>
              <w:rPr>
                <w:sz w:val="18"/>
              </w:rPr>
            </w:pPr>
          </w:p>
        </w:tc>
        <w:tc>
          <w:tcPr>
            <w:tcW w:w="126" w:type="dxa"/>
            <w:vMerge/>
            <w:vAlign w:val="center"/>
          </w:tcPr>
          <w:p w14:paraId="4D2FC7B8" w14:textId="77777777" w:rsidR="0033360F" w:rsidRPr="00255935" w:rsidRDefault="0033360F" w:rsidP="00FB2CC0">
            <w:pPr>
              <w:ind w:left="57" w:right="57"/>
              <w:jc w:val="center"/>
              <w:rPr>
                <w:sz w:val="18"/>
              </w:rPr>
            </w:pPr>
          </w:p>
        </w:tc>
      </w:tr>
      <w:tr w:rsidR="0033360F" w:rsidRPr="00255935" w14:paraId="6F305A21" w14:textId="77777777" w:rsidTr="00FB2CC0">
        <w:trPr>
          <w:cantSplit/>
          <w:trHeight w:hRule="exact" w:val="200"/>
        </w:trPr>
        <w:tc>
          <w:tcPr>
            <w:tcW w:w="166" w:type="dxa"/>
            <w:vMerge/>
            <w:vAlign w:val="center"/>
          </w:tcPr>
          <w:p w14:paraId="5312DD52" w14:textId="77777777" w:rsidR="0033360F" w:rsidRPr="00255935" w:rsidRDefault="0033360F" w:rsidP="00FB2CC0">
            <w:pPr>
              <w:rPr>
                <w:sz w:val="18"/>
              </w:rPr>
            </w:pPr>
          </w:p>
        </w:tc>
        <w:tc>
          <w:tcPr>
            <w:tcW w:w="548" w:type="dxa"/>
            <w:vMerge/>
            <w:vAlign w:val="center"/>
          </w:tcPr>
          <w:p w14:paraId="15C182BC" w14:textId="77777777" w:rsidR="0033360F" w:rsidRPr="00255935" w:rsidRDefault="0033360F" w:rsidP="00FB2CC0">
            <w:pPr>
              <w:rPr>
                <w:sz w:val="18"/>
              </w:rPr>
            </w:pPr>
          </w:p>
        </w:tc>
        <w:tc>
          <w:tcPr>
            <w:tcW w:w="1092" w:type="dxa"/>
            <w:vMerge w:val="restart"/>
            <w:tcBorders>
              <w:top w:val="dashed" w:sz="4" w:space="0" w:color="auto"/>
            </w:tcBorders>
            <w:vAlign w:val="center"/>
          </w:tcPr>
          <w:p w14:paraId="3BC12802"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7C28BA07"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41758E90"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55EAF311"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17BBB54" w14:textId="77777777" w:rsidR="0033360F" w:rsidRPr="00255935" w:rsidRDefault="0033360F" w:rsidP="00FB2CC0">
            <w:pPr>
              <w:ind w:left="57" w:right="57"/>
              <w:jc w:val="center"/>
              <w:rPr>
                <w:sz w:val="18"/>
              </w:rPr>
            </w:pPr>
          </w:p>
        </w:tc>
        <w:tc>
          <w:tcPr>
            <w:tcW w:w="126" w:type="dxa"/>
            <w:vMerge/>
            <w:vAlign w:val="center"/>
          </w:tcPr>
          <w:p w14:paraId="72CE4B6C" w14:textId="77777777" w:rsidR="0033360F" w:rsidRPr="00255935" w:rsidRDefault="0033360F" w:rsidP="00FB2CC0">
            <w:pPr>
              <w:ind w:left="57" w:right="57"/>
              <w:jc w:val="center"/>
              <w:rPr>
                <w:sz w:val="18"/>
              </w:rPr>
            </w:pPr>
          </w:p>
        </w:tc>
      </w:tr>
      <w:tr w:rsidR="0033360F" w:rsidRPr="00255935" w14:paraId="1288F974" w14:textId="77777777" w:rsidTr="00FB2CC0">
        <w:trPr>
          <w:cantSplit/>
          <w:trHeight w:hRule="exact" w:val="200"/>
        </w:trPr>
        <w:tc>
          <w:tcPr>
            <w:tcW w:w="166" w:type="dxa"/>
            <w:vMerge/>
            <w:vAlign w:val="center"/>
          </w:tcPr>
          <w:p w14:paraId="2CFE9368" w14:textId="77777777" w:rsidR="0033360F" w:rsidRPr="00255935" w:rsidRDefault="0033360F" w:rsidP="00FB2CC0">
            <w:pPr>
              <w:rPr>
                <w:sz w:val="18"/>
              </w:rPr>
            </w:pPr>
          </w:p>
        </w:tc>
        <w:tc>
          <w:tcPr>
            <w:tcW w:w="548" w:type="dxa"/>
            <w:vMerge w:val="restart"/>
            <w:vAlign w:val="center"/>
          </w:tcPr>
          <w:p w14:paraId="3D69DA84"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20F0DCB6"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534FF507"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3D77EF40"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3D223EB2"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65CC0156" w14:textId="77777777" w:rsidR="0033360F" w:rsidRPr="00255935" w:rsidRDefault="0033360F" w:rsidP="00FB2CC0">
            <w:pPr>
              <w:ind w:left="57" w:right="57"/>
              <w:jc w:val="center"/>
              <w:rPr>
                <w:sz w:val="18"/>
              </w:rPr>
            </w:pPr>
          </w:p>
        </w:tc>
        <w:tc>
          <w:tcPr>
            <w:tcW w:w="126" w:type="dxa"/>
            <w:vMerge/>
            <w:vAlign w:val="center"/>
          </w:tcPr>
          <w:p w14:paraId="5E5C35CE" w14:textId="77777777" w:rsidR="0033360F" w:rsidRPr="00255935" w:rsidRDefault="0033360F" w:rsidP="00FB2CC0">
            <w:pPr>
              <w:ind w:left="57" w:right="57"/>
              <w:jc w:val="center"/>
              <w:rPr>
                <w:sz w:val="18"/>
              </w:rPr>
            </w:pPr>
          </w:p>
        </w:tc>
      </w:tr>
      <w:tr w:rsidR="0033360F" w:rsidRPr="00255935" w14:paraId="24DA90B9" w14:textId="77777777" w:rsidTr="00FB2CC0">
        <w:trPr>
          <w:cantSplit/>
          <w:trHeight w:val="400"/>
        </w:trPr>
        <w:tc>
          <w:tcPr>
            <w:tcW w:w="166" w:type="dxa"/>
            <w:vMerge/>
            <w:vAlign w:val="center"/>
          </w:tcPr>
          <w:p w14:paraId="2BD693E9" w14:textId="77777777" w:rsidR="0033360F" w:rsidRPr="00255935" w:rsidRDefault="0033360F" w:rsidP="00FB2CC0">
            <w:pPr>
              <w:rPr>
                <w:sz w:val="18"/>
              </w:rPr>
            </w:pPr>
          </w:p>
        </w:tc>
        <w:tc>
          <w:tcPr>
            <w:tcW w:w="548" w:type="dxa"/>
            <w:vMerge/>
            <w:vAlign w:val="center"/>
          </w:tcPr>
          <w:p w14:paraId="61F51108" w14:textId="77777777" w:rsidR="0033360F" w:rsidRPr="00255935" w:rsidRDefault="0033360F" w:rsidP="00FB2CC0">
            <w:pPr>
              <w:rPr>
                <w:sz w:val="18"/>
              </w:rPr>
            </w:pPr>
          </w:p>
        </w:tc>
        <w:tc>
          <w:tcPr>
            <w:tcW w:w="1092" w:type="dxa"/>
            <w:tcBorders>
              <w:top w:val="dashed" w:sz="4" w:space="0" w:color="auto"/>
            </w:tcBorders>
            <w:vAlign w:val="center"/>
          </w:tcPr>
          <w:p w14:paraId="119B5360" w14:textId="77777777" w:rsidR="0033360F" w:rsidRPr="00255935" w:rsidRDefault="0033360F" w:rsidP="00FB2CC0">
            <w:pPr>
              <w:ind w:left="57" w:right="57"/>
              <w:jc w:val="center"/>
              <w:rPr>
                <w:sz w:val="18"/>
              </w:rPr>
            </w:pPr>
          </w:p>
        </w:tc>
        <w:tc>
          <w:tcPr>
            <w:tcW w:w="1998" w:type="dxa"/>
            <w:gridSpan w:val="2"/>
            <w:vMerge/>
            <w:vAlign w:val="center"/>
          </w:tcPr>
          <w:p w14:paraId="0EDA39D5"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64E95D72"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7B2B9AD"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4E8A04D4" w14:textId="77777777" w:rsidR="0033360F" w:rsidRPr="00255935" w:rsidRDefault="0033360F" w:rsidP="00FB2CC0">
            <w:pPr>
              <w:ind w:left="57" w:right="57"/>
              <w:jc w:val="center"/>
              <w:rPr>
                <w:sz w:val="18"/>
              </w:rPr>
            </w:pPr>
          </w:p>
        </w:tc>
        <w:tc>
          <w:tcPr>
            <w:tcW w:w="126" w:type="dxa"/>
            <w:vMerge/>
            <w:vAlign w:val="center"/>
          </w:tcPr>
          <w:p w14:paraId="1FE810D5" w14:textId="77777777" w:rsidR="0033360F" w:rsidRPr="00255935" w:rsidRDefault="0033360F" w:rsidP="00FB2CC0">
            <w:pPr>
              <w:ind w:left="57" w:right="57"/>
              <w:jc w:val="center"/>
              <w:rPr>
                <w:sz w:val="18"/>
              </w:rPr>
            </w:pPr>
          </w:p>
        </w:tc>
      </w:tr>
      <w:tr w:rsidR="0033360F" w:rsidRPr="00255935" w14:paraId="546B44A6" w14:textId="77777777" w:rsidTr="00FB2CC0">
        <w:trPr>
          <w:cantSplit/>
          <w:trHeight w:val="400"/>
        </w:trPr>
        <w:tc>
          <w:tcPr>
            <w:tcW w:w="166" w:type="dxa"/>
            <w:vMerge/>
            <w:vAlign w:val="center"/>
          </w:tcPr>
          <w:p w14:paraId="6FEEDEC6" w14:textId="77777777" w:rsidR="0033360F" w:rsidRPr="00255935" w:rsidRDefault="0033360F" w:rsidP="00FB2CC0">
            <w:pPr>
              <w:rPr>
                <w:sz w:val="18"/>
              </w:rPr>
            </w:pPr>
          </w:p>
        </w:tc>
        <w:tc>
          <w:tcPr>
            <w:tcW w:w="548" w:type="dxa"/>
            <w:vMerge w:val="restart"/>
            <w:vAlign w:val="center"/>
          </w:tcPr>
          <w:p w14:paraId="39E53C67"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2A4B199B" w14:textId="77777777" w:rsidR="0033360F" w:rsidRPr="00255935" w:rsidRDefault="0033360F" w:rsidP="00FB2CC0">
            <w:pPr>
              <w:ind w:left="57" w:right="57"/>
              <w:jc w:val="center"/>
              <w:rPr>
                <w:sz w:val="18"/>
              </w:rPr>
            </w:pPr>
          </w:p>
        </w:tc>
        <w:tc>
          <w:tcPr>
            <w:tcW w:w="1998" w:type="dxa"/>
            <w:gridSpan w:val="2"/>
            <w:vMerge w:val="restart"/>
            <w:vAlign w:val="center"/>
          </w:tcPr>
          <w:p w14:paraId="1E220F26"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BABF55B"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2EF061A7"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56DF02FB" w14:textId="77777777" w:rsidR="0033360F" w:rsidRPr="00255935" w:rsidRDefault="0033360F" w:rsidP="00FB2CC0">
            <w:pPr>
              <w:ind w:left="57" w:right="57"/>
              <w:jc w:val="center"/>
              <w:rPr>
                <w:sz w:val="18"/>
              </w:rPr>
            </w:pPr>
          </w:p>
        </w:tc>
        <w:tc>
          <w:tcPr>
            <w:tcW w:w="126" w:type="dxa"/>
            <w:vMerge/>
            <w:vAlign w:val="center"/>
          </w:tcPr>
          <w:p w14:paraId="448243AE" w14:textId="77777777" w:rsidR="0033360F" w:rsidRPr="00255935" w:rsidRDefault="0033360F" w:rsidP="00FB2CC0">
            <w:pPr>
              <w:ind w:left="57" w:right="57"/>
              <w:jc w:val="center"/>
              <w:rPr>
                <w:sz w:val="18"/>
              </w:rPr>
            </w:pPr>
          </w:p>
        </w:tc>
      </w:tr>
      <w:tr w:rsidR="0033360F" w:rsidRPr="00255935" w14:paraId="1113AAD4" w14:textId="77777777" w:rsidTr="00FB2CC0">
        <w:trPr>
          <w:cantSplit/>
          <w:trHeight w:hRule="exact" w:val="200"/>
        </w:trPr>
        <w:tc>
          <w:tcPr>
            <w:tcW w:w="166" w:type="dxa"/>
            <w:vMerge/>
            <w:vAlign w:val="center"/>
          </w:tcPr>
          <w:p w14:paraId="3235775C" w14:textId="77777777" w:rsidR="0033360F" w:rsidRPr="00255935" w:rsidRDefault="0033360F" w:rsidP="00FB2CC0">
            <w:pPr>
              <w:rPr>
                <w:sz w:val="18"/>
              </w:rPr>
            </w:pPr>
          </w:p>
        </w:tc>
        <w:tc>
          <w:tcPr>
            <w:tcW w:w="548" w:type="dxa"/>
            <w:vMerge/>
            <w:vAlign w:val="center"/>
          </w:tcPr>
          <w:p w14:paraId="4830E335" w14:textId="77777777" w:rsidR="0033360F" w:rsidRPr="00255935" w:rsidRDefault="0033360F" w:rsidP="00FB2CC0">
            <w:pPr>
              <w:rPr>
                <w:sz w:val="18"/>
              </w:rPr>
            </w:pPr>
          </w:p>
        </w:tc>
        <w:tc>
          <w:tcPr>
            <w:tcW w:w="1092" w:type="dxa"/>
            <w:vMerge w:val="restart"/>
            <w:tcBorders>
              <w:top w:val="dashed" w:sz="4" w:space="0" w:color="auto"/>
            </w:tcBorders>
            <w:vAlign w:val="center"/>
          </w:tcPr>
          <w:p w14:paraId="1689397B"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296ED344"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1BAB984B"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0FE3EC1"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54BA2CDB" w14:textId="77777777" w:rsidR="0033360F" w:rsidRPr="00255935" w:rsidRDefault="0033360F" w:rsidP="00FB2CC0">
            <w:pPr>
              <w:ind w:left="57" w:right="57"/>
              <w:jc w:val="center"/>
              <w:rPr>
                <w:sz w:val="18"/>
              </w:rPr>
            </w:pPr>
          </w:p>
        </w:tc>
        <w:tc>
          <w:tcPr>
            <w:tcW w:w="126" w:type="dxa"/>
            <w:vMerge/>
            <w:vAlign w:val="center"/>
          </w:tcPr>
          <w:p w14:paraId="0557B6FD" w14:textId="77777777" w:rsidR="0033360F" w:rsidRPr="00255935" w:rsidRDefault="0033360F" w:rsidP="00FB2CC0">
            <w:pPr>
              <w:ind w:left="57" w:right="57"/>
              <w:jc w:val="center"/>
              <w:rPr>
                <w:sz w:val="18"/>
              </w:rPr>
            </w:pPr>
          </w:p>
        </w:tc>
      </w:tr>
      <w:tr w:rsidR="0033360F" w:rsidRPr="00255935" w14:paraId="69C516F3" w14:textId="77777777" w:rsidTr="00FB2CC0">
        <w:trPr>
          <w:cantSplit/>
          <w:trHeight w:hRule="exact" w:val="200"/>
        </w:trPr>
        <w:tc>
          <w:tcPr>
            <w:tcW w:w="166" w:type="dxa"/>
            <w:vMerge/>
            <w:vAlign w:val="center"/>
          </w:tcPr>
          <w:p w14:paraId="3A8D5338" w14:textId="77777777" w:rsidR="0033360F" w:rsidRPr="00255935" w:rsidRDefault="0033360F" w:rsidP="00FB2CC0">
            <w:pPr>
              <w:rPr>
                <w:sz w:val="18"/>
              </w:rPr>
            </w:pPr>
          </w:p>
        </w:tc>
        <w:tc>
          <w:tcPr>
            <w:tcW w:w="548" w:type="dxa"/>
            <w:vMerge w:val="restart"/>
            <w:vAlign w:val="center"/>
          </w:tcPr>
          <w:p w14:paraId="5ABE5AC4"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53ACFFB9"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2EDB32FA"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A3F6156"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5C85E2C7"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1759D186" w14:textId="77777777" w:rsidR="0033360F" w:rsidRPr="00255935" w:rsidRDefault="0033360F" w:rsidP="00FB2CC0">
            <w:pPr>
              <w:ind w:left="57" w:right="57"/>
              <w:jc w:val="center"/>
              <w:rPr>
                <w:sz w:val="18"/>
              </w:rPr>
            </w:pPr>
          </w:p>
        </w:tc>
        <w:tc>
          <w:tcPr>
            <w:tcW w:w="126" w:type="dxa"/>
            <w:vMerge/>
            <w:vAlign w:val="center"/>
          </w:tcPr>
          <w:p w14:paraId="6BC7C45D" w14:textId="77777777" w:rsidR="0033360F" w:rsidRPr="00255935" w:rsidRDefault="0033360F" w:rsidP="00FB2CC0">
            <w:pPr>
              <w:ind w:left="57" w:right="57"/>
              <w:jc w:val="center"/>
              <w:rPr>
                <w:sz w:val="18"/>
              </w:rPr>
            </w:pPr>
          </w:p>
        </w:tc>
      </w:tr>
      <w:tr w:rsidR="0033360F" w:rsidRPr="00255935" w14:paraId="78560A49" w14:textId="77777777" w:rsidTr="00FB2CC0">
        <w:trPr>
          <w:cantSplit/>
          <w:trHeight w:val="400"/>
        </w:trPr>
        <w:tc>
          <w:tcPr>
            <w:tcW w:w="166" w:type="dxa"/>
            <w:vMerge/>
            <w:vAlign w:val="center"/>
          </w:tcPr>
          <w:p w14:paraId="490E4929" w14:textId="77777777" w:rsidR="0033360F" w:rsidRPr="00255935" w:rsidRDefault="0033360F" w:rsidP="00FB2CC0">
            <w:pPr>
              <w:rPr>
                <w:sz w:val="18"/>
              </w:rPr>
            </w:pPr>
          </w:p>
        </w:tc>
        <w:tc>
          <w:tcPr>
            <w:tcW w:w="548" w:type="dxa"/>
            <w:vMerge/>
            <w:vAlign w:val="center"/>
          </w:tcPr>
          <w:p w14:paraId="44197E6A" w14:textId="77777777" w:rsidR="0033360F" w:rsidRPr="00255935" w:rsidRDefault="0033360F" w:rsidP="00FB2CC0">
            <w:pPr>
              <w:rPr>
                <w:sz w:val="18"/>
              </w:rPr>
            </w:pPr>
          </w:p>
        </w:tc>
        <w:tc>
          <w:tcPr>
            <w:tcW w:w="1092" w:type="dxa"/>
            <w:tcBorders>
              <w:top w:val="dashed" w:sz="4" w:space="0" w:color="auto"/>
            </w:tcBorders>
            <w:vAlign w:val="center"/>
          </w:tcPr>
          <w:p w14:paraId="21137E27" w14:textId="77777777" w:rsidR="0033360F" w:rsidRPr="00255935" w:rsidRDefault="0033360F" w:rsidP="00FB2CC0">
            <w:pPr>
              <w:ind w:left="57" w:right="57"/>
              <w:jc w:val="center"/>
              <w:rPr>
                <w:sz w:val="18"/>
              </w:rPr>
            </w:pPr>
          </w:p>
        </w:tc>
        <w:tc>
          <w:tcPr>
            <w:tcW w:w="1998" w:type="dxa"/>
            <w:gridSpan w:val="2"/>
            <w:vMerge/>
            <w:vAlign w:val="center"/>
          </w:tcPr>
          <w:p w14:paraId="03DB6940"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13616FE1"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1C0DC3FC"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57246BB1" w14:textId="77777777" w:rsidR="0033360F" w:rsidRPr="00255935" w:rsidRDefault="0033360F" w:rsidP="00FB2CC0">
            <w:pPr>
              <w:ind w:left="57" w:right="57"/>
              <w:jc w:val="center"/>
              <w:rPr>
                <w:sz w:val="18"/>
              </w:rPr>
            </w:pPr>
          </w:p>
        </w:tc>
        <w:tc>
          <w:tcPr>
            <w:tcW w:w="126" w:type="dxa"/>
            <w:vMerge/>
            <w:vAlign w:val="center"/>
          </w:tcPr>
          <w:p w14:paraId="2B445AA4" w14:textId="77777777" w:rsidR="0033360F" w:rsidRPr="00255935" w:rsidRDefault="0033360F" w:rsidP="00FB2CC0">
            <w:pPr>
              <w:ind w:left="57" w:right="57"/>
              <w:jc w:val="center"/>
              <w:rPr>
                <w:sz w:val="18"/>
              </w:rPr>
            </w:pPr>
          </w:p>
        </w:tc>
      </w:tr>
      <w:tr w:rsidR="0033360F" w:rsidRPr="00255935" w14:paraId="60597BBE" w14:textId="77777777" w:rsidTr="00FB2CC0">
        <w:trPr>
          <w:cantSplit/>
          <w:trHeight w:val="400"/>
        </w:trPr>
        <w:tc>
          <w:tcPr>
            <w:tcW w:w="166" w:type="dxa"/>
            <w:vMerge/>
            <w:vAlign w:val="center"/>
          </w:tcPr>
          <w:p w14:paraId="17D58204" w14:textId="77777777" w:rsidR="0033360F" w:rsidRPr="00255935" w:rsidRDefault="0033360F" w:rsidP="00FB2CC0">
            <w:pPr>
              <w:rPr>
                <w:sz w:val="18"/>
              </w:rPr>
            </w:pPr>
          </w:p>
        </w:tc>
        <w:tc>
          <w:tcPr>
            <w:tcW w:w="548" w:type="dxa"/>
            <w:vMerge w:val="restart"/>
            <w:vAlign w:val="center"/>
          </w:tcPr>
          <w:p w14:paraId="74E991B7"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3F881783" w14:textId="77777777" w:rsidR="0033360F" w:rsidRPr="00255935" w:rsidRDefault="0033360F" w:rsidP="00FB2CC0">
            <w:pPr>
              <w:ind w:left="57" w:right="57"/>
              <w:jc w:val="center"/>
              <w:rPr>
                <w:sz w:val="18"/>
              </w:rPr>
            </w:pPr>
          </w:p>
        </w:tc>
        <w:tc>
          <w:tcPr>
            <w:tcW w:w="1998" w:type="dxa"/>
            <w:gridSpan w:val="2"/>
            <w:vMerge w:val="restart"/>
            <w:vAlign w:val="center"/>
          </w:tcPr>
          <w:p w14:paraId="62FAC425"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4943AB30"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440B31EB"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7C86EA45" w14:textId="77777777" w:rsidR="0033360F" w:rsidRPr="00255935" w:rsidRDefault="0033360F" w:rsidP="00FB2CC0">
            <w:pPr>
              <w:ind w:left="57" w:right="57"/>
              <w:jc w:val="center"/>
              <w:rPr>
                <w:sz w:val="18"/>
              </w:rPr>
            </w:pPr>
          </w:p>
        </w:tc>
        <w:tc>
          <w:tcPr>
            <w:tcW w:w="126" w:type="dxa"/>
            <w:vMerge/>
            <w:vAlign w:val="center"/>
          </w:tcPr>
          <w:p w14:paraId="5ED65A77" w14:textId="77777777" w:rsidR="0033360F" w:rsidRPr="00255935" w:rsidRDefault="0033360F" w:rsidP="00FB2CC0">
            <w:pPr>
              <w:ind w:left="57" w:right="57"/>
              <w:jc w:val="center"/>
              <w:rPr>
                <w:sz w:val="18"/>
              </w:rPr>
            </w:pPr>
          </w:p>
        </w:tc>
      </w:tr>
      <w:tr w:rsidR="0033360F" w:rsidRPr="00255935" w14:paraId="07816EDD" w14:textId="77777777" w:rsidTr="00FB2CC0">
        <w:trPr>
          <w:cantSplit/>
          <w:trHeight w:hRule="exact" w:val="200"/>
        </w:trPr>
        <w:tc>
          <w:tcPr>
            <w:tcW w:w="166" w:type="dxa"/>
            <w:vMerge/>
            <w:vAlign w:val="center"/>
          </w:tcPr>
          <w:p w14:paraId="63ED132B" w14:textId="77777777" w:rsidR="0033360F" w:rsidRPr="00255935" w:rsidRDefault="0033360F" w:rsidP="00FB2CC0">
            <w:pPr>
              <w:rPr>
                <w:sz w:val="18"/>
              </w:rPr>
            </w:pPr>
          </w:p>
        </w:tc>
        <w:tc>
          <w:tcPr>
            <w:tcW w:w="548" w:type="dxa"/>
            <w:vMerge/>
            <w:vAlign w:val="center"/>
          </w:tcPr>
          <w:p w14:paraId="19054F16" w14:textId="77777777" w:rsidR="0033360F" w:rsidRPr="00255935" w:rsidRDefault="0033360F" w:rsidP="00FB2CC0">
            <w:pPr>
              <w:rPr>
                <w:sz w:val="18"/>
              </w:rPr>
            </w:pPr>
          </w:p>
        </w:tc>
        <w:tc>
          <w:tcPr>
            <w:tcW w:w="1092" w:type="dxa"/>
            <w:vMerge w:val="restart"/>
            <w:tcBorders>
              <w:top w:val="dashed" w:sz="4" w:space="0" w:color="auto"/>
            </w:tcBorders>
            <w:vAlign w:val="center"/>
          </w:tcPr>
          <w:p w14:paraId="7BB7B922"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52464BC1"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6DD5156F"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2A439DD"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14C948D" w14:textId="77777777" w:rsidR="0033360F" w:rsidRPr="00255935" w:rsidRDefault="0033360F" w:rsidP="00FB2CC0">
            <w:pPr>
              <w:ind w:left="57" w:right="57"/>
              <w:jc w:val="center"/>
              <w:rPr>
                <w:sz w:val="18"/>
              </w:rPr>
            </w:pPr>
          </w:p>
        </w:tc>
        <w:tc>
          <w:tcPr>
            <w:tcW w:w="126" w:type="dxa"/>
            <w:vMerge/>
            <w:vAlign w:val="center"/>
          </w:tcPr>
          <w:p w14:paraId="41EBA0B7" w14:textId="77777777" w:rsidR="0033360F" w:rsidRPr="00255935" w:rsidRDefault="0033360F" w:rsidP="00FB2CC0">
            <w:pPr>
              <w:ind w:left="57" w:right="57"/>
              <w:jc w:val="center"/>
              <w:rPr>
                <w:sz w:val="18"/>
              </w:rPr>
            </w:pPr>
          </w:p>
        </w:tc>
      </w:tr>
      <w:tr w:rsidR="0033360F" w:rsidRPr="00255935" w14:paraId="783B72CD" w14:textId="77777777" w:rsidTr="00FB2CC0">
        <w:trPr>
          <w:cantSplit/>
          <w:trHeight w:hRule="exact" w:val="200"/>
        </w:trPr>
        <w:tc>
          <w:tcPr>
            <w:tcW w:w="166" w:type="dxa"/>
            <w:vMerge/>
            <w:vAlign w:val="center"/>
          </w:tcPr>
          <w:p w14:paraId="0B86DAB9" w14:textId="77777777" w:rsidR="0033360F" w:rsidRPr="00255935" w:rsidRDefault="0033360F" w:rsidP="00FB2CC0">
            <w:pPr>
              <w:rPr>
                <w:sz w:val="18"/>
              </w:rPr>
            </w:pPr>
          </w:p>
        </w:tc>
        <w:tc>
          <w:tcPr>
            <w:tcW w:w="548" w:type="dxa"/>
            <w:vMerge w:val="restart"/>
            <w:vAlign w:val="center"/>
          </w:tcPr>
          <w:p w14:paraId="4F8194CB"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39360251"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6803BDB5"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291B240"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5A7037DC"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1E1BE172" w14:textId="77777777" w:rsidR="0033360F" w:rsidRPr="00255935" w:rsidRDefault="0033360F" w:rsidP="00FB2CC0">
            <w:pPr>
              <w:ind w:left="57" w:right="57"/>
              <w:jc w:val="center"/>
              <w:rPr>
                <w:sz w:val="18"/>
              </w:rPr>
            </w:pPr>
          </w:p>
        </w:tc>
        <w:tc>
          <w:tcPr>
            <w:tcW w:w="126" w:type="dxa"/>
            <w:vMerge/>
            <w:vAlign w:val="center"/>
          </w:tcPr>
          <w:p w14:paraId="2EA482D2" w14:textId="77777777" w:rsidR="0033360F" w:rsidRPr="00255935" w:rsidRDefault="0033360F" w:rsidP="00FB2CC0">
            <w:pPr>
              <w:ind w:left="57" w:right="57"/>
              <w:jc w:val="center"/>
              <w:rPr>
                <w:sz w:val="18"/>
              </w:rPr>
            </w:pPr>
          </w:p>
        </w:tc>
      </w:tr>
      <w:tr w:rsidR="0033360F" w:rsidRPr="00255935" w14:paraId="4BA2C9FE" w14:textId="77777777" w:rsidTr="00FB2CC0">
        <w:trPr>
          <w:cantSplit/>
          <w:trHeight w:val="400"/>
        </w:trPr>
        <w:tc>
          <w:tcPr>
            <w:tcW w:w="166" w:type="dxa"/>
            <w:vMerge/>
            <w:vAlign w:val="center"/>
          </w:tcPr>
          <w:p w14:paraId="1BB00B60" w14:textId="77777777" w:rsidR="0033360F" w:rsidRPr="00255935" w:rsidRDefault="0033360F" w:rsidP="00FB2CC0">
            <w:pPr>
              <w:rPr>
                <w:sz w:val="18"/>
              </w:rPr>
            </w:pPr>
          </w:p>
        </w:tc>
        <w:tc>
          <w:tcPr>
            <w:tcW w:w="548" w:type="dxa"/>
            <w:vMerge/>
            <w:vAlign w:val="center"/>
          </w:tcPr>
          <w:p w14:paraId="4BB120BD" w14:textId="77777777" w:rsidR="0033360F" w:rsidRPr="00255935" w:rsidRDefault="0033360F" w:rsidP="00FB2CC0">
            <w:pPr>
              <w:rPr>
                <w:sz w:val="18"/>
              </w:rPr>
            </w:pPr>
          </w:p>
        </w:tc>
        <w:tc>
          <w:tcPr>
            <w:tcW w:w="1092" w:type="dxa"/>
            <w:tcBorders>
              <w:top w:val="dashed" w:sz="4" w:space="0" w:color="auto"/>
            </w:tcBorders>
            <w:vAlign w:val="center"/>
          </w:tcPr>
          <w:p w14:paraId="6541DBB5" w14:textId="77777777" w:rsidR="0033360F" w:rsidRPr="00255935" w:rsidRDefault="0033360F" w:rsidP="00FB2CC0">
            <w:pPr>
              <w:ind w:left="57" w:right="57"/>
              <w:jc w:val="center"/>
              <w:rPr>
                <w:sz w:val="18"/>
              </w:rPr>
            </w:pPr>
          </w:p>
        </w:tc>
        <w:tc>
          <w:tcPr>
            <w:tcW w:w="1998" w:type="dxa"/>
            <w:gridSpan w:val="2"/>
            <w:vMerge/>
            <w:vAlign w:val="center"/>
          </w:tcPr>
          <w:p w14:paraId="2A96A1EC"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6FCE952D"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33DD343"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55DE8B2E" w14:textId="77777777" w:rsidR="0033360F" w:rsidRPr="00255935" w:rsidRDefault="0033360F" w:rsidP="00FB2CC0">
            <w:pPr>
              <w:ind w:left="57" w:right="57"/>
              <w:jc w:val="center"/>
              <w:rPr>
                <w:sz w:val="18"/>
              </w:rPr>
            </w:pPr>
          </w:p>
        </w:tc>
        <w:tc>
          <w:tcPr>
            <w:tcW w:w="126" w:type="dxa"/>
            <w:vMerge/>
            <w:vAlign w:val="center"/>
          </w:tcPr>
          <w:p w14:paraId="558E3562" w14:textId="77777777" w:rsidR="0033360F" w:rsidRPr="00255935" w:rsidRDefault="0033360F" w:rsidP="00FB2CC0">
            <w:pPr>
              <w:ind w:left="57" w:right="57"/>
              <w:jc w:val="center"/>
              <w:rPr>
                <w:sz w:val="18"/>
              </w:rPr>
            </w:pPr>
          </w:p>
        </w:tc>
      </w:tr>
      <w:tr w:rsidR="0033360F" w:rsidRPr="00255935" w14:paraId="1E427B00" w14:textId="77777777" w:rsidTr="00FB2CC0">
        <w:trPr>
          <w:cantSplit/>
          <w:trHeight w:val="400"/>
        </w:trPr>
        <w:tc>
          <w:tcPr>
            <w:tcW w:w="166" w:type="dxa"/>
            <w:vMerge/>
            <w:vAlign w:val="center"/>
          </w:tcPr>
          <w:p w14:paraId="3F2BE380" w14:textId="77777777" w:rsidR="0033360F" w:rsidRPr="00255935" w:rsidRDefault="0033360F" w:rsidP="00FB2CC0">
            <w:pPr>
              <w:rPr>
                <w:sz w:val="18"/>
              </w:rPr>
            </w:pPr>
          </w:p>
        </w:tc>
        <w:tc>
          <w:tcPr>
            <w:tcW w:w="548" w:type="dxa"/>
            <w:vMerge w:val="restart"/>
            <w:vAlign w:val="center"/>
          </w:tcPr>
          <w:p w14:paraId="11C37141"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11DC9698" w14:textId="77777777" w:rsidR="0033360F" w:rsidRPr="00255935" w:rsidRDefault="0033360F" w:rsidP="00FB2CC0">
            <w:pPr>
              <w:ind w:left="57" w:right="57"/>
              <w:jc w:val="center"/>
              <w:rPr>
                <w:sz w:val="18"/>
              </w:rPr>
            </w:pPr>
          </w:p>
        </w:tc>
        <w:tc>
          <w:tcPr>
            <w:tcW w:w="1998" w:type="dxa"/>
            <w:gridSpan w:val="2"/>
            <w:vMerge w:val="restart"/>
            <w:vAlign w:val="center"/>
          </w:tcPr>
          <w:p w14:paraId="5689FFBD"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724CA2F"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296D1C5B"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59E59A23" w14:textId="77777777" w:rsidR="0033360F" w:rsidRPr="00255935" w:rsidRDefault="0033360F" w:rsidP="00FB2CC0">
            <w:pPr>
              <w:ind w:left="57" w:right="57"/>
              <w:jc w:val="center"/>
              <w:rPr>
                <w:sz w:val="18"/>
              </w:rPr>
            </w:pPr>
          </w:p>
        </w:tc>
        <w:tc>
          <w:tcPr>
            <w:tcW w:w="126" w:type="dxa"/>
            <w:vMerge/>
            <w:vAlign w:val="center"/>
          </w:tcPr>
          <w:p w14:paraId="58570AB4" w14:textId="77777777" w:rsidR="0033360F" w:rsidRPr="00255935" w:rsidRDefault="0033360F" w:rsidP="00FB2CC0">
            <w:pPr>
              <w:ind w:left="57" w:right="57"/>
              <w:jc w:val="center"/>
              <w:rPr>
                <w:sz w:val="18"/>
              </w:rPr>
            </w:pPr>
          </w:p>
        </w:tc>
      </w:tr>
      <w:tr w:rsidR="0033360F" w:rsidRPr="00255935" w14:paraId="78E84832" w14:textId="77777777" w:rsidTr="00FB2CC0">
        <w:trPr>
          <w:cantSplit/>
          <w:trHeight w:hRule="exact" w:val="200"/>
        </w:trPr>
        <w:tc>
          <w:tcPr>
            <w:tcW w:w="166" w:type="dxa"/>
            <w:vMerge/>
            <w:vAlign w:val="center"/>
          </w:tcPr>
          <w:p w14:paraId="77758025" w14:textId="77777777" w:rsidR="0033360F" w:rsidRPr="00255935" w:rsidRDefault="0033360F" w:rsidP="00FB2CC0">
            <w:pPr>
              <w:rPr>
                <w:sz w:val="18"/>
              </w:rPr>
            </w:pPr>
          </w:p>
        </w:tc>
        <w:tc>
          <w:tcPr>
            <w:tcW w:w="548" w:type="dxa"/>
            <w:vMerge/>
            <w:vAlign w:val="center"/>
          </w:tcPr>
          <w:p w14:paraId="71C200C7" w14:textId="77777777" w:rsidR="0033360F" w:rsidRPr="00255935" w:rsidRDefault="0033360F" w:rsidP="00FB2CC0">
            <w:pPr>
              <w:rPr>
                <w:sz w:val="18"/>
              </w:rPr>
            </w:pPr>
          </w:p>
        </w:tc>
        <w:tc>
          <w:tcPr>
            <w:tcW w:w="1092" w:type="dxa"/>
            <w:vMerge w:val="restart"/>
            <w:tcBorders>
              <w:top w:val="dashed" w:sz="4" w:space="0" w:color="auto"/>
            </w:tcBorders>
            <w:vAlign w:val="center"/>
          </w:tcPr>
          <w:p w14:paraId="3AA4BD84"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5D074818"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7B65A412"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05544133"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0C560258" w14:textId="77777777" w:rsidR="0033360F" w:rsidRPr="00255935" w:rsidRDefault="0033360F" w:rsidP="00FB2CC0">
            <w:pPr>
              <w:ind w:left="57" w:right="57"/>
              <w:jc w:val="center"/>
              <w:rPr>
                <w:sz w:val="18"/>
              </w:rPr>
            </w:pPr>
          </w:p>
        </w:tc>
        <w:tc>
          <w:tcPr>
            <w:tcW w:w="126" w:type="dxa"/>
            <w:vMerge/>
            <w:vAlign w:val="center"/>
          </w:tcPr>
          <w:p w14:paraId="5AA4A204" w14:textId="77777777" w:rsidR="0033360F" w:rsidRPr="00255935" w:rsidRDefault="0033360F" w:rsidP="00FB2CC0">
            <w:pPr>
              <w:ind w:left="57" w:right="57"/>
              <w:jc w:val="center"/>
              <w:rPr>
                <w:sz w:val="18"/>
              </w:rPr>
            </w:pPr>
          </w:p>
        </w:tc>
      </w:tr>
      <w:tr w:rsidR="0033360F" w:rsidRPr="00255935" w14:paraId="0548E019" w14:textId="77777777" w:rsidTr="00FB2CC0">
        <w:trPr>
          <w:cantSplit/>
          <w:trHeight w:hRule="exact" w:val="200"/>
        </w:trPr>
        <w:tc>
          <w:tcPr>
            <w:tcW w:w="166" w:type="dxa"/>
            <w:vMerge/>
            <w:vAlign w:val="center"/>
          </w:tcPr>
          <w:p w14:paraId="022690B7" w14:textId="77777777" w:rsidR="0033360F" w:rsidRPr="00255935" w:rsidRDefault="0033360F" w:rsidP="00FB2CC0">
            <w:pPr>
              <w:rPr>
                <w:sz w:val="18"/>
              </w:rPr>
            </w:pPr>
          </w:p>
        </w:tc>
        <w:tc>
          <w:tcPr>
            <w:tcW w:w="548" w:type="dxa"/>
            <w:vMerge w:val="restart"/>
            <w:vAlign w:val="center"/>
          </w:tcPr>
          <w:p w14:paraId="1C8A7B59"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07AAC806"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3DC84B9F"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4809EA81"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3F76253D"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327F6EDA" w14:textId="77777777" w:rsidR="0033360F" w:rsidRPr="00255935" w:rsidRDefault="0033360F" w:rsidP="00FB2CC0">
            <w:pPr>
              <w:ind w:left="57" w:right="57"/>
              <w:jc w:val="center"/>
              <w:rPr>
                <w:sz w:val="18"/>
              </w:rPr>
            </w:pPr>
          </w:p>
        </w:tc>
        <w:tc>
          <w:tcPr>
            <w:tcW w:w="126" w:type="dxa"/>
            <w:vMerge/>
            <w:vAlign w:val="center"/>
          </w:tcPr>
          <w:p w14:paraId="5DCC64EE" w14:textId="77777777" w:rsidR="0033360F" w:rsidRPr="00255935" w:rsidRDefault="0033360F" w:rsidP="00FB2CC0">
            <w:pPr>
              <w:ind w:left="57" w:right="57"/>
              <w:jc w:val="center"/>
              <w:rPr>
                <w:sz w:val="18"/>
              </w:rPr>
            </w:pPr>
          </w:p>
        </w:tc>
      </w:tr>
      <w:tr w:rsidR="0033360F" w:rsidRPr="00255935" w14:paraId="3E77BBB7" w14:textId="77777777" w:rsidTr="00FB2CC0">
        <w:trPr>
          <w:cantSplit/>
          <w:trHeight w:val="400"/>
        </w:trPr>
        <w:tc>
          <w:tcPr>
            <w:tcW w:w="166" w:type="dxa"/>
            <w:vMerge/>
            <w:vAlign w:val="center"/>
          </w:tcPr>
          <w:p w14:paraId="57C9C632" w14:textId="77777777" w:rsidR="0033360F" w:rsidRPr="00255935" w:rsidRDefault="0033360F" w:rsidP="00FB2CC0">
            <w:pPr>
              <w:rPr>
                <w:sz w:val="18"/>
              </w:rPr>
            </w:pPr>
          </w:p>
        </w:tc>
        <w:tc>
          <w:tcPr>
            <w:tcW w:w="548" w:type="dxa"/>
            <w:vMerge/>
            <w:vAlign w:val="center"/>
          </w:tcPr>
          <w:p w14:paraId="72C53EF5" w14:textId="77777777" w:rsidR="0033360F" w:rsidRPr="00255935" w:rsidRDefault="0033360F" w:rsidP="00FB2CC0">
            <w:pPr>
              <w:rPr>
                <w:sz w:val="18"/>
              </w:rPr>
            </w:pPr>
          </w:p>
        </w:tc>
        <w:tc>
          <w:tcPr>
            <w:tcW w:w="1092" w:type="dxa"/>
            <w:tcBorders>
              <w:top w:val="dashed" w:sz="4" w:space="0" w:color="auto"/>
            </w:tcBorders>
            <w:vAlign w:val="center"/>
          </w:tcPr>
          <w:p w14:paraId="140D3232" w14:textId="77777777" w:rsidR="0033360F" w:rsidRPr="00255935" w:rsidRDefault="0033360F" w:rsidP="00FB2CC0">
            <w:pPr>
              <w:ind w:left="57" w:right="57"/>
              <w:jc w:val="center"/>
              <w:rPr>
                <w:sz w:val="18"/>
              </w:rPr>
            </w:pPr>
          </w:p>
        </w:tc>
        <w:tc>
          <w:tcPr>
            <w:tcW w:w="1998" w:type="dxa"/>
            <w:gridSpan w:val="2"/>
            <w:vMerge/>
            <w:vAlign w:val="center"/>
          </w:tcPr>
          <w:p w14:paraId="594B5EEF"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3B85EE8F"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1C1DC7D5"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D87EEBA" w14:textId="77777777" w:rsidR="0033360F" w:rsidRPr="00255935" w:rsidRDefault="0033360F" w:rsidP="00FB2CC0">
            <w:pPr>
              <w:ind w:left="57" w:right="57"/>
              <w:jc w:val="center"/>
              <w:rPr>
                <w:sz w:val="18"/>
              </w:rPr>
            </w:pPr>
          </w:p>
        </w:tc>
        <w:tc>
          <w:tcPr>
            <w:tcW w:w="126" w:type="dxa"/>
            <w:vMerge/>
            <w:vAlign w:val="center"/>
          </w:tcPr>
          <w:p w14:paraId="22DE1FD4" w14:textId="77777777" w:rsidR="0033360F" w:rsidRPr="00255935" w:rsidRDefault="0033360F" w:rsidP="00FB2CC0">
            <w:pPr>
              <w:ind w:left="57" w:right="57"/>
              <w:jc w:val="center"/>
              <w:rPr>
                <w:sz w:val="18"/>
              </w:rPr>
            </w:pPr>
          </w:p>
        </w:tc>
      </w:tr>
      <w:tr w:rsidR="0033360F" w:rsidRPr="00255935" w14:paraId="34CB5988" w14:textId="77777777" w:rsidTr="00FB2CC0">
        <w:trPr>
          <w:cantSplit/>
          <w:trHeight w:val="400"/>
        </w:trPr>
        <w:tc>
          <w:tcPr>
            <w:tcW w:w="166" w:type="dxa"/>
            <w:vMerge/>
            <w:vAlign w:val="center"/>
          </w:tcPr>
          <w:p w14:paraId="1269420F" w14:textId="77777777" w:rsidR="0033360F" w:rsidRPr="00255935" w:rsidRDefault="0033360F" w:rsidP="00FB2CC0">
            <w:pPr>
              <w:rPr>
                <w:sz w:val="18"/>
              </w:rPr>
            </w:pPr>
          </w:p>
        </w:tc>
        <w:tc>
          <w:tcPr>
            <w:tcW w:w="548" w:type="dxa"/>
            <w:vMerge w:val="restart"/>
            <w:vAlign w:val="center"/>
          </w:tcPr>
          <w:p w14:paraId="6B180679"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13BD45AC" w14:textId="77777777" w:rsidR="0033360F" w:rsidRPr="00255935" w:rsidRDefault="0033360F" w:rsidP="00FB2CC0">
            <w:pPr>
              <w:ind w:left="57" w:right="57"/>
              <w:jc w:val="center"/>
              <w:rPr>
                <w:sz w:val="18"/>
              </w:rPr>
            </w:pPr>
          </w:p>
        </w:tc>
        <w:tc>
          <w:tcPr>
            <w:tcW w:w="1998" w:type="dxa"/>
            <w:gridSpan w:val="2"/>
            <w:vMerge w:val="restart"/>
            <w:vAlign w:val="center"/>
          </w:tcPr>
          <w:p w14:paraId="5F2698BF"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6BEB93E"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DD561E8"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3E19C7B7" w14:textId="77777777" w:rsidR="0033360F" w:rsidRPr="00255935" w:rsidRDefault="0033360F" w:rsidP="00FB2CC0">
            <w:pPr>
              <w:ind w:left="57" w:right="57"/>
              <w:jc w:val="center"/>
              <w:rPr>
                <w:sz w:val="18"/>
              </w:rPr>
            </w:pPr>
          </w:p>
        </w:tc>
        <w:tc>
          <w:tcPr>
            <w:tcW w:w="126" w:type="dxa"/>
            <w:vMerge/>
            <w:vAlign w:val="center"/>
          </w:tcPr>
          <w:p w14:paraId="7E0F876D" w14:textId="77777777" w:rsidR="0033360F" w:rsidRPr="00255935" w:rsidRDefault="0033360F" w:rsidP="00FB2CC0">
            <w:pPr>
              <w:ind w:left="57" w:right="57"/>
              <w:jc w:val="center"/>
              <w:rPr>
                <w:sz w:val="18"/>
              </w:rPr>
            </w:pPr>
          </w:p>
        </w:tc>
      </w:tr>
      <w:tr w:rsidR="0033360F" w:rsidRPr="00255935" w14:paraId="2F102291" w14:textId="77777777" w:rsidTr="00FB2CC0">
        <w:trPr>
          <w:cantSplit/>
          <w:trHeight w:hRule="exact" w:val="200"/>
        </w:trPr>
        <w:tc>
          <w:tcPr>
            <w:tcW w:w="166" w:type="dxa"/>
            <w:vMerge/>
            <w:vAlign w:val="center"/>
          </w:tcPr>
          <w:p w14:paraId="783696D6" w14:textId="77777777" w:rsidR="0033360F" w:rsidRPr="00255935" w:rsidRDefault="0033360F" w:rsidP="00FB2CC0">
            <w:pPr>
              <w:rPr>
                <w:sz w:val="18"/>
              </w:rPr>
            </w:pPr>
          </w:p>
        </w:tc>
        <w:tc>
          <w:tcPr>
            <w:tcW w:w="548" w:type="dxa"/>
            <w:vMerge/>
            <w:vAlign w:val="center"/>
          </w:tcPr>
          <w:p w14:paraId="6145872D" w14:textId="77777777" w:rsidR="0033360F" w:rsidRPr="00255935" w:rsidRDefault="0033360F" w:rsidP="00FB2CC0">
            <w:pPr>
              <w:rPr>
                <w:sz w:val="18"/>
              </w:rPr>
            </w:pPr>
          </w:p>
        </w:tc>
        <w:tc>
          <w:tcPr>
            <w:tcW w:w="1092" w:type="dxa"/>
            <w:vMerge w:val="restart"/>
            <w:tcBorders>
              <w:top w:val="dashed" w:sz="4" w:space="0" w:color="auto"/>
            </w:tcBorders>
            <w:vAlign w:val="center"/>
          </w:tcPr>
          <w:p w14:paraId="435FB7DE"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4A1D966A"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6C204762"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D5F6381"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F790ABA" w14:textId="77777777" w:rsidR="0033360F" w:rsidRPr="00255935" w:rsidRDefault="0033360F" w:rsidP="00FB2CC0">
            <w:pPr>
              <w:ind w:left="57" w:right="57"/>
              <w:jc w:val="center"/>
              <w:rPr>
                <w:sz w:val="18"/>
              </w:rPr>
            </w:pPr>
          </w:p>
        </w:tc>
        <w:tc>
          <w:tcPr>
            <w:tcW w:w="126" w:type="dxa"/>
            <w:vMerge/>
            <w:vAlign w:val="center"/>
          </w:tcPr>
          <w:p w14:paraId="219D6A9F" w14:textId="77777777" w:rsidR="0033360F" w:rsidRPr="00255935" w:rsidRDefault="0033360F" w:rsidP="00FB2CC0">
            <w:pPr>
              <w:ind w:left="57" w:right="57"/>
              <w:jc w:val="center"/>
              <w:rPr>
                <w:sz w:val="18"/>
              </w:rPr>
            </w:pPr>
          </w:p>
        </w:tc>
      </w:tr>
      <w:tr w:rsidR="0033360F" w:rsidRPr="00255935" w14:paraId="6F020826" w14:textId="77777777" w:rsidTr="00FB2CC0">
        <w:trPr>
          <w:cantSplit/>
          <w:trHeight w:hRule="exact" w:val="200"/>
        </w:trPr>
        <w:tc>
          <w:tcPr>
            <w:tcW w:w="166" w:type="dxa"/>
            <w:vMerge/>
            <w:vAlign w:val="center"/>
          </w:tcPr>
          <w:p w14:paraId="190ACF1F" w14:textId="77777777" w:rsidR="0033360F" w:rsidRPr="00255935" w:rsidRDefault="0033360F" w:rsidP="00FB2CC0">
            <w:pPr>
              <w:rPr>
                <w:sz w:val="18"/>
              </w:rPr>
            </w:pPr>
          </w:p>
        </w:tc>
        <w:tc>
          <w:tcPr>
            <w:tcW w:w="548" w:type="dxa"/>
            <w:vMerge w:val="restart"/>
            <w:vAlign w:val="center"/>
          </w:tcPr>
          <w:p w14:paraId="4EB8A5D0"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1CBDF654"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3E9FBF38"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177A4DC"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35FC3369"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274D126C" w14:textId="77777777" w:rsidR="0033360F" w:rsidRPr="00255935" w:rsidRDefault="0033360F" w:rsidP="00FB2CC0">
            <w:pPr>
              <w:ind w:left="57" w:right="57"/>
              <w:jc w:val="center"/>
              <w:rPr>
                <w:sz w:val="18"/>
              </w:rPr>
            </w:pPr>
          </w:p>
        </w:tc>
        <w:tc>
          <w:tcPr>
            <w:tcW w:w="126" w:type="dxa"/>
            <w:vMerge/>
            <w:vAlign w:val="center"/>
          </w:tcPr>
          <w:p w14:paraId="52C87374" w14:textId="77777777" w:rsidR="0033360F" w:rsidRPr="00255935" w:rsidRDefault="0033360F" w:rsidP="00FB2CC0">
            <w:pPr>
              <w:ind w:left="57" w:right="57"/>
              <w:jc w:val="center"/>
              <w:rPr>
                <w:sz w:val="18"/>
              </w:rPr>
            </w:pPr>
          </w:p>
        </w:tc>
      </w:tr>
      <w:tr w:rsidR="0033360F" w:rsidRPr="00255935" w14:paraId="49359AF6" w14:textId="77777777" w:rsidTr="00FB2CC0">
        <w:trPr>
          <w:cantSplit/>
          <w:trHeight w:val="400"/>
        </w:trPr>
        <w:tc>
          <w:tcPr>
            <w:tcW w:w="166" w:type="dxa"/>
            <w:vMerge/>
            <w:tcBorders>
              <w:bottom w:val="nil"/>
            </w:tcBorders>
            <w:vAlign w:val="center"/>
          </w:tcPr>
          <w:p w14:paraId="3BFF7FEF" w14:textId="77777777" w:rsidR="0033360F" w:rsidRPr="00255935" w:rsidRDefault="0033360F" w:rsidP="00FB2CC0">
            <w:pPr>
              <w:rPr>
                <w:sz w:val="18"/>
              </w:rPr>
            </w:pPr>
          </w:p>
        </w:tc>
        <w:tc>
          <w:tcPr>
            <w:tcW w:w="548" w:type="dxa"/>
            <w:vMerge/>
            <w:vAlign w:val="center"/>
          </w:tcPr>
          <w:p w14:paraId="53DBBD7A" w14:textId="77777777" w:rsidR="0033360F" w:rsidRPr="00255935" w:rsidRDefault="0033360F" w:rsidP="00FB2CC0">
            <w:pPr>
              <w:rPr>
                <w:sz w:val="18"/>
              </w:rPr>
            </w:pPr>
          </w:p>
        </w:tc>
        <w:tc>
          <w:tcPr>
            <w:tcW w:w="1092" w:type="dxa"/>
            <w:tcBorders>
              <w:top w:val="dashed" w:sz="4" w:space="0" w:color="auto"/>
            </w:tcBorders>
            <w:vAlign w:val="center"/>
          </w:tcPr>
          <w:p w14:paraId="3000E05E" w14:textId="77777777" w:rsidR="0033360F" w:rsidRPr="00255935" w:rsidRDefault="0033360F" w:rsidP="00FB2CC0">
            <w:pPr>
              <w:ind w:left="57" w:right="57"/>
              <w:jc w:val="center"/>
              <w:rPr>
                <w:sz w:val="18"/>
              </w:rPr>
            </w:pPr>
          </w:p>
        </w:tc>
        <w:tc>
          <w:tcPr>
            <w:tcW w:w="1998" w:type="dxa"/>
            <w:gridSpan w:val="2"/>
            <w:vMerge/>
            <w:vAlign w:val="center"/>
          </w:tcPr>
          <w:p w14:paraId="2CAC30F8"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64DF641F"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910E4C8"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4825BF99" w14:textId="77777777" w:rsidR="0033360F" w:rsidRPr="00255935" w:rsidRDefault="0033360F" w:rsidP="00FB2CC0">
            <w:pPr>
              <w:ind w:left="57" w:right="57"/>
              <w:jc w:val="center"/>
              <w:rPr>
                <w:sz w:val="18"/>
              </w:rPr>
            </w:pPr>
          </w:p>
        </w:tc>
        <w:tc>
          <w:tcPr>
            <w:tcW w:w="126" w:type="dxa"/>
            <w:vMerge/>
            <w:tcBorders>
              <w:bottom w:val="nil"/>
            </w:tcBorders>
            <w:vAlign w:val="center"/>
          </w:tcPr>
          <w:p w14:paraId="6B341C7B" w14:textId="77777777" w:rsidR="0033360F" w:rsidRPr="00255935" w:rsidRDefault="0033360F" w:rsidP="00FB2CC0">
            <w:pPr>
              <w:ind w:left="57" w:right="57"/>
              <w:jc w:val="center"/>
              <w:rPr>
                <w:sz w:val="18"/>
              </w:rPr>
            </w:pPr>
          </w:p>
        </w:tc>
      </w:tr>
      <w:tr w:rsidR="0033360F" w:rsidRPr="00255935" w14:paraId="36EB5892" w14:textId="77777777" w:rsidTr="00FB2CC0">
        <w:trPr>
          <w:cantSplit/>
          <w:trHeight w:val="1498"/>
        </w:trPr>
        <w:tc>
          <w:tcPr>
            <w:tcW w:w="10569" w:type="dxa"/>
            <w:gridSpan w:val="12"/>
            <w:tcBorders>
              <w:top w:val="nil"/>
            </w:tcBorders>
          </w:tcPr>
          <w:p w14:paraId="2886A802" w14:textId="77777777" w:rsidR="0033360F" w:rsidRPr="00255935" w:rsidRDefault="0033360F" w:rsidP="00FB2CC0">
            <w:pPr>
              <w:rPr>
                <w:sz w:val="18"/>
              </w:rPr>
            </w:pPr>
            <w:r w:rsidRPr="00255935">
              <w:rPr>
                <w:rFonts w:hint="eastAsia"/>
                <w:sz w:val="18"/>
              </w:rPr>
              <w:t xml:space="preserve">　</w:t>
            </w:r>
            <w:r w:rsidRPr="00255935">
              <w:rPr>
                <w:sz w:val="18"/>
              </w:rPr>
              <w:t>(</w:t>
            </w:r>
            <w:r w:rsidRPr="00255935">
              <w:rPr>
                <w:rFonts w:hint="eastAsia"/>
                <w:sz w:val="18"/>
              </w:rPr>
              <w:t>注意</w:t>
            </w:r>
            <w:r w:rsidRPr="00255935">
              <w:rPr>
                <w:sz w:val="18"/>
              </w:rPr>
              <w:t>)</w:t>
            </w:r>
            <w:r w:rsidRPr="00255935">
              <w:rPr>
                <w:rFonts w:hint="eastAsia"/>
                <w:sz w:val="18"/>
              </w:rPr>
              <w:t xml:space="preserve">　</w:t>
            </w:r>
            <w:r w:rsidRPr="00255935">
              <w:rPr>
                <w:sz w:val="18"/>
              </w:rPr>
              <w:t>1</w:t>
            </w:r>
            <w:r w:rsidRPr="00255935">
              <w:rPr>
                <w:rFonts w:hint="eastAsia"/>
                <w:sz w:val="18"/>
              </w:rPr>
              <w:t xml:space="preserve">　レディーミクストコンクリート工場が複数ある場合は、工場ごとに作成する。</w:t>
            </w:r>
          </w:p>
          <w:p w14:paraId="50E829FF" w14:textId="77777777" w:rsidR="0033360F" w:rsidRPr="00255935" w:rsidRDefault="0033360F" w:rsidP="00FB2CC0">
            <w:pPr>
              <w:ind w:left="812" w:right="181" w:hanging="812"/>
              <w:rPr>
                <w:sz w:val="18"/>
              </w:rPr>
            </w:pPr>
            <w:r w:rsidRPr="00255935">
              <w:rPr>
                <w:rFonts w:hint="eastAsia"/>
                <w:sz w:val="18"/>
              </w:rPr>
              <w:t xml:space="preserve">　　　　　</w:t>
            </w:r>
            <w:r w:rsidRPr="00255935">
              <w:rPr>
                <w:sz w:val="18"/>
              </w:rPr>
              <w:t>2</w:t>
            </w:r>
            <w:r w:rsidRPr="00255935">
              <w:rPr>
                <w:rFonts w:hint="eastAsia"/>
                <w:sz w:val="18"/>
              </w:rPr>
              <w:t xml:space="preserve">　コンクリートの使用骨材による種類を記入する。</w:t>
            </w:r>
          </w:p>
          <w:p w14:paraId="759FEA3C" w14:textId="77777777" w:rsidR="0033360F" w:rsidRPr="00255935" w:rsidRDefault="0033360F" w:rsidP="00FB2CC0">
            <w:pPr>
              <w:ind w:left="1080" w:right="181" w:hangingChars="600" w:hanging="1080"/>
              <w:rPr>
                <w:sz w:val="18"/>
              </w:rPr>
            </w:pPr>
            <w:r w:rsidRPr="00255935">
              <w:rPr>
                <w:rFonts w:hint="eastAsia"/>
                <w:sz w:val="18"/>
              </w:rPr>
              <w:t xml:space="preserve">　　　　　</w:t>
            </w:r>
            <w:r w:rsidRPr="00255935">
              <w:rPr>
                <w:sz w:val="18"/>
              </w:rPr>
              <w:t>3</w:t>
            </w:r>
            <w:r w:rsidRPr="00255935">
              <w:rPr>
                <w:rFonts w:hint="eastAsia"/>
                <w:sz w:val="18"/>
              </w:rPr>
              <w:t xml:space="preserve">　コンクリートの使用材料・施工条件・要求性能などによる種類</w:t>
            </w:r>
            <w:r w:rsidRPr="00255935">
              <w:rPr>
                <w:sz w:val="18"/>
              </w:rPr>
              <w:t>(</w:t>
            </w:r>
            <w:r w:rsidRPr="00255935">
              <w:rPr>
                <w:rFonts w:hint="eastAsia"/>
                <w:sz w:val="18"/>
              </w:rPr>
              <w:t>通常、寒中、暑中、軽量、流動化、高流動、高強度、マスコン、プレストレスト、水中、水密</w:t>
            </w:r>
            <w:r w:rsidRPr="00255935">
              <w:rPr>
                <w:sz w:val="18"/>
              </w:rPr>
              <w:t>)</w:t>
            </w:r>
            <w:r w:rsidRPr="00255935">
              <w:rPr>
                <w:rFonts w:hint="eastAsia"/>
                <w:sz w:val="18"/>
              </w:rPr>
              <w:t>を記入する。</w:t>
            </w:r>
          </w:p>
          <w:p w14:paraId="12E9EE65" w14:textId="77777777" w:rsidR="0033360F" w:rsidRPr="00255935" w:rsidRDefault="0033360F" w:rsidP="00FB2CC0">
            <w:pPr>
              <w:ind w:left="812" w:right="181" w:hanging="812"/>
              <w:rPr>
                <w:sz w:val="18"/>
              </w:rPr>
            </w:pPr>
            <w:r w:rsidRPr="00255935">
              <w:rPr>
                <w:rFonts w:hint="eastAsia"/>
                <w:sz w:val="18"/>
              </w:rPr>
              <w:t xml:space="preserve">　　　　　</w:t>
            </w:r>
            <w:r w:rsidRPr="00255935">
              <w:rPr>
                <w:sz w:val="18"/>
              </w:rPr>
              <w:t>4</w:t>
            </w:r>
            <w:r w:rsidRPr="00255935">
              <w:rPr>
                <w:rFonts w:hint="eastAsia"/>
                <w:sz w:val="18"/>
              </w:rPr>
              <w:t xml:space="preserve">　高強度コンクリートの場合は、</w:t>
            </w:r>
            <w:r w:rsidRPr="00255935">
              <w:rPr>
                <w:sz w:val="18"/>
              </w:rPr>
              <w:t>Fc</w:t>
            </w:r>
            <w:r w:rsidRPr="00255935">
              <w:rPr>
                <w:rFonts w:hint="eastAsia"/>
                <w:sz w:val="18"/>
              </w:rPr>
              <w:t>＋</w:t>
            </w:r>
            <w:r w:rsidRPr="00255935">
              <w:rPr>
                <w:sz w:val="18"/>
              </w:rPr>
              <w:t>mSn</w:t>
            </w:r>
            <w:r w:rsidRPr="00255935">
              <w:rPr>
                <w:rFonts w:hint="eastAsia"/>
                <w:sz w:val="18"/>
              </w:rPr>
              <w:t>のそれぞれの項の値を</w:t>
            </w:r>
            <w:r w:rsidRPr="00255935">
              <w:rPr>
                <w:sz w:val="18"/>
              </w:rPr>
              <w:t>(</w:t>
            </w:r>
            <w:r w:rsidRPr="00255935">
              <w:rPr>
                <w:rFonts w:hint="eastAsia"/>
                <w:sz w:val="18"/>
              </w:rPr>
              <w:t xml:space="preserve">　</w:t>
            </w:r>
            <w:r w:rsidRPr="00255935">
              <w:rPr>
                <w:sz w:val="18"/>
              </w:rPr>
              <w:t>)</w:t>
            </w:r>
            <w:r w:rsidRPr="00255935">
              <w:rPr>
                <w:rFonts w:hint="eastAsia"/>
                <w:sz w:val="18"/>
              </w:rPr>
              <w:t>内に別途記入する。</w:t>
            </w:r>
          </w:p>
          <w:p w14:paraId="336B5011" w14:textId="77777777" w:rsidR="0033360F" w:rsidRPr="00255935" w:rsidRDefault="0033360F" w:rsidP="00FB2CC0">
            <w:pPr>
              <w:rPr>
                <w:sz w:val="18"/>
              </w:rPr>
            </w:pPr>
            <w:r w:rsidRPr="00255935">
              <w:rPr>
                <w:rFonts w:hint="eastAsia"/>
                <w:sz w:val="18"/>
              </w:rPr>
              <w:t xml:space="preserve">　　　　　</w:t>
            </w:r>
            <w:r w:rsidRPr="00255935">
              <w:rPr>
                <w:sz w:val="18"/>
              </w:rPr>
              <w:t>5</w:t>
            </w:r>
            <w:r w:rsidRPr="00255935">
              <w:rPr>
                <w:rFonts w:hint="eastAsia"/>
                <w:sz w:val="18"/>
              </w:rPr>
              <w:t xml:space="preserve">　高強度・マスコン・暑中・寒中コンクリートについては、必ず記入する。</w:t>
            </w:r>
          </w:p>
        </w:tc>
      </w:tr>
    </w:tbl>
    <w:p w14:paraId="7DB19BF2" w14:textId="77777777" w:rsidR="0033360F" w:rsidRPr="00255935" w:rsidRDefault="0033360F" w:rsidP="0033360F">
      <w:pPr>
        <w:ind w:left="113" w:right="113"/>
        <w:jc w:val="right"/>
        <w:rPr>
          <w:sz w:val="18"/>
        </w:rPr>
      </w:pPr>
      <w:r w:rsidRPr="00255935">
        <w:rPr>
          <w:sz w:val="18"/>
        </w:rPr>
        <w:t>(</w:t>
      </w:r>
      <w:r w:rsidRPr="00255935">
        <w:rPr>
          <w:rFonts w:hint="eastAsia"/>
          <w:sz w:val="18"/>
        </w:rPr>
        <w:t>日本産業規格</w:t>
      </w:r>
      <w:r w:rsidRPr="00255935">
        <w:rPr>
          <w:sz w:val="18"/>
        </w:rPr>
        <w:t>A</w:t>
      </w:r>
      <w:r w:rsidRPr="00255935">
        <w:rPr>
          <w:rFonts w:hint="eastAsia"/>
          <w:sz w:val="18"/>
        </w:rPr>
        <w:t>列</w:t>
      </w:r>
      <w:r w:rsidRPr="00255935">
        <w:rPr>
          <w:sz w:val="18"/>
        </w:rPr>
        <w:t>4</w:t>
      </w:r>
      <w:r w:rsidRPr="00255935">
        <w:rPr>
          <w:rFonts w:hint="eastAsia"/>
          <w:sz w:val="18"/>
        </w:rPr>
        <w:t>番</w:t>
      </w:r>
      <w:r w:rsidRPr="00255935">
        <w:rPr>
          <w:sz w:val="18"/>
        </w:rPr>
        <w:t>)</w:t>
      </w:r>
    </w:p>
    <w:p w14:paraId="21B89AFC" w14:textId="77777777" w:rsidR="0033360F" w:rsidRPr="00255935" w:rsidRDefault="0033360F" w:rsidP="0033360F">
      <w:pPr>
        <w:rPr>
          <w:sz w:val="18"/>
        </w:rPr>
        <w:sectPr w:rsidR="0033360F" w:rsidRPr="00255935" w:rsidSect="0033360F">
          <w:pgSz w:w="11907" w:h="16840" w:code="9"/>
          <w:pgMar w:top="567" w:right="567" w:bottom="567" w:left="567" w:header="284" w:footer="284" w:gutter="0"/>
          <w:cols w:space="425"/>
          <w:docGrid w:type="linesAndChars" w:linePitch="335"/>
        </w:sectPr>
      </w:pPr>
    </w:p>
    <w:p w14:paraId="421E89FE" w14:textId="77777777" w:rsidR="0033360F" w:rsidRPr="00255935" w:rsidRDefault="0033360F" w:rsidP="0033360F">
      <w:pPr>
        <w:rPr>
          <w:sz w:val="18"/>
        </w:rPr>
      </w:pPr>
      <w:r w:rsidRPr="00255935">
        <w:rPr>
          <w:rFonts w:hint="eastAsia"/>
          <w:sz w:val="18"/>
        </w:rPr>
        <w:lastRenderedPageBreak/>
        <w:t xml:space="preserve">　その３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425"/>
        <w:gridCol w:w="567"/>
        <w:gridCol w:w="284"/>
        <w:gridCol w:w="1134"/>
        <w:gridCol w:w="425"/>
        <w:gridCol w:w="1276"/>
        <w:gridCol w:w="425"/>
        <w:gridCol w:w="142"/>
        <w:gridCol w:w="992"/>
        <w:gridCol w:w="425"/>
        <w:gridCol w:w="851"/>
        <w:gridCol w:w="283"/>
        <w:gridCol w:w="1134"/>
        <w:gridCol w:w="1689"/>
        <w:gridCol w:w="126"/>
      </w:tblGrid>
      <w:tr w:rsidR="0033360F" w:rsidRPr="00255935" w14:paraId="35BE707A" w14:textId="77777777" w:rsidTr="00FB2CC0">
        <w:trPr>
          <w:cantSplit/>
        </w:trPr>
        <w:tc>
          <w:tcPr>
            <w:tcW w:w="10735" w:type="dxa"/>
            <w:gridSpan w:val="17"/>
            <w:tcBorders>
              <w:bottom w:val="nil"/>
            </w:tcBorders>
            <w:vAlign w:val="center"/>
          </w:tcPr>
          <w:p w14:paraId="28A0A3F3" w14:textId="77777777" w:rsidR="0033360F" w:rsidRPr="00255935" w:rsidRDefault="0033360F" w:rsidP="00FB2CC0">
            <w:pPr>
              <w:rPr>
                <w:sz w:val="18"/>
              </w:rPr>
            </w:pPr>
            <w:r w:rsidRPr="00255935">
              <w:rPr>
                <w:rFonts w:hint="eastAsia"/>
                <w:sz w:val="18"/>
              </w:rPr>
              <w:t xml:space="preserve">　</w:t>
            </w:r>
          </w:p>
        </w:tc>
      </w:tr>
      <w:tr w:rsidR="0033360F" w:rsidRPr="00255935" w14:paraId="39E86DF1" w14:textId="77777777" w:rsidTr="00FB2CC0">
        <w:trPr>
          <w:cantSplit/>
        </w:trPr>
        <w:tc>
          <w:tcPr>
            <w:tcW w:w="142" w:type="dxa"/>
            <w:vMerge w:val="restart"/>
            <w:tcBorders>
              <w:top w:val="nil"/>
            </w:tcBorders>
            <w:vAlign w:val="center"/>
          </w:tcPr>
          <w:p w14:paraId="65EDD1EF" w14:textId="77777777" w:rsidR="0033360F" w:rsidRPr="00255935" w:rsidRDefault="0033360F" w:rsidP="00FB2CC0">
            <w:pPr>
              <w:rPr>
                <w:sz w:val="18"/>
              </w:rPr>
            </w:pPr>
            <w:r w:rsidRPr="00255935">
              <w:rPr>
                <w:rFonts w:hint="eastAsia"/>
                <w:sz w:val="18"/>
              </w:rPr>
              <w:t xml:space="preserve">　</w:t>
            </w:r>
          </w:p>
        </w:tc>
        <w:tc>
          <w:tcPr>
            <w:tcW w:w="10467" w:type="dxa"/>
            <w:gridSpan w:val="15"/>
            <w:vAlign w:val="center"/>
          </w:tcPr>
          <w:p w14:paraId="6F9BA0F4" w14:textId="77777777" w:rsidR="0033360F" w:rsidRPr="00255935" w:rsidRDefault="0033360F" w:rsidP="00FB2CC0">
            <w:pPr>
              <w:jc w:val="center"/>
              <w:rPr>
                <w:sz w:val="18"/>
              </w:rPr>
            </w:pPr>
            <w:r w:rsidRPr="00255935">
              <w:rPr>
                <w:rFonts w:hint="eastAsia"/>
                <w:spacing w:val="45"/>
                <w:sz w:val="18"/>
              </w:rPr>
              <w:t>コンクリート試験計画及び鉄筋試験・検査計画一</w:t>
            </w:r>
            <w:r w:rsidRPr="00255935">
              <w:rPr>
                <w:rFonts w:hint="eastAsia"/>
                <w:sz w:val="18"/>
              </w:rPr>
              <w:t>覧</w:t>
            </w:r>
          </w:p>
        </w:tc>
        <w:tc>
          <w:tcPr>
            <w:tcW w:w="126" w:type="dxa"/>
            <w:vMerge w:val="restart"/>
            <w:tcBorders>
              <w:top w:val="nil"/>
            </w:tcBorders>
            <w:vAlign w:val="center"/>
          </w:tcPr>
          <w:p w14:paraId="407A9665" w14:textId="77777777" w:rsidR="0033360F" w:rsidRPr="00255935" w:rsidRDefault="0033360F" w:rsidP="00FB2CC0">
            <w:pPr>
              <w:rPr>
                <w:sz w:val="18"/>
              </w:rPr>
            </w:pPr>
            <w:r w:rsidRPr="00255935">
              <w:rPr>
                <w:rFonts w:hint="eastAsia"/>
                <w:sz w:val="18"/>
              </w:rPr>
              <w:t xml:space="preserve">　</w:t>
            </w:r>
          </w:p>
        </w:tc>
      </w:tr>
      <w:tr w:rsidR="0033360F" w:rsidRPr="00255935" w14:paraId="4B7A4042" w14:textId="77777777" w:rsidTr="00FB2CC0">
        <w:trPr>
          <w:cantSplit/>
          <w:trHeight w:val="589"/>
        </w:trPr>
        <w:tc>
          <w:tcPr>
            <w:tcW w:w="142" w:type="dxa"/>
            <w:vMerge/>
            <w:vAlign w:val="center"/>
          </w:tcPr>
          <w:p w14:paraId="24CE9ACF" w14:textId="77777777" w:rsidR="0033360F" w:rsidRPr="00255935" w:rsidRDefault="0033360F" w:rsidP="00FB2CC0">
            <w:pPr>
              <w:rPr>
                <w:sz w:val="18"/>
              </w:rPr>
            </w:pPr>
          </w:p>
        </w:tc>
        <w:tc>
          <w:tcPr>
            <w:tcW w:w="415" w:type="dxa"/>
            <w:vAlign w:val="center"/>
          </w:tcPr>
          <w:p w14:paraId="2515AC07" w14:textId="77777777" w:rsidR="0033360F" w:rsidRPr="00255935" w:rsidRDefault="0033360F" w:rsidP="00FB2CC0">
            <w:pPr>
              <w:jc w:val="center"/>
              <w:rPr>
                <w:sz w:val="16"/>
              </w:rPr>
            </w:pPr>
            <w:r w:rsidRPr="00255935">
              <w:rPr>
                <w:rFonts w:hint="eastAsia"/>
                <w:sz w:val="16"/>
              </w:rPr>
              <w:t>番号</w:t>
            </w:r>
          </w:p>
        </w:tc>
        <w:tc>
          <w:tcPr>
            <w:tcW w:w="992" w:type="dxa"/>
            <w:gridSpan w:val="2"/>
            <w:vMerge w:val="restart"/>
            <w:vAlign w:val="center"/>
          </w:tcPr>
          <w:p w14:paraId="4B753E31" w14:textId="77777777" w:rsidR="0033360F" w:rsidRPr="00255935" w:rsidRDefault="0033360F" w:rsidP="00FB2CC0">
            <w:pPr>
              <w:jc w:val="center"/>
              <w:rPr>
                <w:sz w:val="16"/>
              </w:rPr>
            </w:pPr>
            <w:r w:rsidRPr="00255935">
              <w:rPr>
                <w:rFonts w:hint="eastAsia"/>
                <w:sz w:val="16"/>
              </w:rPr>
              <w:t>打込箇所</w:t>
            </w:r>
          </w:p>
        </w:tc>
        <w:tc>
          <w:tcPr>
            <w:tcW w:w="1418" w:type="dxa"/>
            <w:gridSpan w:val="2"/>
            <w:vAlign w:val="center"/>
          </w:tcPr>
          <w:p w14:paraId="6BDFB9BC" w14:textId="77777777" w:rsidR="0033360F" w:rsidRPr="00255935" w:rsidRDefault="0033360F" w:rsidP="00FB2CC0">
            <w:pPr>
              <w:jc w:val="center"/>
              <w:rPr>
                <w:sz w:val="16"/>
              </w:rPr>
            </w:pPr>
            <w:r w:rsidRPr="00255935">
              <w:rPr>
                <w:rFonts w:hint="eastAsia"/>
                <w:sz w:val="16"/>
              </w:rPr>
              <w:t>打込期間</w:t>
            </w:r>
          </w:p>
          <w:p w14:paraId="00E55CA2" w14:textId="77777777" w:rsidR="0033360F" w:rsidRPr="00255935" w:rsidRDefault="0033360F" w:rsidP="00FB2CC0">
            <w:pPr>
              <w:jc w:val="center"/>
              <w:rPr>
                <w:sz w:val="16"/>
              </w:rPr>
            </w:pPr>
            <w:r w:rsidRPr="00255935">
              <w:rPr>
                <w:sz w:val="16"/>
              </w:rPr>
              <w:t>(</w:t>
            </w:r>
            <w:r w:rsidRPr="00255935">
              <w:rPr>
                <w:rFonts w:hint="eastAsia"/>
                <w:sz w:val="16"/>
              </w:rPr>
              <w:t xml:space="preserve">　年　月　日</w:t>
            </w:r>
            <w:r w:rsidRPr="00255935">
              <w:rPr>
                <w:sz w:val="16"/>
              </w:rPr>
              <w:t>)</w:t>
            </w:r>
          </w:p>
        </w:tc>
        <w:tc>
          <w:tcPr>
            <w:tcW w:w="1701" w:type="dxa"/>
            <w:gridSpan w:val="2"/>
            <w:tcBorders>
              <w:right w:val="double" w:sz="4" w:space="0" w:color="auto"/>
            </w:tcBorders>
            <w:vAlign w:val="center"/>
          </w:tcPr>
          <w:p w14:paraId="7A1F65BA" w14:textId="77777777" w:rsidR="0033360F" w:rsidRPr="00255935" w:rsidRDefault="0033360F" w:rsidP="00FB2CC0">
            <w:pPr>
              <w:jc w:val="center"/>
              <w:rPr>
                <w:sz w:val="16"/>
              </w:rPr>
            </w:pPr>
            <w:r w:rsidRPr="00255935">
              <w:rPr>
                <w:rFonts w:hint="eastAsia"/>
                <w:sz w:val="16"/>
              </w:rPr>
              <w:t>コンクリート圧縮強度</w:t>
            </w:r>
          </w:p>
          <w:p w14:paraId="218E773A" w14:textId="77777777" w:rsidR="0033360F" w:rsidRPr="00255935" w:rsidRDefault="0033360F" w:rsidP="00FB2CC0">
            <w:pPr>
              <w:jc w:val="center"/>
              <w:rPr>
                <w:sz w:val="16"/>
              </w:rPr>
            </w:pPr>
            <w:r w:rsidRPr="00255935">
              <w:rPr>
                <w:rFonts w:hint="eastAsia"/>
                <w:sz w:val="16"/>
              </w:rPr>
              <w:t>試験回数　※</w:t>
            </w:r>
            <w:r w:rsidRPr="00255935">
              <w:rPr>
                <w:sz w:val="16"/>
              </w:rPr>
              <w:t>6</w:t>
            </w:r>
          </w:p>
        </w:tc>
        <w:tc>
          <w:tcPr>
            <w:tcW w:w="567" w:type="dxa"/>
            <w:gridSpan w:val="2"/>
            <w:tcBorders>
              <w:left w:val="double" w:sz="4" w:space="0" w:color="auto"/>
            </w:tcBorders>
            <w:vAlign w:val="center"/>
          </w:tcPr>
          <w:p w14:paraId="7180A53D" w14:textId="77777777" w:rsidR="0033360F" w:rsidRPr="00255935" w:rsidRDefault="0033360F" w:rsidP="00FB2CC0">
            <w:pPr>
              <w:jc w:val="center"/>
              <w:rPr>
                <w:sz w:val="16"/>
              </w:rPr>
            </w:pPr>
            <w:r w:rsidRPr="00255935">
              <w:rPr>
                <w:rFonts w:hint="eastAsia"/>
                <w:sz w:val="16"/>
              </w:rPr>
              <w:t>番号</w:t>
            </w:r>
          </w:p>
        </w:tc>
        <w:tc>
          <w:tcPr>
            <w:tcW w:w="992" w:type="dxa"/>
            <w:vMerge w:val="restart"/>
            <w:vAlign w:val="center"/>
          </w:tcPr>
          <w:p w14:paraId="6F5005B3" w14:textId="77777777" w:rsidR="0033360F" w:rsidRPr="00255935" w:rsidRDefault="0033360F" w:rsidP="00FB2CC0">
            <w:pPr>
              <w:jc w:val="center"/>
              <w:rPr>
                <w:sz w:val="16"/>
              </w:rPr>
            </w:pPr>
            <w:r w:rsidRPr="00255935">
              <w:rPr>
                <w:rFonts w:hint="eastAsia"/>
                <w:sz w:val="16"/>
              </w:rPr>
              <w:t>鉄筋接合</w:t>
            </w:r>
          </w:p>
          <w:p w14:paraId="6BF79DA2" w14:textId="77777777" w:rsidR="0033360F" w:rsidRPr="00255935" w:rsidRDefault="0033360F" w:rsidP="00FB2CC0">
            <w:pPr>
              <w:jc w:val="center"/>
              <w:rPr>
                <w:sz w:val="16"/>
              </w:rPr>
            </w:pPr>
            <w:r w:rsidRPr="00255935">
              <w:rPr>
                <w:rFonts w:hint="eastAsia"/>
                <w:sz w:val="16"/>
              </w:rPr>
              <w:t>箇所</w:t>
            </w:r>
          </w:p>
          <w:p w14:paraId="15674890" w14:textId="77777777" w:rsidR="0033360F" w:rsidRPr="00255935" w:rsidRDefault="0033360F" w:rsidP="00FB2CC0">
            <w:pPr>
              <w:jc w:val="center"/>
              <w:rPr>
                <w:sz w:val="16"/>
              </w:rPr>
            </w:pPr>
            <w:r w:rsidRPr="00255935">
              <w:rPr>
                <w:sz w:val="16"/>
              </w:rPr>
              <w:t>(</w:t>
            </w:r>
            <w:r w:rsidRPr="00255935">
              <w:rPr>
                <w:rFonts w:hint="eastAsia"/>
                <w:sz w:val="16"/>
              </w:rPr>
              <w:t>継手種類</w:t>
            </w:r>
            <w:r w:rsidRPr="00255935">
              <w:rPr>
                <w:sz w:val="16"/>
              </w:rPr>
              <w:t>)</w:t>
            </w:r>
          </w:p>
        </w:tc>
        <w:tc>
          <w:tcPr>
            <w:tcW w:w="1276" w:type="dxa"/>
            <w:gridSpan w:val="2"/>
            <w:vAlign w:val="center"/>
          </w:tcPr>
          <w:p w14:paraId="365787C4" w14:textId="77777777" w:rsidR="0033360F" w:rsidRPr="00255935" w:rsidRDefault="0033360F" w:rsidP="00FB2CC0">
            <w:pPr>
              <w:jc w:val="center"/>
              <w:rPr>
                <w:sz w:val="16"/>
              </w:rPr>
            </w:pPr>
            <w:r w:rsidRPr="00255935">
              <w:rPr>
                <w:rFonts w:hint="eastAsia"/>
                <w:sz w:val="16"/>
              </w:rPr>
              <w:t>継手予定</w:t>
            </w:r>
          </w:p>
          <w:p w14:paraId="570040AB" w14:textId="77777777" w:rsidR="0033360F" w:rsidRPr="00255935" w:rsidRDefault="0033360F" w:rsidP="00FB2CC0">
            <w:pPr>
              <w:jc w:val="center"/>
              <w:rPr>
                <w:sz w:val="16"/>
              </w:rPr>
            </w:pPr>
            <w:r w:rsidRPr="00255935">
              <w:rPr>
                <w:sz w:val="16"/>
              </w:rPr>
              <w:t>(</w:t>
            </w:r>
            <w:r w:rsidRPr="00255935">
              <w:rPr>
                <w:rFonts w:hint="eastAsia"/>
                <w:sz w:val="16"/>
              </w:rPr>
              <w:t xml:space="preserve">　年　月　日</w:t>
            </w:r>
            <w:r w:rsidRPr="00255935">
              <w:rPr>
                <w:sz w:val="16"/>
              </w:rPr>
              <w:t>)</w:t>
            </w:r>
          </w:p>
        </w:tc>
        <w:tc>
          <w:tcPr>
            <w:tcW w:w="1417" w:type="dxa"/>
            <w:gridSpan w:val="2"/>
            <w:vAlign w:val="center"/>
          </w:tcPr>
          <w:p w14:paraId="3FBDD17D" w14:textId="77777777" w:rsidR="0033360F" w:rsidRPr="00255935" w:rsidRDefault="0033360F" w:rsidP="00FB2CC0">
            <w:pPr>
              <w:jc w:val="center"/>
              <w:rPr>
                <w:snapToGrid w:val="0"/>
                <w:sz w:val="16"/>
              </w:rPr>
            </w:pPr>
            <w:r w:rsidRPr="00255935">
              <w:rPr>
                <w:rFonts w:hint="eastAsia"/>
                <w:snapToGrid w:val="0"/>
                <w:sz w:val="16"/>
              </w:rPr>
              <w:t>鉄筋引張</w:t>
            </w:r>
          </w:p>
          <w:p w14:paraId="701A7B6E" w14:textId="77777777" w:rsidR="0033360F" w:rsidRPr="00255935" w:rsidRDefault="0033360F" w:rsidP="00FB2CC0">
            <w:pPr>
              <w:jc w:val="center"/>
              <w:rPr>
                <w:snapToGrid w:val="0"/>
                <w:sz w:val="16"/>
              </w:rPr>
            </w:pPr>
            <w:r w:rsidRPr="00255935">
              <w:rPr>
                <w:rFonts w:hint="eastAsia"/>
                <w:snapToGrid w:val="0"/>
                <w:sz w:val="16"/>
              </w:rPr>
              <w:t>試験回数※</w:t>
            </w:r>
            <w:r w:rsidRPr="00255935">
              <w:rPr>
                <w:snapToGrid w:val="0"/>
                <w:sz w:val="16"/>
              </w:rPr>
              <w:t>8</w:t>
            </w:r>
          </w:p>
        </w:tc>
        <w:tc>
          <w:tcPr>
            <w:tcW w:w="1689" w:type="dxa"/>
            <w:tcBorders>
              <w:bottom w:val="dashed" w:sz="4" w:space="0" w:color="auto"/>
            </w:tcBorders>
            <w:vAlign w:val="center"/>
          </w:tcPr>
          <w:p w14:paraId="42FE0EB1" w14:textId="77777777" w:rsidR="0033360F" w:rsidRPr="00255935" w:rsidRDefault="0033360F" w:rsidP="00FB2CC0">
            <w:pPr>
              <w:rPr>
                <w:sz w:val="16"/>
              </w:rPr>
            </w:pPr>
            <w:r w:rsidRPr="00255935">
              <w:rPr>
                <w:rFonts w:hint="eastAsia"/>
                <w:sz w:val="16"/>
              </w:rPr>
              <w:t>超音波探傷・測定検査</w:t>
            </w:r>
          </w:p>
          <w:p w14:paraId="27866D26" w14:textId="77777777" w:rsidR="0033360F" w:rsidRPr="00255935" w:rsidRDefault="0033360F" w:rsidP="00FB2CC0">
            <w:pPr>
              <w:rPr>
                <w:sz w:val="16"/>
              </w:rPr>
            </w:pPr>
            <w:r w:rsidRPr="00255935">
              <w:rPr>
                <w:sz w:val="16"/>
              </w:rPr>
              <w:t>(</w:t>
            </w:r>
            <w:r w:rsidRPr="00255935">
              <w:rPr>
                <w:rFonts w:hint="eastAsia"/>
                <w:sz w:val="16"/>
              </w:rPr>
              <w:t>箇所</w:t>
            </w:r>
            <w:r w:rsidRPr="00255935">
              <w:rPr>
                <w:sz w:val="16"/>
              </w:rPr>
              <w:t>/</w:t>
            </w:r>
            <w:r w:rsidRPr="00255935">
              <w:rPr>
                <w:rFonts w:hint="eastAsia"/>
                <w:sz w:val="16"/>
              </w:rPr>
              <w:t>ロット又は％</w:t>
            </w:r>
            <w:r w:rsidRPr="00255935">
              <w:rPr>
                <w:sz w:val="16"/>
              </w:rPr>
              <w:t>)</w:t>
            </w:r>
          </w:p>
        </w:tc>
        <w:tc>
          <w:tcPr>
            <w:tcW w:w="126" w:type="dxa"/>
            <w:vMerge/>
            <w:vAlign w:val="center"/>
          </w:tcPr>
          <w:p w14:paraId="6B162444" w14:textId="77777777" w:rsidR="0033360F" w:rsidRPr="00255935" w:rsidRDefault="0033360F" w:rsidP="00FB2CC0">
            <w:pPr>
              <w:rPr>
                <w:sz w:val="18"/>
              </w:rPr>
            </w:pPr>
          </w:p>
        </w:tc>
      </w:tr>
      <w:tr w:rsidR="0033360F" w:rsidRPr="00255935" w14:paraId="0597D6E6" w14:textId="77777777" w:rsidTr="00FB2CC0">
        <w:trPr>
          <w:cantSplit/>
          <w:trHeight w:val="555"/>
        </w:trPr>
        <w:tc>
          <w:tcPr>
            <w:tcW w:w="142" w:type="dxa"/>
            <w:vMerge/>
            <w:vAlign w:val="center"/>
          </w:tcPr>
          <w:p w14:paraId="2C00120C" w14:textId="77777777" w:rsidR="0033360F" w:rsidRPr="00255935" w:rsidRDefault="0033360F" w:rsidP="00FB2CC0">
            <w:pPr>
              <w:rPr>
                <w:sz w:val="18"/>
              </w:rPr>
            </w:pPr>
          </w:p>
        </w:tc>
        <w:tc>
          <w:tcPr>
            <w:tcW w:w="415" w:type="dxa"/>
            <w:vAlign w:val="center"/>
          </w:tcPr>
          <w:p w14:paraId="19C129AF" w14:textId="77777777" w:rsidR="0033360F" w:rsidRPr="00255935" w:rsidRDefault="0033360F" w:rsidP="00FB2CC0">
            <w:pPr>
              <w:jc w:val="center"/>
              <w:rPr>
                <w:sz w:val="16"/>
              </w:rPr>
            </w:pPr>
            <w:r w:rsidRPr="00255935">
              <w:rPr>
                <w:rFonts w:hint="eastAsia"/>
                <w:sz w:val="16"/>
              </w:rPr>
              <w:t>枝番</w:t>
            </w:r>
          </w:p>
        </w:tc>
        <w:tc>
          <w:tcPr>
            <w:tcW w:w="992" w:type="dxa"/>
            <w:gridSpan w:val="2"/>
            <w:vMerge/>
            <w:vAlign w:val="center"/>
          </w:tcPr>
          <w:p w14:paraId="2268D174" w14:textId="77777777" w:rsidR="0033360F" w:rsidRPr="00255935" w:rsidRDefault="0033360F" w:rsidP="00FB2CC0">
            <w:pPr>
              <w:rPr>
                <w:sz w:val="16"/>
              </w:rPr>
            </w:pPr>
          </w:p>
        </w:tc>
        <w:tc>
          <w:tcPr>
            <w:tcW w:w="1418" w:type="dxa"/>
            <w:gridSpan w:val="2"/>
            <w:vAlign w:val="center"/>
          </w:tcPr>
          <w:p w14:paraId="2A380F6E" w14:textId="77777777" w:rsidR="0033360F" w:rsidRPr="00255935" w:rsidRDefault="0033360F" w:rsidP="00FB2CC0">
            <w:pPr>
              <w:jc w:val="center"/>
              <w:rPr>
                <w:sz w:val="16"/>
              </w:rPr>
            </w:pPr>
            <w:r w:rsidRPr="00255935">
              <w:rPr>
                <w:rFonts w:hint="eastAsia"/>
                <w:sz w:val="16"/>
              </w:rPr>
              <w:t>打込予定数量</w:t>
            </w:r>
          </w:p>
          <w:p w14:paraId="43B4C2F5" w14:textId="77777777" w:rsidR="0033360F" w:rsidRPr="00255935" w:rsidRDefault="0033360F" w:rsidP="00FB2CC0">
            <w:pPr>
              <w:jc w:val="center"/>
              <w:rPr>
                <w:sz w:val="16"/>
              </w:rPr>
            </w:pPr>
            <w:r w:rsidRPr="00255935">
              <w:rPr>
                <w:sz w:val="16"/>
              </w:rPr>
              <w:t>(m</w:t>
            </w:r>
            <w:r w:rsidRPr="00255935">
              <w:rPr>
                <w:sz w:val="16"/>
                <w:vertAlign w:val="superscript"/>
              </w:rPr>
              <w:t>3</w:t>
            </w:r>
            <w:r w:rsidRPr="00255935">
              <w:rPr>
                <w:sz w:val="16"/>
              </w:rPr>
              <w:t>)</w:t>
            </w:r>
          </w:p>
        </w:tc>
        <w:tc>
          <w:tcPr>
            <w:tcW w:w="1701" w:type="dxa"/>
            <w:gridSpan w:val="2"/>
            <w:tcBorders>
              <w:right w:val="double" w:sz="4" w:space="0" w:color="auto"/>
            </w:tcBorders>
            <w:vAlign w:val="center"/>
          </w:tcPr>
          <w:p w14:paraId="08A7FC3C" w14:textId="77777777" w:rsidR="0033360F" w:rsidRPr="00255935" w:rsidRDefault="0033360F" w:rsidP="00FB2CC0">
            <w:pPr>
              <w:jc w:val="center"/>
              <w:rPr>
                <w:sz w:val="16"/>
              </w:rPr>
            </w:pPr>
            <w:r w:rsidRPr="00255935">
              <w:rPr>
                <w:rFonts w:hint="eastAsia"/>
                <w:sz w:val="16"/>
              </w:rPr>
              <w:t>うち防災センター</w:t>
            </w:r>
          </w:p>
          <w:p w14:paraId="2F844B5C" w14:textId="77777777" w:rsidR="0033360F" w:rsidRPr="00255935" w:rsidRDefault="0033360F" w:rsidP="00FB2CC0">
            <w:pPr>
              <w:jc w:val="center"/>
              <w:rPr>
                <w:sz w:val="16"/>
              </w:rPr>
            </w:pPr>
            <w:r w:rsidRPr="00255935">
              <w:rPr>
                <w:rFonts w:hint="eastAsia"/>
                <w:sz w:val="16"/>
              </w:rPr>
              <w:t>試験回数</w:t>
            </w:r>
            <w:r w:rsidRPr="00255935">
              <w:rPr>
                <w:rFonts w:hint="eastAsia"/>
                <w:snapToGrid w:val="0"/>
                <w:sz w:val="16"/>
              </w:rPr>
              <w:t>※</w:t>
            </w:r>
            <w:r w:rsidRPr="00255935">
              <w:rPr>
                <w:snapToGrid w:val="0"/>
                <w:sz w:val="16"/>
              </w:rPr>
              <w:t>7</w:t>
            </w:r>
          </w:p>
        </w:tc>
        <w:tc>
          <w:tcPr>
            <w:tcW w:w="567" w:type="dxa"/>
            <w:gridSpan w:val="2"/>
            <w:tcBorders>
              <w:left w:val="double" w:sz="4" w:space="0" w:color="auto"/>
            </w:tcBorders>
            <w:vAlign w:val="center"/>
          </w:tcPr>
          <w:p w14:paraId="014BDFCB" w14:textId="77777777" w:rsidR="0033360F" w:rsidRPr="00255935" w:rsidRDefault="0033360F" w:rsidP="00FB2CC0">
            <w:pPr>
              <w:jc w:val="center"/>
              <w:rPr>
                <w:sz w:val="16"/>
              </w:rPr>
            </w:pPr>
            <w:r w:rsidRPr="00255935">
              <w:rPr>
                <w:rFonts w:hint="eastAsia"/>
                <w:sz w:val="16"/>
              </w:rPr>
              <w:t>枝番</w:t>
            </w:r>
          </w:p>
        </w:tc>
        <w:tc>
          <w:tcPr>
            <w:tcW w:w="992" w:type="dxa"/>
            <w:vMerge/>
            <w:vAlign w:val="center"/>
          </w:tcPr>
          <w:p w14:paraId="56D51A47" w14:textId="77777777" w:rsidR="0033360F" w:rsidRPr="00255935" w:rsidRDefault="0033360F" w:rsidP="00FB2CC0">
            <w:pPr>
              <w:rPr>
                <w:sz w:val="16"/>
              </w:rPr>
            </w:pPr>
          </w:p>
        </w:tc>
        <w:tc>
          <w:tcPr>
            <w:tcW w:w="1276" w:type="dxa"/>
            <w:gridSpan w:val="2"/>
            <w:vAlign w:val="center"/>
          </w:tcPr>
          <w:p w14:paraId="485E0417" w14:textId="77777777" w:rsidR="0033360F" w:rsidRPr="00255935" w:rsidRDefault="0033360F" w:rsidP="00FB2CC0">
            <w:pPr>
              <w:jc w:val="center"/>
              <w:rPr>
                <w:sz w:val="16"/>
              </w:rPr>
            </w:pPr>
            <w:r w:rsidRPr="00255935">
              <w:rPr>
                <w:rFonts w:hint="eastAsia"/>
                <w:sz w:val="16"/>
              </w:rPr>
              <w:t>継手予定数量</w:t>
            </w:r>
          </w:p>
        </w:tc>
        <w:tc>
          <w:tcPr>
            <w:tcW w:w="1417" w:type="dxa"/>
            <w:gridSpan w:val="2"/>
            <w:vAlign w:val="center"/>
          </w:tcPr>
          <w:p w14:paraId="59CFB3AE" w14:textId="77777777" w:rsidR="0033360F" w:rsidRPr="00255935" w:rsidRDefault="0033360F" w:rsidP="00FB2CC0">
            <w:pPr>
              <w:jc w:val="center"/>
              <w:rPr>
                <w:sz w:val="16"/>
              </w:rPr>
            </w:pPr>
            <w:r w:rsidRPr="00255935">
              <w:rPr>
                <w:rFonts w:hint="eastAsia"/>
                <w:sz w:val="16"/>
              </w:rPr>
              <w:t>うち防災センター</w:t>
            </w:r>
          </w:p>
          <w:p w14:paraId="102D0570" w14:textId="77777777" w:rsidR="0033360F" w:rsidRPr="00255935" w:rsidRDefault="0033360F" w:rsidP="00FB2CC0">
            <w:pPr>
              <w:jc w:val="center"/>
              <w:rPr>
                <w:sz w:val="16"/>
              </w:rPr>
            </w:pPr>
            <w:r w:rsidRPr="00255935">
              <w:rPr>
                <w:rFonts w:hint="eastAsia"/>
                <w:sz w:val="16"/>
              </w:rPr>
              <w:t>試験回数</w:t>
            </w:r>
          </w:p>
        </w:tc>
        <w:tc>
          <w:tcPr>
            <w:tcW w:w="1689" w:type="dxa"/>
            <w:tcBorders>
              <w:top w:val="dashed" w:sz="4" w:space="0" w:color="auto"/>
            </w:tcBorders>
            <w:vAlign w:val="center"/>
          </w:tcPr>
          <w:p w14:paraId="2A364A64" w14:textId="77777777" w:rsidR="0033360F" w:rsidRPr="00255935" w:rsidRDefault="0033360F" w:rsidP="00FB2CC0">
            <w:pPr>
              <w:jc w:val="center"/>
              <w:rPr>
                <w:sz w:val="16"/>
              </w:rPr>
            </w:pPr>
            <w:r w:rsidRPr="00255935">
              <w:rPr>
                <w:rFonts w:hint="eastAsia"/>
                <w:sz w:val="18"/>
              </w:rPr>
              <w:t>引張試験併用</w:t>
            </w:r>
          </w:p>
        </w:tc>
        <w:tc>
          <w:tcPr>
            <w:tcW w:w="126" w:type="dxa"/>
            <w:vMerge/>
            <w:vAlign w:val="center"/>
          </w:tcPr>
          <w:p w14:paraId="7FD0BAB6" w14:textId="77777777" w:rsidR="0033360F" w:rsidRPr="00255935" w:rsidRDefault="0033360F" w:rsidP="00FB2CC0">
            <w:pPr>
              <w:rPr>
                <w:sz w:val="18"/>
              </w:rPr>
            </w:pPr>
          </w:p>
        </w:tc>
      </w:tr>
      <w:tr w:rsidR="0033360F" w:rsidRPr="00255935" w14:paraId="74AC3C26" w14:textId="77777777" w:rsidTr="00FB2CC0">
        <w:trPr>
          <w:cantSplit/>
          <w:trHeight w:val="340"/>
        </w:trPr>
        <w:tc>
          <w:tcPr>
            <w:tcW w:w="142" w:type="dxa"/>
            <w:vMerge/>
            <w:vAlign w:val="center"/>
          </w:tcPr>
          <w:p w14:paraId="2D1BF5EB" w14:textId="77777777" w:rsidR="0033360F" w:rsidRPr="00255935" w:rsidRDefault="0033360F" w:rsidP="00FB2CC0">
            <w:pPr>
              <w:rPr>
                <w:sz w:val="18"/>
              </w:rPr>
            </w:pPr>
          </w:p>
        </w:tc>
        <w:tc>
          <w:tcPr>
            <w:tcW w:w="415" w:type="dxa"/>
            <w:vAlign w:val="center"/>
          </w:tcPr>
          <w:p w14:paraId="24B61356" w14:textId="77777777" w:rsidR="0033360F" w:rsidRPr="00255935" w:rsidRDefault="0033360F" w:rsidP="00FB2CC0">
            <w:pPr>
              <w:rPr>
                <w:color w:val="FF0000"/>
                <w:sz w:val="18"/>
              </w:rPr>
            </w:pPr>
          </w:p>
        </w:tc>
        <w:tc>
          <w:tcPr>
            <w:tcW w:w="992" w:type="dxa"/>
            <w:gridSpan w:val="2"/>
            <w:vMerge w:val="restart"/>
            <w:vAlign w:val="center"/>
          </w:tcPr>
          <w:p w14:paraId="78109159" w14:textId="77777777" w:rsidR="0033360F" w:rsidRPr="00255935" w:rsidRDefault="0033360F" w:rsidP="00FB2CC0">
            <w:pPr>
              <w:rPr>
                <w:color w:val="FF0000"/>
                <w:sz w:val="18"/>
              </w:rPr>
            </w:pPr>
          </w:p>
        </w:tc>
        <w:tc>
          <w:tcPr>
            <w:tcW w:w="1418" w:type="dxa"/>
            <w:gridSpan w:val="2"/>
            <w:vAlign w:val="center"/>
          </w:tcPr>
          <w:p w14:paraId="2EA4EBA2" w14:textId="77777777" w:rsidR="0033360F" w:rsidRPr="00255935" w:rsidRDefault="0033360F" w:rsidP="00FB2CC0">
            <w:pPr>
              <w:jc w:val="center"/>
              <w:rPr>
                <w:color w:val="FF0000"/>
                <w:sz w:val="18"/>
              </w:rPr>
            </w:pPr>
          </w:p>
        </w:tc>
        <w:tc>
          <w:tcPr>
            <w:tcW w:w="1701" w:type="dxa"/>
            <w:gridSpan w:val="2"/>
            <w:tcBorders>
              <w:right w:val="double" w:sz="4" w:space="0" w:color="auto"/>
            </w:tcBorders>
            <w:vAlign w:val="center"/>
          </w:tcPr>
          <w:p w14:paraId="07F079B3" w14:textId="77777777" w:rsidR="0033360F" w:rsidRPr="00255935" w:rsidRDefault="0033360F" w:rsidP="00FB2CC0">
            <w:pPr>
              <w:jc w:val="center"/>
              <w:rPr>
                <w:sz w:val="18"/>
              </w:rPr>
            </w:pPr>
          </w:p>
        </w:tc>
        <w:tc>
          <w:tcPr>
            <w:tcW w:w="567" w:type="dxa"/>
            <w:gridSpan w:val="2"/>
            <w:tcBorders>
              <w:left w:val="double" w:sz="4" w:space="0" w:color="auto"/>
            </w:tcBorders>
            <w:vAlign w:val="center"/>
          </w:tcPr>
          <w:p w14:paraId="2F798552" w14:textId="77777777" w:rsidR="0033360F" w:rsidRPr="00255935" w:rsidRDefault="0033360F" w:rsidP="00FB2CC0">
            <w:pPr>
              <w:rPr>
                <w:sz w:val="18"/>
              </w:rPr>
            </w:pPr>
          </w:p>
        </w:tc>
        <w:tc>
          <w:tcPr>
            <w:tcW w:w="992" w:type="dxa"/>
            <w:vMerge w:val="restart"/>
            <w:vAlign w:val="center"/>
          </w:tcPr>
          <w:p w14:paraId="63FC6497" w14:textId="77777777" w:rsidR="0033360F" w:rsidRPr="00255935" w:rsidRDefault="0033360F" w:rsidP="00FB2CC0">
            <w:pPr>
              <w:jc w:val="center"/>
              <w:rPr>
                <w:sz w:val="18"/>
              </w:rPr>
            </w:pPr>
          </w:p>
        </w:tc>
        <w:tc>
          <w:tcPr>
            <w:tcW w:w="1276" w:type="dxa"/>
            <w:gridSpan w:val="2"/>
            <w:vAlign w:val="center"/>
          </w:tcPr>
          <w:p w14:paraId="64ABF1D5" w14:textId="77777777" w:rsidR="0033360F" w:rsidRPr="00255935" w:rsidRDefault="0033360F" w:rsidP="00FB2CC0">
            <w:pPr>
              <w:jc w:val="center"/>
              <w:rPr>
                <w:sz w:val="18"/>
              </w:rPr>
            </w:pPr>
          </w:p>
        </w:tc>
        <w:tc>
          <w:tcPr>
            <w:tcW w:w="1417" w:type="dxa"/>
            <w:gridSpan w:val="2"/>
            <w:vAlign w:val="center"/>
          </w:tcPr>
          <w:p w14:paraId="336977AF" w14:textId="77777777" w:rsidR="0033360F" w:rsidRPr="00255935" w:rsidRDefault="0033360F" w:rsidP="00FB2CC0">
            <w:pPr>
              <w:jc w:val="center"/>
              <w:rPr>
                <w:color w:val="FF0000"/>
                <w:sz w:val="18"/>
              </w:rPr>
            </w:pPr>
          </w:p>
        </w:tc>
        <w:tc>
          <w:tcPr>
            <w:tcW w:w="1689" w:type="dxa"/>
            <w:tcBorders>
              <w:bottom w:val="dashed" w:sz="4" w:space="0" w:color="auto"/>
            </w:tcBorders>
            <w:vAlign w:val="center"/>
          </w:tcPr>
          <w:p w14:paraId="70213F5A" w14:textId="77777777" w:rsidR="0033360F" w:rsidRPr="00255935" w:rsidRDefault="0033360F" w:rsidP="00FB2CC0">
            <w:pPr>
              <w:rPr>
                <w:sz w:val="18"/>
              </w:rPr>
            </w:pPr>
          </w:p>
        </w:tc>
        <w:tc>
          <w:tcPr>
            <w:tcW w:w="126" w:type="dxa"/>
            <w:vMerge/>
            <w:vAlign w:val="center"/>
          </w:tcPr>
          <w:p w14:paraId="4688442D" w14:textId="77777777" w:rsidR="0033360F" w:rsidRPr="00255935" w:rsidRDefault="0033360F" w:rsidP="00FB2CC0">
            <w:pPr>
              <w:rPr>
                <w:sz w:val="18"/>
              </w:rPr>
            </w:pPr>
          </w:p>
        </w:tc>
      </w:tr>
      <w:tr w:rsidR="0033360F" w:rsidRPr="00255935" w14:paraId="228E3D5A" w14:textId="77777777" w:rsidTr="00FB2CC0">
        <w:trPr>
          <w:cantSplit/>
          <w:trHeight w:val="340"/>
        </w:trPr>
        <w:tc>
          <w:tcPr>
            <w:tcW w:w="142" w:type="dxa"/>
            <w:vMerge/>
            <w:vAlign w:val="center"/>
          </w:tcPr>
          <w:p w14:paraId="0E8C7ACA" w14:textId="77777777" w:rsidR="0033360F" w:rsidRPr="00255935" w:rsidRDefault="0033360F" w:rsidP="00FB2CC0">
            <w:pPr>
              <w:rPr>
                <w:sz w:val="18"/>
              </w:rPr>
            </w:pPr>
          </w:p>
        </w:tc>
        <w:tc>
          <w:tcPr>
            <w:tcW w:w="415" w:type="dxa"/>
            <w:vAlign w:val="center"/>
          </w:tcPr>
          <w:p w14:paraId="3E4F49F6" w14:textId="77777777" w:rsidR="0033360F" w:rsidRPr="00255935" w:rsidRDefault="0033360F" w:rsidP="00FB2CC0">
            <w:pPr>
              <w:rPr>
                <w:sz w:val="18"/>
              </w:rPr>
            </w:pPr>
          </w:p>
        </w:tc>
        <w:tc>
          <w:tcPr>
            <w:tcW w:w="992" w:type="dxa"/>
            <w:gridSpan w:val="2"/>
            <w:vMerge/>
            <w:vAlign w:val="center"/>
          </w:tcPr>
          <w:p w14:paraId="02D52D26" w14:textId="77777777" w:rsidR="0033360F" w:rsidRPr="00255935" w:rsidRDefault="0033360F" w:rsidP="00FB2CC0">
            <w:pPr>
              <w:rPr>
                <w:sz w:val="18"/>
              </w:rPr>
            </w:pPr>
          </w:p>
        </w:tc>
        <w:tc>
          <w:tcPr>
            <w:tcW w:w="1418" w:type="dxa"/>
            <w:gridSpan w:val="2"/>
            <w:vAlign w:val="center"/>
          </w:tcPr>
          <w:p w14:paraId="4731C8EC" w14:textId="77777777" w:rsidR="0033360F" w:rsidRPr="00255935" w:rsidRDefault="0033360F" w:rsidP="00FB2CC0">
            <w:pPr>
              <w:jc w:val="center"/>
              <w:rPr>
                <w:color w:val="FF0000"/>
                <w:sz w:val="18"/>
              </w:rPr>
            </w:pPr>
          </w:p>
        </w:tc>
        <w:tc>
          <w:tcPr>
            <w:tcW w:w="1701" w:type="dxa"/>
            <w:gridSpan w:val="2"/>
            <w:tcBorders>
              <w:right w:val="double" w:sz="4" w:space="0" w:color="auto"/>
            </w:tcBorders>
            <w:vAlign w:val="center"/>
          </w:tcPr>
          <w:p w14:paraId="5BF5CF77" w14:textId="77777777" w:rsidR="0033360F" w:rsidRPr="00255935" w:rsidRDefault="0033360F" w:rsidP="00FB2CC0">
            <w:pPr>
              <w:jc w:val="center"/>
              <w:rPr>
                <w:sz w:val="18"/>
              </w:rPr>
            </w:pPr>
          </w:p>
        </w:tc>
        <w:tc>
          <w:tcPr>
            <w:tcW w:w="567" w:type="dxa"/>
            <w:gridSpan w:val="2"/>
            <w:tcBorders>
              <w:left w:val="double" w:sz="4" w:space="0" w:color="auto"/>
            </w:tcBorders>
            <w:vAlign w:val="center"/>
          </w:tcPr>
          <w:p w14:paraId="0024EEE3" w14:textId="77777777" w:rsidR="0033360F" w:rsidRPr="00255935" w:rsidRDefault="0033360F" w:rsidP="00FB2CC0">
            <w:pPr>
              <w:rPr>
                <w:sz w:val="18"/>
              </w:rPr>
            </w:pPr>
          </w:p>
        </w:tc>
        <w:tc>
          <w:tcPr>
            <w:tcW w:w="992" w:type="dxa"/>
            <w:vMerge/>
            <w:vAlign w:val="center"/>
          </w:tcPr>
          <w:p w14:paraId="23ED2819" w14:textId="77777777" w:rsidR="0033360F" w:rsidRPr="00255935" w:rsidRDefault="0033360F" w:rsidP="00FB2CC0">
            <w:pPr>
              <w:rPr>
                <w:sz w:val="18"/>
              </w:rPr>
            </w:pPr>
          </w:p>
        </w:tc>
        <w:tc>
          <w:tcPr>
            <w:tcW w:w="1276" w:type="dxa"/>
            <w:gridSpan w:val="2"/>
            <w:vAlign w:val="center"/>
          </w:tcPr>
          <w:p w14:paraId="5C28124F" w14:textId="77777777" w:rsidR="0033360F" w:rsidRPr="00255935" w:rsidRDefault="0033360F" w:rsidP="00FB2CC0">
            <w:pPr>
              <w:jc w:val="center"/>
              <w:rPr>
                <w:sz w:val="18"/>
              </w:rPr>
            </w:pPr>
          </w:p>
        </w:tc>
        <w:tc>
          <w:tcPr>
            <w:tcW w:w="1417" w:type="dxa"/>
            <w:gridSpan w:val="2"/>
            <w:vAlign w:val="center"/>
          </w:tcPr>
          <w:p w14:paraId="08535704" w14:textId="77777777" w:rsidR="0033360F" w:rsidRPr="00255935" w:rsidRDefault="0033360F" w:rsidP="00FB2CC0">
            <w:pPr>
              <w:jc w:val="center"/>
              <w:rPr>
                <w:color w:val="FF0000"/>
                <w:sz w:val="18"/>
              </w:rPr>
            </w:pPr>
          </w:p>
        </w:tc>
        <w:tc>
          <w:tcPr>
            <w:tcW w:w="1689" w:type="dxa"/>
            <w:tcBorders>
              <w:top w:val="dashed" w:sz="4" w:space="0" w:color="auto"/>
            </w:tcBorders>
            <w:vAlign w:val="center"/>
          </w:tcPr>
          <w:p w14:paraId="003DE0AA" w14:textId="77777777" w:rsidR="0033360F" w:rsidRPr="00255935" w:rsidRDefault="0033360F" w:rsidP="00FB2CC0">
            <w:pPr>
              <w:rPr>
                <w:sz w:val="18"/>
              </w:rPr>
            </w:pPr>
          </w:p>
        </w:tc>
        <w:tc>
          <w:tcPr>
            <w:tcW w:w="126" w:type="dxa"/>
            <w:vMerge/>
            <w:vAlign w:val="center"/>
          </w:tcPr>
          <w:p w14:paraId="60E093AD" w14:textId="77777777" w:rsidR="0033360F" w:rsidRPr="00255935" w:rsidRDefault="0033360F" w:rsidP="00FB2CC0">
            <w:pPr>
              <w:rPr>
                <w:sz w:val="18"/>
              </w:rPr>
            </w:pPr>
          </w:p>
        </w:tc>
      </w:tr>
      <w:tr w:rsidR="0033360F" w:rsidRPr="00255935" w14:paraId="6C9074D0" w14:textId="77777777" w:rsidTr="00FB2CC0">
        <w:trPr>
          <w:cantSplit/>
          <w:trHeight w:val="340"/>
        </w:trPr>
        <w:tc>
          <w:tcPr>
            <w:tcW w:w="142" w:type="dxa"/>
            <w:vMerge/>
            <w:vAlign w:val="center"/>
          </w:tcPr>
          <w:p w14:paraId="45D45DF7" w14:textId="77777777" w:rsidR="0033360F" w:rsidRPr="00255935" w:rsidRDefault="0033360F" w:rsidP="00FB2CC0">
            <w:pPr>
              <w:rPr>
                <w:sz w:val="18"/>
              </w:rPr>
            </w:pPr>
          </w:p>
        </w:tc>
        <w:tc>
          <w:tcPr>
            <w:tcW w:w="415" w:type="dxa"/>
            <w:vAlign w:val="center"/>
          </w:tcPr>
          <w:p w14:paraId="7F25B660"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64D2856C"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7B556682"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164A871C" w14:textId="77777777" w:rsidR="0033360F" w:rsidRPr="00255935" w:rsidRDefault="0033360F" w:rsidP="00FB2CC0">
            <w:pPr>
              <w:rPr>
                <w:sz w:val="18"/>
              </w:rPr>
            </w:pPr>
            <w:r w:rsidRPr="00255935">
              <w:rPr>
                <w:rFonts w:hint="eastAsia"/>
                <w:sz w:val="18"/>
              </w:rPr>
              <w:t xml:space="preserve">　</w:t>
            </w:r>
          </w:p>
        </w:tc>
        <w:tc>
          <w:tcPr>
            <w:tcW w:w="567" w:type="dxa"/>
            <w:gridSpan w:val="2"/>
            <w:tcBorders>
              <w:left w:val="double" w:sz="4" w:space="0" w:color="auto"/>
            </w:tcBorders>
            <w:vAlign w:val="center"/>
          </w:tcPr>
          <w:p w14:paraId="442DF6A4"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325BD7A2"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086C2477"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37BFAF11"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4FABDDBE" w14:textId="77777777" w:rsidR="0033360F" w:rsidRPr="00255935" w:rsidRDefault="0033360F" w:rsidP="00FB2CC0">
            <w:pPr>
              <w:rPr>
                <w:sz w:val="18"/>
              </w:rPr>
            </w:pPr>
          </w:p>
        </w:tc>
        <w:tc>
          <w:tcPr>
            <w:tcW w:w="126" w:type="dxa"/>
            <w:vMerge/>
            <w:vAlign w:val="center"/>
          </w:tcPr>
          <w:p w14:paraId="0F668F34" w14:textId="77777777" w:rsidR="0033360F" w:rsidRPr="00255935" w:rsidRDefault="0033360F" w:rsidP="00FB2CC0">
            <w:pPr>
              <w:rPr>
                <w:sz w:val="18"/>
              </w:rPr>
            </w:pPr>
          </w:p>
        </w:tc>
      </w:tr>
      <w:tr w:rsidR="0033360F" w:rsidRPr="00255935" w14:paraId="311B068B" w14:textId="77777777" w:rsidTr="00FB2CC0">
        <w:trPr>
          <w:cantSplit/>
          <w:trHeight w:val="340"/>
        </w:trPr>
        <w:tc>
          <w:tcPr>
            <w:tcW w:w="142" w:type="dxa"/>
            <w:vMerge/>
            <w:vAlign w:val="center"/>
          </w:tcPr>
          <w:p w14:paraId="7CDE2EDE" w14:textId="77777777" w:rsidR="0033360F" w:rsidRPr="00255935" w:rsidRDefault="0033360F" w:rsidP="00FB2CC0">
            <w:pPr>
              <w:rPr>
                <w:sz w:val="18"/>
              </w:rPr>
            </w:pPr>
          </w:p>
        </w:tc>
        <w:tc>
          <w:tcPr>
            <w:tcW w:w="415" w:type="dxa"/>
            <w:vAlign w:val="center"/>
          </w:tcPr>
          <w:p w14:paraId="72B8FCA5"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3DC14BD7" w14:textId="77777777" w:rsidR="0033360F" w:rsidRPr="00255935" w:rsidRDefault="0033360F" w:rsidP="00FB2CC0">
            <w:pPr>
              <w:rPr>
                <w:sz w:val="18"/>
              </w:rPr>
            </w:pPr>
          </w:p>
        </w:tc>
        <w:tc>
          <w:tcPr>
            <w:tcW w:w="1418" w:type="dxa"/>
            <w:gridSpan w:val="2"/>
            <w:vAlign w:val="center"/>
          </w:tcPr>
          <w:p w14:paraId="3B87415C"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4EE3407C" w14:textId="77777777" w:rsidR="0033360F" w:rsidRPr="00255935" w:rsidRDefault="0033360F" w:rsidP="00FB2CC0">
            <w:pPr>
              <w:rPr>
                <w:sz w:val="18"/>
              </w:rPr>
            </w:pPr>
            <w:r w:rsidRPr="00255935">
              <w:rPr>
                <w:rFonts w:hint="eastAsia"/>
                <w:sz w:val="18"/>
              </w:rPr>
              <w:t xml:space="preserve">　</w:t>
            </w:r>
          </w:p>
        </w:tc>
        <w:tc>
          <w:tcPr>
            <w:tcW w:w="567" w:type="dxa"/>
            <w:gridSpan w:val="2"/>
            <w:tcBorders>
              <w:left w:val="double" w:sz="4" w:space="0" w:color="auto"/>
            </w:tcBorders>
            <w:vAlign w:val="center"/>
          </w:tcPr>
          <w:p w14:paraId="7F2DBB9F"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1883B627" w14:textId="77777777" w:rsidR="0033360F" w:rsidRPr="00255935" w:rsidRDefault="0033360F" w:rsidP="00FB2CC0">
            <w:pPr>
              <w:rPr>
                <w:sz w:val="18"/>
              </w:rPr>
            </w:pPr>
          </w:p>
        </w:tc>
        <w:tc>
          <w:tcPr>
            <w:tcW w:w="1276" w:type="dxa"/>
            <w:gridSpan w:val="2"/>
            <w:vAlign w:val="center"/>
          </w:tcPr>
          <w:p w14:paraId="0FEFC585"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7C794080"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52AC6FC0" w14:textId="77777777" w:rsidR="0033360F" w:rsidRPr="00255935" w:rsidRDefault="0033360F" w:rsidP="00FB2CC0">
            <w:pPr>
              <w:rPr>
                <w:sz w:val="18"/>
              </w:rPr>
            </w:pPr>
          </w:p>
        </w:tc>
        <w:tc>
          <w:tcPr>
            <w:tcW w:w="126" w:type="dxa"/>
            <w:vMerge/>
            <w:vAlign w:val="center"/>
          </w:tcPr>
          <w:p w14:paraId="3C47FF54" w14:textId="77777777" w:rsidR="0033360F" w:rsidRPr="00255935" w:rsidRDefault="0033360F" w:rsidP="00FB2CC0">
            <w:pPr>
              <w:rPr>
                <w:sz w:val="18"/>
              </w:rPr>
            </w:pPr>
          </w:p>
        </w:tc>
      </w:tr>
      <w:tr w:rsidR="0033360F" w:rsidRPr="00255935" w14:paraId="51AEE6EC" w14:textId="77777777" w:rsidTr="00FB2CC0">
        <w:trPr>
          <w:cantSplit/>
          <w:trHeight w:val="340"/>
        </w:trPr>
        <w:tc>
          <w:tcPr>
            <w:tcW w:w="142" w:type="dxa"/>
            <w:vMerge/>
            <w:vAlign w:val="center"/>
          </w:tcPr>
          <w:p w14:paraId="74D6D1D8" w14:textId="77777777" w:rsidR="0033360F" w:rsidRPr="00255935" w:rsidRDefault="0033360F" w:rsidP="00FB2CC0">
            <w:pPr>
              <w:rPr>
                <w:sz w:val="18"/>
              </w:rPr>
            </w:pPr>
          </w:p>
        </w:tc>
        <w:tc>
          <w:tcPr>
            <w:tcW w:w="415" w:type="dxa"/>
            <w:vAlign w:val="center"/>
          </w:tcPr>
          <w:p w14:paraId="703D3304"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76DB21DA"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4FAE9CB5"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78BEB6F9" w14:textId="77777777" w:rsidR="0033360F" w:rsidRPr="00255935" w:rsidRDefault="0033360F" w:rsidP="00FB2CC0">
            <w:pPr>
              <w:rPr>
                <w:sz w:val="18"/>
              </w:rPr>
            </w:pPr>
            <w:r w:rsidRPr="00255935">
              <w:rPr>
                <w:rFonts w:hint="eastAsia"/>
                <w:sz w:val="18"/>
              </w:rPr>
              <w:t xml:space="preserve">　</w:t>
            </w:r>
          </w:p>
        </w:tc>
        <w:tc>
          <w:tcPr>
            <w:tcW w:w="567" w:type="dxa"/>
            <w:gridSpan w:val="2"/>
            <w:tcBorders>
              <w:left w:val="double" w:sz="4" w:space="0" w:color="auto"/>
            </w:tcBorders>
            <w:vAlign w:val="center"/>
          </w:tcPr>
          <w:p w14:paraId="477E6BE3"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57FDC000"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3CBBA65A"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05E9A92F"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700C256C" w14:textId="77777777" w:rsidR="0033360F" w:rsidRPr="00255935" w:rsidRDefault="0033360F" w:rsidP="00FB2CC0">
            <w:pPr>
              <w:rPr>
                <w:sz w:val="18"/>
              </w:rPr>
            </w:pPr>
          </w:p>
        </w:tc>
        <w:tc>
          <w:tcPr>
            <w:tcW w:w="126" w:type="dxa"/>
            <w:vMerge/>
            <w:vAlign w:val="center"/>
          </w:tcPr>
          <w:p w14:paraId="1D0486AA" w14:textId="77777777" w:rsidR="0033360F" w:rsidRPr="00255935" w:rsidRDefault="0033360F" w:rsidP="00FB2CC0">
            <w:pPr>
              <w:rPr>
                <w:sz w:val="18"/>
              </w:rPr>
            </w:pPr>
          </w:p>
        </w:tc>
      </w:tr>
      <w:tr w:rsidR="0033360F" w:rsidRPr="00255935" w14:paraId="61928492" w14:textId="77777777" w:rsidTr="00FB2CC0">
        <w:trPr>
          <w:cantSplit/>
          <w:trHeight w:val="340"/>
        </w:trPr>
        <w:tc>
          <w:tcPr>
            <w:tcW w:w="142" w:type="dxa"/>
            <w:vMerge/>
            <w:vAlign w:val="center"/>
          </w:tcPr>
          <w:p w14:paraId="3DDDCA4B" w14:textId="77777777" w:rsidR="0033360F" w:rsidRPr="00255935" w:rsidRDefault="0033360F" w:rsidP="00FB2CC0">
            <w:pPr>
              <w:rPr>
                <w:sz w:val="18"/>
              </w:rPr>
            </w:pPr>
          </w:p>
        </w:tc>
        <w:tc>
          <w:tcPr>
            <w:tcW w:w="415" w:type="dxa"/>
            <w:vAlign w:val="center"/>
          </w:tcPr>
          <w:p w14:paraId="00A681EE"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0ED34368" w14:textId="77777777" w:rsidR="0033360F" w:rsidRPr="00255935" w:rsidRDefault="0033360F" w:rsidP="00FB2CC0">
            <w:pPr>
              <w:rPr>
                <w:sz w:val="18"/>
              </w:rPr>
            </w:pPr>
          </w:p>
        </w:tc>
        <w:tc>
          <w:tcPr>
            <w:tcW w:w="1418" w:type="dxa"/>
            <w:gridSpan w:val="2"/>
            <w:vAlign w:val="center"/>
          </w:tcPr>
          <w:p w14:paraId="59CDAC3F"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4255CC75" w14:textId="77777777" w:rsidR="0033360F" w:rsidRPr="00255935" w:rsidRDefault="0033360F" w:rsidP="00FB2CC0">
            <w:pPr>
              <w:rPr>
                <w:sz w:val="18"/>
              </w:rPr>
            </w:pPr>
          </w:p>
        </w:tc>
        <w:tc>
          <w:tcPr>
            <w:tcW w:w="567" w:type="dxa"/>
            <w:gridSpan w:val="2"/>
            <w:tcBorders>
              <w:left w:val="double" w:sz="4" w:space="0" w:color="auto"/>
            </w:tcBorders>
            <w:vAlign w:val="center"/>
          </w:tcPr>
          <w:p w14:paraId="7091854F"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19B41B9E" w14:textId="77777777" w:rsidR="0033360F" w:rsidRPr="00255935" w:rsidRDefault="0033360F" w:rsidP="00FB2CC0">
            <w:pPr>
              <w:rPr>
                <w:sz w:val="18"/>
              </w:rPr>
            </w:pPr>
          </w:p>
        </w:tc>
        <w:tc>
          <w:tcPr>
            <w:tcW w:w="1276" w:type="dxa"/>
            <w:gridSpan w:val="2"/>
            <w:vAlign w:val="center"/>
          </w:tcPr>
          <w:p w14:paraId="2D942FE0"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28FD760C"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1EA683C0" w14:textId="77777777" w:rsidR="0033360F" w:rsidRPr="00255935" w:rsidRDefault="0033360F" w:rsidP="00FB2CC0">
            <w:pPr>
              <w:rPr>
                <w:sz w:val="18"/>
              </w:rPr>
            </w:pPr>
          </w:p>
        </w:tc>
        <w:tc>
          <w:tcPr>
            <w:tcW w:w="126" w:type="dxa"/>
            <w:vMerge/>
            <w:vAlign w:val="center"/>
          </w:tcPr>
          <w:p w14:paraId="75192AF9" w14:textId="77777777" w:rsidR="0033360F" w:rsidRPr="00255935" w:rsidRDefault="0033360F" w:rsidP="00FB2CC0">
            <w:pPr>
              <w:rPr>
                <w:sz w:val="18"/>
              </w:rPr>
            </w:pPr>
          </w:p>
        </w:tc>
      </w:tr>
      <w:tr w:rsidR="0033360F" w:rsidRPr="00255935" w14:paraId="3738ECEF" w14:textId="77777777" w:rsidTr="00FB2CC0">
        <w:trPr>
          <w:cantSplit/>
          <w:trHeight w:val="340"/>
        </w:trPr>
        <w:tc>
          <w:tcPr>
            <w:tcW w:w="142" w:type="dxa"/>
            <w:vMerge/>
            <w:vAlign w:val="center"/>
          </w:tcPr>
          <w:p w14:paraId="4CF4C774" w14:textId="77777777" w:rsidR="0033360F" w:rsidRPr="00255935" w:rsidRDefault="0033360F" w:rsidP="00FB2CC0">
            <w:pPr>
              <w:rPr>
                <w:sz w:val="18"/>
              </w:rPr>
            </w:pPr>
          </w:p>
        </w:tc>
        <w:tc>
          <w:tcPr>
            <w:tcW w:w="415" w:type="dxa"/>
            <w:vAlign w:val="center"/>
          </w:tcPr>
          <w:p w14:paraId="659494FD"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1024A4AD"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68CE3080"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49278C6B" w14:textId="77777777" w:rsidR="0033360F" w:rsidRPr="00255935" w:rsidRDefault="0033360F" w:rsidP="00FB2CC0">
            <w:pPr>
              <w:rPr>
                <w:sz w:val="18"/>
              </w:rPr>
            </w:pPr>
          </w:p>
        </w:tc>
        <w:tc>
          <w:tcPr>
            <w:tcW w:w="567" w:type="dxa"/>
            <w:gridSpan w:val="2"/>
            <w:tcBorders>
              <w:left w:val="double" w:sz="4" w:space="0" w:color="auto"/>
            </w:tcBorders>
            <w:vAlign w:val="center"/>
          </w:tcPr>
          <w:p w14:paraId="0D42D09F"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574A1EE1"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518F83A4"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09BA059F"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40764C79" w14:textId="77777777" w:rsidR="0033360F" w:rsidRPr="00255935" w:rsidRDefault="0033360F" w:rsidP="00FB2CC0">
            <w:pPr>
              <w:rPr>
                <w:sz w:val="18"/>
              </w:rPr>
            </w:pPr>
          </w:p>
        </w:tc>
        <w:tc>
          <w:tcPr>
            <w:tcW w:w="126" w:type="dxa"/>
            <w:vMerge/>
            <w:vAlign w:val="center"/>
          </w:tcPr>
          <w:p w14:paraId="1560A224" w14:textId="77777777" w:rsidR="0033360F" w:rsidRPr="00255935" w:rsidRDefault="0033360F" w:rsidP="00FB2CC0">
            <w:pPr>
              <w:rPr>
                <w:sz w:val="18"/>
              </w:rPr>
            </w:pPr>
          </w:p>
        </w:tc>
      </w:tr>
      <w:tr w:rsidR="0033360F" w:rsidRPr="00255935" w14:paraId="25D07E25" w14:textId="77777777" w:rsidTr="00FB2CC0">
        <w:trPr>
          <w:cantSplit/>
          <w:trHeight w:val="340"/>
        </w:trPr>
        <w:tc>
          <w:tcPr>
            <w:tcW w:w="142" w:type="dxa"/>
            <w:vMerge/>
            <w:vAlign w:val="center"/>
          </w:tcPr>
          <w:p w14:paraId="1DE66CF6" w14:textId="77777777" w:rsidR="0033360F" w:rsidRPr="00255935" w:rsidRDefault="0033360F" w:rsidP="00FB2CC0">
            <w:pPr>
              <w:rPr>
                <w:sz w:val="18"/>
              </w:rPr>
            </w:pPr>
          </w:p>
        </w:tc>
        <w:tc>
          <w:tcPr>
            <w:tcW w:w="415" w:type="dxa"/>
            <w:vAlign w:val="center"/>
          </w:tcPr>
          <w:p w14:paraId="2BEECE91"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0377692C" w14:textId="77777777" w:rsidR="0033360F" w:rsidRPr="00255935" w:rsidRDefault="0033360F" w:rsidP="00FB2CC0">
            <w:pPr>
              <w:rPr>
                <w:sz w:val="18"/>
              </w:rPr>
            </w:pPr>
          </w:p>
        </w:tc>
        <w:tc>
          <w:tcPr>
            <w:tcW w:w="1418" w:type="dxa"/>
            <w:gridSpan w:val="2"/>
            <w:vAlign w:val="center"/>
          </w:tcPr>
          <w:p w14:paraId="170A5DF5"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03C3307D" w14:textId="77777777" w:rsidR="0033360F" w:rsidRPr="00255935" w:rsidRDefault="0033360F" w:rsidP="00FB2CC0">
            <w:pPr>
              <w:rPr>
                <w:sz w:val="18"/>
              </w:rPr>
            </w:pPr>
          </w:p>
        </w:tc>
        <w:tc>
          <w:tcPr>
            <w:tcW w:w="567" w:type="dxa"/>
            <w:gridSpan w:val="2"/>
            <w:tcBorders>
              <w:left w:val="double" w:sz="4" w:space="0" w:color="auto"/>
            </w:tcBorders>
            <w:vAlign w:val="center"/>
          </w:tcPr>
          <w:p w14:paraId="7227CC87"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7BDE3BD1" w14:textId="77777777" w:rsidR="0033360F" w:rsidRPr="00255935" w:rsidRDefault="0033360F" w:rsidP="00FB2CC0">
            <w:pPr>
              <w:rPr>
                <w:sz w:val="18"/>
              </w:rPr>
            </w:pPr>
          </w:p>
        </w:tc>
        <w:tc>
          <w:tcPr>
            <w:tcW w:w="1276" w:type="dxa"/>
            <w:gridSpan w:val="2"/>
            <w:vAlign w:val="center"/>
          </w:tcPr>
          <w:p w14:paraId="17A9CCF8"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68290C4D"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09C9C762" w14:textId="77777777" w:rsidR="0033360F" w:rsidRPr="00255935" w:rsidRDefault="0033360F" w:rsidP="00FB2CC0">
            <w:pPr>
              <w:rPr>
                <w:sz w:val="18"/>
              </w:rPr>
            </w:pPr>
          </w:p>
        </w:tc>
        <w:tc>
          <w:tcPr>
            <w:tcW w:w="126" w:type="dxa"/>
            <w:vMerge/>
            <w:vAlign w:val="center"/>
          </w:tcPr>
          <w:p w14:paraId="1CF2B32D" w14:textId="77777777" w:rsidR="0033360F" w:rsidRPr="00255935" w:rsidRDefault="0033360F" w:rsidP="00FB2CC0">
            <w:pPr>
              <w:rPr>
                <w:sz w:val="18"/>
              </w:rPr>
            </w:pPr>
          </w:p>
        </w:tc>
      </w:tr>
      <w:tr w:rsidR="0033360F" w:rsidRPr="00255935" w14:paraId="279333A3" w14:textId="77777777" w:rsidTr="00FB2CC0">
        <w:trPr>
          <w:cantSplit/>
          <w:trHeight w:val="340"/>
        </w:trPr>
        <w:tc>
          <w:tcPr>
            <w:tcW w:w="142" w:type="dxa"/>
            <w:vMerge/>
            <w:vAlign w:val="center"/>
          </w:tcPr>
          <w:p w14:paraId="4A841F24" w14:textId="77777777" w:rsidR="0033360F" w:rsidRPr="00255935" w:rsidRDefault="0033360F" w:rsidP="00FB2CC0">
            <w:pPr>
              <w:rPr>
                <w:sz w:val="18"/>
              </w:rPr>
            </w:pPr>
          </w:p>
        </w:tc>
        <w:tc>
          <w:tcPr>
            <w:tcW w:w="415" w:type="dxa"/>
            <w:vAlign w:val="center"/>
          </w:tcPr>
          <w:p w14:paraId="49AB8FC7"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55B7AE1E"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029F932A"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3EDD52B4" w14:textId="77777777" w:rsidR="0033360F" w:rsidRPr="00255935" w:rsidRDefault="0033360F" w:rsidP="00FB2CC0">
            <w:pPr>
              <w:rPr>
                <w:sz w:val="18"/>
              </w:rPr>
            </w:pPr>
          </w:p>
        </w:tc>
        <w:tc>
          <w:tcPr>
            <w:tcW w:w="567" w:type="dxa"/>
            <w:gridSpan w:val="2"/>
            <w:tcBorders>
              <w:left w:val="double" w:sz="4" w:space="0" w:color="auto"/>
            </w:tcBorders>
            <w:vAlign w:val="center"/>
          </w:tcPr>
          <w:p w14:paraId="4BBA8FD2"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4F2C4042"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6FA9FD10"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675E4DE4"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27DF0011" w14:textId="77777777" w:rsidR="0033360F" w:rsidRPr="00255935" w:rsidRDefault="0033360F" w:rsidP="00FB2CC0">
            <w:pPr>
              <w:rPr>
                <w:sz w:val="18"/>
              </w:rPr>
            </w:pPr>
          </w:p>
        </w:tc>
        <w:tc>
          <w:tcPr>
            <w:tcW w:w="126" w:type="dxa"/>
            <w:vMerge/>
            <w:vAlign w:val="center"/>
          </w:tcPr>
          <w:p w14:paraId="311256A8" w14:textId="77777777" w:rsidR="0033360F" w:rsidRPr="00255935" w:rsidRDefault="0033360F" w:rsidP="00FB2CC0">
            <w:pPr>
              <w:rPr>
                <w:sz w:val="18"/>
              </w:rPr>
            </w:pPr>
          </w:p>
        </w:tc>
      </w:tr>
      <w:tr w:rsidR="0033360F" w:rsidRPr="00255935" w14:paraId="571248E2" w14:textId="77777777" w:rsidTr="00FB2CC0">
        <w:trPr>
          <w:cantSplit/>
          <w:trHeight w:val="340"/>
        </w:trPr>
        <w:tc>
          <w:tcPr>
            <w:tcW w:w="142" w:type="dxa"/>
            <w:vMerge/>
            <w:vAlign w:val="center"/>
          </w:tcPr>
          <w:p w14:paraId="5530CE6D" w14:textId="77777777" w:rsidR="0033360F" w:rsidRPr="00255935" w:rsidRDefault="0033360F" w:rsidP="00FB2CC0">
            <w:pPr>
              <w:rPr>
                <w:sz w:val="18"/>
              </w:rPr>
            </w:pPr>
          </w:p>
        </w:tc>
        <w:tc>
          <w:tcPr>
            <w:tcW w:w="415" w:type="dxa"/>
            <w:vAlign w:val="center"/>
          </w:tcPr>
          <w:p w14:paraId="4C6C201C"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6B18BD51" w14:textId="77777777" w:rsidR="0033360F" w:rsidRPr="00255935" w:rsidRDefault="0033360F" w:rsidP="00FB2CC0">
            <w:pPr>
              <w:rPr>
                <w:sz w:val="18"/>
              </w:rPr>
            </w:pPr>
          </w:p>
        </w:tc>
        <w:tc>
          <w:tcPr>
            <w:tcW w:w="1418" w:type="dxa"/>
            <w:gridSpan w:val="2"/>
            <w:vAlign w:val="center"/>
          </w:tcPr>
          <w:p w14:paraId="2F23C2E4"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09F85F0D" w14:textId="77777777" w:rsidR="0033360F" w:rsidRPr="00255935" w:rsidRDefault="0033360F" w:rsidP="00FB2CC0">
            <w:pPr>
              <w:rPr>
                <w:sz w:val="18"/>
              </w:rPr>
            </w:pPr>
          </w:p>
        </w:tc>
        <w:tc>
          <w:tcPr>
            <w:tcW w:w="567" w:type="dxa"/>
            <w:gridSpan w:val="2"/>
            <w:tcBorders>
              <w:left w:val="double" w:sz="4" w:space="0" w:color="auto"/>
            </w:tcBorders>
            <w:vAlign w:val="center"/>
          </w:tcPr>
          <w:p w14:paraId="18632E5F"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2FF6B247" w14:textId="77777777" w:rsidR="0033360F" w:rsidRPr="00255935" w:rsidRDefault="0033360F" w:rsidP="00FB2CC0">
            <w:pPr>
              <w:rPr>
                <w:sz w:val="18"/>
              </w:rPr>
            </w:pPr>
          </w:p>
        </w:tc>
        <w:tc>
          <w:tcPr>
            <w:tcW w:w="1276" w:type="dxa"/>
            <w:gridSpan w:val="2"/>
            <w:vAlign w:val="center"/>
          </w:tcPr>
          <w:p w14:paraId="26221760"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04E77F97"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401682CC" w14:textId="77777777" w:rsidR="0033360F" w:rsidRPr="00255935" w:rsidRDefault="0033360F" w:rsidP="00FB2CC0">
            <w:pPr>
              <w:rPr>
                <w:sz w:val="18"/>
              </w:rPr>
            </w:pPr>
          </w:p>
        </w:tc>
        <w:tc>
          <w:tcPr>
            <w:tcW w:w="126" w:type="dxa"/>
            <w:vMerge/>
            <w:vAlign w:val="center"/>
          </w:tcPr>
          <w:p w14:paraId="3AA495C4" w14:textId="77777777" w:rsidR="0033360F" w:rsidRPr="00255935" w:rsidRDefault="0033360F" w:rsidP="00FB2CC0">
            <w:pPr>
              <w:rPr>
                <w:sz w:val="18"/>
              </w:rPr>
            </w:pPr>
          </w:p>
        </w:tc>
      </w:tr>
      <w:tr w:rsidR="0033360F" w:rsidRPr="00255935" w14:paraId="1E30BA1F" w14:textId="77777777" w:rsidTr="00FB2CC0">
        <w:trPr>
          <w:cantSplit/>
          <w:trHeight w:val="340"/>
        </w:trPr>
        <w:tc>
          <w:tcPr>
            <w:tcW w:w="142" w:type="dxa"/>
            <w:vMerge/>
            <w:vAlign w:val="center"/>
          </w:tcPr>
          <w:p w14:paraId="7382E748" w14:textId="77777777" w:rsidR="0033360F" w:rsidRPr="00255935" w:rsidRDefault="0033360F" w:rsidP="00FB2CC0">
            <w:pPr>
              <w:rPr>
                <w:sz w:val="18"/>
              </w:rPr>
            </w:pPr>
          </w:p>
        </w:tc>
        <w:tc>
          <w:tcPr>
            <w:tcW w:w="415" w:type="dxa"/>
            <w:vAlign w:val="center"/>
          </w:tcPr>
          <w:p w14:paraId="7FEFA58C"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27AED762"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79899740"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2E7C6B7C" w14:textId="77777777" w:rsidR="0033360F" w:rsidRPr="00255935" w:rsidRDefault="0033360F" w:rsidP="00FB2CC0">
            <w:pPr>
              <w:rPr>
                <w:sz w:val="18"/>
              </w:rPr>
            </w:pPr>
          </w:p>
        </w:tc>
        <w:tc>
          <w:tcPr>
            <w:tcW w:w="567" w:type="dxa"/>
            <w:gridSpan w:val="2"/>
            <w:tcBorders>
              <w:left w:val="double" w:sz="4" w:space="0" w:color="auto"/>
            </w:tcBorders>
            <w:vAlign w:val="center"/>
          </w:tcPr>
          <w:p w14:paraId="763449FD"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4F0755DC"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6775C8F0"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2CAA8E3C"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261F4E9E" w14:textId="77777777" w:rsidR="0033360F" w:rsidRPr="00255935" w:rsidRDefault="0033360F" w:rsidP="00FB2CC0">
            <w:pPr>
              <w:rPr>
                <w:sz w:val="18"/>
              </w:rPr>
            </w:pPr>
          </w:p>
        </w:tc>
        <w:tc>
          <w:tcPr>
            <w:tcW w:w="126" w:type="dxa"/>
            <w:vMerge/>
            <w:vAlign w:val="center"/>
          </w:tcPr>
          <w:p w14:paraId="1A17CD6E" w14:textId="77777777" w:rsidR="0033360F" w:rsidRPr="00255935" w:rsidRDefault="0033360F" w:rsidP="00FB2CC0">
            <w:pPr>
              <w:rPr>
                <w:sz w:val="18"/>
              </w:rPr>
            </w:pPr>
          </w:p>
        </w:tc>
      </w:tr>
      <w:tr w:rsidR="0033360F" w:rsidRPr="00255935" w14:paraId="019820F5" w14:textId="77777777" w:rsidTr="00FB2CC0">
        <w:trPr>
          <w:cantSplit/>
          <w:trHeight w:val="340"/>
        </w:trPr>
        <w:tc>
          <w:tcPr>
            <w:tcW w:w="142" w:type="dxa"/>
            <w:vMerge/>
            <w:vAlign w:val="center"/>
          </w:tcPr>
          <w:p w14:paraId="4E6103D6" w14:textId="77777777" w:rsidR="0033360F" w:rsidRPr="00255935" w:rsidRDefault="0033360F" w:rsidP="00FB2CC0">
            <w:pPr>
              <w:rPr>
                <w:sz w:val="18"/>
              </w:rPr>
            </w:pPr>
          </w:p>
        </w:tc>
        <w:tc>
          <w:tcPr>
            <w:tcW w:w="415" w:type="dxa"/>
            <w:vAlign w:val="center"/>
          </w:tcPr>
          <w:p w14:paraId="7ADD1B01"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0F61F5A5" w14:textId="77777777" w:rsidR="0033360F" w:rsidRPr="00255935" w:rsidRDefault="0033360F" w:rsidP="00FB2CC0">
            <w:pPr>
              <w:rPr>
                <w:sz w:val="18"/>
              </w:rPr>
            </w:pPr>
          </w:p>
        </w:tc>
        <w:tc>
          <w:tcPr>
            <w:tcW w:w="1418" w:type="dxa"/>
            <w:gridSpan w:val="2"/>
            <w:vAlign w:val="center"/>
          </w:tcPr>
          <w:p w14:paraId="3C196D38"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367FD29D" w14:textId="77777777" w:rsidR="0033360F" w:rsidRPr="00255935" w:rsidRDefault="0033360F" w:rsidP="00FB2CC0">
            <w:pPr>
              <w:rPr>
                <w:sz w:val="18"/>
              </w:rPr>
            </w:pPr>
          </w:p>
        </w:tc>
        <w:tc>
          <w:tcPr>
            <w:tcW w:w="567" w:type="dxa"/>
            <w:gridSpan w:val="2"/>
            <w:tcBorders>
              <w:left w:val="double" w:sz="4" w:space="0" w:color="auto"/>
            </w:tcBorders>
            <w:vAlign w:val="center"/>
          </w:tcPr>
          <w:p w14:paraId="60BF9FA2"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325BF872" w14:textId="77777777" w:rsidR="0033360F" w:rsidRPr="00255935" w:rsidRDefault="0033360F" w:rsidP="00FB2CC0">
            <w:pPr>
              <w:rPr>
                <w:sz w:val="18"/>
              </w:rPr>
            </w:pPr>
          </w:p>
        </w:tc>
        <w:tc>
          <w:tcPr>
            <w:tcW w:w="1276" w:type="dxa"/>
            <w:gridSpan w:val="2"/>
            <w:vAlign w:val="center"/>
          </w:tcPr>
          <w:p w14:paraId="0D570B27"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5F53938F"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2450BE3A" w14:textId="77777777" w:rsidR="0033360F" w:rsidRPr="00255935" w:rsidRDefault="0033360F" w:rsidP="00FB2CC0">
            <w:pPr>
              <w:rPr>
                <w:sz w:val="18"/>
              </w:rPr>
            </w:pPr>
          </w:p>
        </w:tc>
        <w:tc>
          <w:tcPr>
            <w:tcW w:w="126" w:type="dxa"/>
            <w:vMerge/>
            <w:vAlign w:val="center"/>
          </w:tcPr>
          <w:p w14:paraId="489E726A" w14:textId="77777777" w:rsidR="0033360F" w:rsidRPr="00255935" w:rsidRDefault="0033360F" w:rsidP="00FB2CC0">
            <w:pPr>
              <w:rPr>
                <w:sz w:val="18"/>
              </w:rPr>
            </w:pPr>
          </w:p>
        </w:tc>
      </w:tr>
      <w:tr w:rsidR="0033360F" w:rsidRPr="00255935" w14:paraId="27382856" w14:textId="77777777" w:rsidTr="00FB2CC0">
        <w:trPr>
          <w:cantSplit/>
          <w:trHeight w:val="340"/>
        </w:trPr>
        <w:tc>
          <w:tcPr>
            <w:tcW w:w="142" w:type="dxa"/>
            <w:vMerge/>
            <w:vAlign w:val="center"/>
          </w:tcPr>
          <w:p w14:paraId="4434FF51" w14:textId="77777777" w:rsidR="0033360F" w:rsidRPr="00255935" w:rsidRDefault="0033360F" w:rsidP="00FB2CC0">
            <w:pPr>
              <w:rPr>
                <w:sz w:val="18"/>
              </w:rPr>
            </w:pPr>
          </w:p>
        </w:tc>
        <w:tc>
          <w:tcPr>
            <w:tcW w:w="415" w:type="dxa"/>
            <w:vAlign w:val="center"/>
          </w:tcPr>
          <w:p w14:paraId="403395A0"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16000035"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1914A602"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48314968" w14:textId="77777777" w:rsidR="0033360F" w:rsidRPr="00255935" w:rsidRDefault="0033360F" w:rsidP="00FB2CC0">
            <w:pPr>
              <w:rPr>
                <w:sz w:val="18"/>
              </w:rPr>
            </w:pPr>
          </w:p>
        </w:tc>
        <w:tc>
          <w:tcPr>
            <w:tcW w:w="567" w:type="dxa"/>
            <w:gridSpan w:val="2"/>
            <w:tcBorders>
              <w:left w:val="double" w:sz="4" w:space="0" w:color="auto"/>
            </w:tcBorders>
            <w:vAlign w:val="center"/>
          </w:tcPr>
          <w:p w14:paraId="25D9FAD7"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3678DEB3"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560455A3"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7F563B88"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2A36D122" w14:textId="77777777" w:rsidR="0033360F" w:rsidRPr="00255935" w:rsidRDefault="0033360F" w:rsidP="00FB2CC0">
            <w:pPr>
              <w:rPr>
                <w:sz w:val="18"/>
              </w:rPr>
            </w:pPr>
          </w:p>
        </w:tc>
        <w:tc>
          <w:tcPr>
            <w:tcW w:w="126" w:type="dxa"/>
            <w:vMerge/>
            <w:vAlign w:val="center"/>
          </w:tcPr>
          <w:p w14:paraId="1401E197" w14:textId="77777777" w:rsidR="0033360F" w:rsidRPr="00255935" w:rsidRDefault="0033360F" w:rsidP="00FB2CC0">
            <w:pPr>
              <w:rPr>
                <w:sz w:val="18"/>
              </w:rPr>
            </w:pPr>
          </w:p>
        </w:tc>
      </w:tr>
      <w:tr w:rsidR="0033360F" w:rsidRPr="00255935" w14:paraId="43223F92" w14:textId="77777777" w:rsidTr="00FB2CC0">
        <w:trPr>
          <w:cantSplit/>
          <w:trHeight w:val="340"/>
        </w:trPr>
        <w:tc>
          <w:tcPr>
            <w:tcW w:w="142" w:type="dxa"/>
            <w:vMerge/>
            <w:vAlign w:val="center"/>
          </w:tcPr>
          <w:p w14:paraId="307033D9" w14:textId="77777777" w:rsidR="0033360F" w:rsidRPr="00255935" w:rsidRDefault="0033360F" w:rsidP="00FB2CC0">
            <w:pPr>
              <w:rPr>
                <w:sz w:val="18"/>
              </w:rPr>
            </w:pPr>
          </w:p>
        </w:tc>
        <w:tc>
          <w:tcPr>
            <w:tcW w:w="415" w:type="dxa"/>
            <w:vAlign w:val="center"/>
          </w:tcPr>
          <w:p w14:paraId="5B81E60B"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21632883" w14:textId="77777777" w:rsidR="0033360F" w:rsidRPr="00255935" w:rsidRDefault="0033360F" w:rsidP="00FB2CC0">
            <w:pPr>
              <w:rPr>
                <w:sz w:val="18"/>
              </w:rPr>
            </w:pPr>
          </w:p>
        </w:tc>
        <w:tc>
          <w:tcPr>
            <w:tcW w:w="1418" w:type="dxa"/>
            <w:gridSpan w:val="2"/>
            <w:vAlign w:val="center"/>
          </w:tcPr>
          <w:p w14:paraId="7415EE5F"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0866A8FA" w14:textId="77777777" w:rsidR="0033360F" w:rsidRPr="00255935" w:rsidRDefault="0033360F" w:rsidP="00FB2CC0">
            <w:pPr>
              <w:rPr>
                <w:sz w:val="18"/>
              </w:rPr>
            </w:pPr>
          </w:p>
        </w:tc>
        <w:tc>
          <w:tcPr>
            <w:tcW w:w="567" w:type="dxa"/>
            <w:gridSpan w:val="2"/>
            <w:tcBorders>
              <w:left w:val="double" w:sz="4" w:space="0" w:color="auto"/>
            </w:tcBorders>
            <w:vAlign w:val="center"/>
          </w:tcPr>
          <w:p w14:paraId="656D390A"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2A3213A5" w14:textId="77777777" w:rsidR="0033360F" w:rsidRPr="00255935" w:rsidRDefault="0033360F" w:rsidP="00FB2CC0">
            <w:pPr>
              <w:rPr>
                <w:sz w:val="18"/>
              </w:rPr>
            </w:pPr>
          </w:p>
        </w:tc>
        <w:tc>
          <w:tcPr>
            <w:tcW w:w="1276" w:type="dxa"/>
            <w:gridSpan w:val="2"/>
            <w:vAlign w:val="center"/>
          </w:tcPr>
          <w:p w14:paraId="5E2860B4"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4E12C955"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41C2A9F4" w14:textId="77777777" w:rsidR="0033360F" w:rsidRPr="00255935" w:rsidRDefault="0033360F" w:rsidP="00FB2CC0">
            <w:pPr>
              <w:rPr>
                <w:sz w:val="18"/>
              </w:rPr>
            </w:pPr>
          </w:p>
        </w:tc>
        <w:tc>
          <w:tcPr>
            <w:tcW w:w="126" w:type="dxa"/>
            <w:vMerge/>
            <w:vAlign w:val="center"/>
          </w:tcPr>
          <w:p w14:paraId="63FEDAF1" w14:textId="77777777" w:rsidR="0033360F" w:rsidRPr="00255935" w:rsidRDefault="0033360F" w:rsidP="00FB2CC0">
            <w:pPr>
              <w:rPr>
                <w:sz w:val="18"/>
              </w:rPr>
            </w:pPr>
          </w:p>
        </w:tc>
      </w:tr>
      <w:tr w:rsidR="0033360F" w:rsidRPr="00255935" w14:paraId="559BCEA8" w14:textId="77777777" w:rsidTr="00FB2CC0">
        <w:trPr>
          <w:cantSplit/>
          <w:trHeight w:val="340"/>
        </w:trPr>
        <w:tc>
          <w:tcPr>
            <w:tcW w:w="142" w:type="dxa"/>
            <w:vMerge/>
            <w:vAlign w:val="center"/>
          </w:tcPr>
          <w:p w14:paraId="13ED8CB9" w14:textId="77777777" w:rsidR="0033360F" w:rsidRPr="00255935" w:rsidRDefault="0033360F" w:rsidP="00FB2CC0">
            <w:pPr>
              <w:rPr>
                <w:sz w:val="18"/>
              </w:rPr>
            </w:pPr>
          </w:p>
        </w:tc>
        <w:tc>
          <w:tcPr>
            <w:tcW w:w="415" w:type="dxa"/>
            <w:vAlign w:val="center"/>
          </w:tcPr>
          <w:p w14:paraId="1B3C5007"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73D6E692"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16585A90"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569712F7" w14:textId="77777777" w:rsidR="0033360F" w:rsidRPr="00255935" w:rsidRDefault="0033360F" w:rsidP="00FB2CC0">
            <w:pPr>
              <w:rPr>
                <w:sz w:val="18"/>
              </w:rPr>
            </w:pPr>
          </w:p>
        </w:tc>
        <w:tc>
          <w:tcPr>
            <w:tcW w:w="567" w:type="dxa"/>
            <w:gridSpan w:val="2"/>
            <w:tcBorders>
              <w:left w:val="double" w:sz="4" w:space="0" w:color="auto"/>
            </w:tcBorders>
            <w:vAlign w:val="center"/>
          </w:tcPr>
          <w:p w14:paraId="7CBF6099"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54E9C9BD"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27ED30C0"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51740E77"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6C5BC777" w14:textId="77777777" w:rsidR="0033360F" w:rsidRPr="00255935" w:rsidRDefault="0033360F" w:rsidP="00FB2CC0">
            <w:pPr>
              <w:rPr>
                <w:sz w:val="18"/>
              </w:rPr>
            </w:pPr>
          </w:p>
        </w:tc>
        <w:tc>
          <w:tcPr>
            <w:tcW w:w="126" w:type="dxa"/>
            <w:vMerge/>
            <w:vAlign w:val="center"/>
          </w:tcPr>
          <w:p w14:paraId="18001113" w14:textId="77777777" w:rsidR="0033360F" w:rsidRPr="00255935" w:rsidRDefault="0033360F" w:rsidP="00FB2CC0">
            <w:pPr>
              <w:rPr>
                <w:sz w:val="18"/>
              </w:rPr>
            </w:pPr>
          </w:p>
        </w:tc>
      </w:tr>
      <w:tr w:rsidR="0033360F" w:rsidRPr="00255935" w14:paraId="4BB62BCD" w14:textId="77777777" w:rsidTr="00FB2CC0">
        <w:trPr>
          <w:cantSplit/>
          <w:trHeight w:val="340"/>
        </w:trPr>
        <w:tc>
          <w:tcPr>
            <w:tcW w:w="142" w:type="dxa"/>
            <w:vMerge/>
            <w:vAlign w:val="center"/>
          </w:tcPr>
          <w:p w14:paraId="5553EB2E" w14:textId="77777777" w:rsidR="0033360F" w:rsidRPr="00255935" w:rsidRDefault="0033360F" w:rsidP="00FB2CC0">
            <w:pPr>
              <w:rPr>
                <w:sz w:val="18"/>
              </w:rPr>
            </w:pPr>
          </w:p>
        </w:tc>
        <w:tc>
          <w:tcPr>
            <w:tcW w:w="415" w:type="dxa"/>
            <w:vAlign w:val="center"/>
          </w:tcPr>
          <w:p w14:paraId="0F722FFC"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2AA79C15" w14:textId="77777777" w:rsidR="0033360F" w:rsidRPr="00255935" w:rsidRDefault="0033360F" w:rsidP="00FB2CC0">
            <w:pPr>
              <w:rPr>
                <w:sz w:val="18"/>
              </w:rPr>
            </w:pPr>
          </w:p>
        </w:tc>
        <w:tc>
          <w:tcPr>
            <w:tcW w:w="1418" w:type="dxa"/>
            <w:gridSpan w:val="2"/>
            <w:vAlign w:val="center"/>
          </w:tcPr>
          <w:p w14:paraId="7B1B9AAE"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6D0A093B" w14:textId="77777777" w:rsidR="0033360F" w:rsidRPr="00255935" w:rsidRDefault="0033360F" w:rsidP="00FB2CC0">
            <w:pPr>
              <w:rPr>
                <w:sz w:val="18"/>
              </w:rPr>
            </w:pPr>
          </w:p>
        </w:tc>
        <w:tc>
          <w:tcPr>
            <w:tcW w:w="567" w:type="dxa"/>
            <w:gridSpan w:val="2"/>
            <w:tcBorders>
              <w:left w:val="double" w:sz="4" w:space="0" w:color="auto"/>
            </w:tcBorders>
            <w:vAlign w:val="center"/>
          </w:tcPr>
          <w:p w14:paraId="35111EBC"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6CD4E757" w14:textId="77777777" w:rsidR="0033360F" w:rsidRPr="00255935" w:rsidRDefault="0033360F" w:rsidP="00FB2CC0">
            <w:pPr>
              <w:rPr>
                <w:sz w:val="18"/>
              </w:rPr>
            </w:pPr>
          </w:p>
        </w:tc>
        <w:tc>
          <w:tcPr>
            <w:tcW w:w="1276" w:type="dxa"/>
            <w:gridSpan w:val="2"/>
            <w:vAlign w:val="center"/>
          </w:tcPr>
          <w:p w14:paraId="3EBBD4AA"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46DA5280"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409BE30C" w14:textId="77777777" w:rsidR="0033360F" w:rsidRPr="00255935" w:rsidRDefault="0033360F" w:rsidP="00FB2CC0">
            <w:pPr>
              <w:rPr>
                <w:sz w:val="18"/>
              </w:rPr>
            </w:pPr>
          </w:p>
        </w:tc>
        <w:tc>
          <w:tcPr>
            <w:tcW w:w="126" w:type="dxa"/>
            <w:vMerge/>
            <w:vAlign w:val="center"/>
          </w:tcPr>
          <w:p w14:paraId="37622870" w14:textId="77777777" w:rsidR="0033360F" w:rsidRPr="00255935" w:rsidRDefault="0033360F" w:rsidP="00FB2CC0">
            <w:pPr>
              <w:rPr>
                <w:sz w:val="18"/>
              </w:rPr>
            </w:pPr>
          </w:p>
        </w:tc>
      </w:tr>
      <w:tr w:rsidR="0033360F" w:rsidRPr="00255935" w14:paraId="54B57568" w14:textId="77777777" w:rsidTr="00FB2CC0">
        <w:trPr>
          <w:cantSplit/>
          <w:trHeight w:val="340"/>
        </w:trPr>
        <w:tc>
          <w:tcPr>
            <w:tcW w:w="142" w:type="dxa"/>
            <w:vMerge/>
            <w:vAlign w:val="center"/>
          </w:tcPr>
          <w:p w14:paraId="26BB2C85" w14:textId="77777777" w:rsidR="0033360F" w:rsidRPr="00255935" w:rsidRDefault="0033360F" w:rsidP="00FB2CC0">
            <w:pPr>
              <w:rPr>
                <w:sz w:val="18"/>
              </w:rPr>
            </w:pPr>
          </w:p>
        </w:tc>
        <w:tc>
          <w:tcPr>
            <w:tcW w:w="415" w:type="dxa"/>
            <w:vAlign w:val="center"/>
          </w:tcPr>
          <w:p w14:paraId="75A7A402"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3B4BDBAF"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6837A542"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39CBC944" w14:textId="77777777" w:rsidR="0033360F" w:rsidRPr="00255935" w:rsidRDefault="0033360F" w:rsidP="00FB2CC0">
            <w:pPr>
              <w:rPr>
                <w:sz w:val="18"/>
              </w:rPr>
            </w:pPr>
          </w:p>
        </w:tc>
        <w:tc>
          <w:tcPr>
            <w:tcW w:w="567" w:type="dxa"/>
            <w:gridSpan w:val="2"/>
            <w:tcBorders>
              <w:left w:val="double" w:sz="4" w:space="0" w:color="auto"/>
            </w:tcBorders>
            <w:vAlign w:val="center"/>
          </w:tcPr>
          <w:p w14:paraId="59F50BF2"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28D81F61"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06388543"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415D1795"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2B5E8A78" w14:textId="77777777" w:rsidR="0033360F" w:rsidRPr="00255935" w:rsidRDefault="0033360F" w:rsidP="00FB2CC0">
            <w:pPr>
              <w:rPr>
                <w:sz w:val="18"/>
              </w:rPr>
            </w:pPr>
          </w:p>
        </w:tc>
        <w:tc>
          <w:tcPr>
            <w:tcW w:w="126" w:type="dxa"/>
            <w:vMerge/>
            <w:vAlign w:val="center"/>
          </w:tcPr>
          <w:p w14:paraId="64F2E12D" w14:textId="77777777" w:rsidR="0033360F" w:rsidRPr="00255935" w:rsidRDefault="0033360F" w:rsidP="00FB2CC0">
            <w:pPr>
              <w:rPr>
                <w:sz w:val="18"/>
              </w:rPr>
            </w:pPr>
          </w:p>
        </w:tc>
      </w:tr>
      <w:tr w:rsidR="0033360F" w:rsidRPr="00255935" w14:paraId="35B60A7A" w14:textId="77777777" w:rsidTr="00FB2CC0">
        <w:trPr>
          <w:cantSplit/>
          <w:trHeight w:val="340"/>
        </w:trPr>
        <w:tc>
          <w:tcPr>
            <w:tcW w:w="142" w:type="dxa"/>
            <w:vMerge/>
            <w:vAlign w:val="center"/>
          </w:tcPr>
          <w:p w14:paraId="5065EC80" w14:textId="77777777" w:rsidR="0033360F" w:rsidRPr="00255935" w:rsidRDefault="0033360F" w:rsidP="00FB2CC0">
            <w:pPr>
              <w:rPr>
                <w:sz w:val="18"/>
              </w:rPr>
            </w:pPr>
          </w:p>
        </w:tc>
        <w:tc>
          <w:tcPr>
            <w:tcW w:w="415" w:type="dxa"/>
            <w:vAlign w:val="center"/>
          </w:tcPr>
          <w:p w14:paraId="712EBC8B"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29041CBB" w14:textId="77777777" w:rsidR="0033360F" w:rsidRPr="00255935" w:rsidRDefault="0033360F" w:rsidP="00FB2CC0">
            <w:pPr>
              <w:rPr>
                <w:sz w:val="18"/>
              </w:rPr>
            </w:pPr>
          </w:p>
        </w:tc>
        <w:tc>
          <w:tcPr>
            <w:tcW w:w="1418" w:type="dxa"/>
            <w:gridSpan w:val="2"/>
            <w:vAlign w:val="center"/>
          </w:tcPr>
          <w:p w14:paraId="1DCEEBB5"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263533F4" w14:textId="77777777" w:rsidR="0033360F" w:rsidRPr="00255935" w:rsidRDefault="0033360F" w:rsidP="00FB2CC0">
            <w:pPr>
              <w:rPr>
                <w:sz w:val="18"/>
              </w:rPr>
            </w:pPr>
          </w:p>
        </w:tc>
        <w:tc>
          <w:tcPr>
            <w:tcW w:w="567" w:type="dxa"/>
            <w:gridSpan w:val="2"/>
            <w:tcBorders>
              <w:left w:val="double" w:sz="4" w:space="0" w:color="auto"/>
            </w:tcBorders>
            <w:vAlign w:val="center"/>
          </w:tcPr>
          <w:p w14:paraId="6216F021"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25070FAF" w14:textId="77777777" w:rsidR="0033360F" w:rsidRPr="00255935" w:rsidRDefault="0033360F" w:rsidP="00FB2CC0">
            <w:pPr>
              <w:rPr>
                <w:sz w:val="18"/>
              </w:rPr>
            </w:pPr>
          </w:p>
        </w:tc>
        <w:tc>
          <w:tcPr>
            <w:tcW w:w="1276" w:type="dxa"/>
            <w:gridSpan w:val="2"/>
            <w:vAlign w:val="center"/>
          </w:tcPr>
          <w:p w14:paraId="1AF1836B"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3E4B675A"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6DC8CC79" w14:textId="77777777" w:rsidR="0033360F" w:rsidRPr="00255935" w:rsidRDefault="0033360F" w:rsidP="00FB2CC0">
            <w:pPr>
              <w:rPr>
                <w:sz w:val="18"/>
              </w:rPr>
            </w:pPr>
          </w:p>
        </w:tc>
        <w:tc>
          <w:tcPr>
            <w:tcW w:w="126" w:type="dxa"/>
            <w:vMerge/>
            <w:vAlign w:val="center"/>
          </w:tcPr>
          <w:p w14:paraId="4B59238F" w14:textId="77777777" w:rsidR="0033360F" w:rsidRPr="00255935" w:rsidRDefault="0033360F" w:rsidP="00FB2CC0">
            <w:pPr>
              <w:rPr>
                <w:sz w:val="18"/>
              </w:rPr>
            </w:pPr>
          </w:p>
        </w:tc>
      </w:tr>
      <w:tr w:rsidR="0033360F" w:rsidRPr="00255935" w14:paraId="6B41EB92" w14:textId="77777777" w:rsidTr="00FB2CC0">
        <w:trPr>
          <w:cantSplit/>
          <w:trHeight w:val="340"/>
        </w:trPr>
        <w:tc>
          <w:tcPr>
            <w:tcW w:w="142" w:type="dxa"/>
            <w:vMerge/>
            <w:vAlign w:val="center"/>
          </w:tcPr>
          <w:p w14:paraId="23BCC8E2" w14:textId="77777777" w:rsidR="0033360F" w:rsidRPr="00255935" w:rsidRDefault="0033360F" w:rsidP="00FB2CC0">
            <w:pPr>
              <w:rPr>
                <w:sz w:val="18"/>
              </w:rPr>
            </w:pPr>
          </w:p>
        </w:tc>
        <w:tc>
          <w:tcPr>
            <w:tcW w:w="415" w:type="dxa"/>
            <w:vAlign w:val="center"/>
          </w:tcPr>
          <w:p w14:paraId="1C73426C"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0CC7E52E"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6BAFD52C"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5391F36B" w14:textId="77777777" w:rsidR="0033360F" w:rsidRPr="00255935" w:rsidRDefault="0033360F" w:rsidP="00FB2CC0">
            <w:pPr>
              <w:rPr>
                <w:sz w:val="18"/>
              </w:rPr>
            </w:pPr>
          </w:p>
        </w:tc>
        <w:tc>
          <w:tcPr>
            <w:tcW w:w="567" w:type="dxa"/>
            <w:gridSpan w:val="2"/>
            <w:tcBorders>
              <w:left w:val="double" w:sz="4" w:space="0" w:color="auto"/>
            </w:tcBorders>
            <w:vAlign w:val="center"/>
          </w:tcPr>
          <w:p w14:paraId="21342238"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681189B8"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03DD4DB6"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5BFAE7E0"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439E7562" w14:textId="77777777" w:rsidR="0033360F" w:rsidRPr="00255935" w:rsidRDefault="0033360F" w:rsidP="00FB2CC0">
            <w:pPr>
              <w:rPr>
                <w:sz w:val="18"/>
              </w:rPr>
            </w:pPr>
          </w:p>
        </w:tc>
        <w:tc>
          <w:tcPr>
            <w:tcW w:w="126" w:type="dxa"/>
            <w:vMerge/>
            <w:vAlign w:val="center"/>
          </w:tcPr>
          <w:p w14:paraId="310A17DB" w14:textId="77777777" w:rsidR="0033360F" w:rsidRPr="00255935" w:rsidRDefault="0033360F" w:rsidP="00FB2CC0">
            <w:pPr>
              <w:rPr>
                <w:sz w:val="18"/>
              </w:rPr>
            </w:pPr>
          </w:p>
        </w:tc>
      </w:tr>
      <w:tr w:rsidR="0033360F" w:rsidRPr="00255935" w14:paraId="16AEB137" w14:textId="77777777" w:rsidTr="00FB2CC0">
        <w:trPr>
          <w:cantSplit/>
          <w:trHeight w:val="340"/>
        </w:trPr>
        <w:tc>
          <w:tcPr>
            <w:tcW w:w="142" w:type="dxa"/>
            <w:vMerge/>
            <w:vAlign w:val="center"/>
          </w:tcPr>
          <w:p w14:paraId="5AF73706" w14:textId="77777777" w:rsidR="0033360F" w:rsidRPr="00255935" w:rsidRDefault="0033360F" w:rsidP="00FB2CC0">
            <w:pPr>
              <w:rPr>
                <w:sz w:val="18"/>
              </w:rPr>
            </w:pPr>
          </w:p>
        </w:tc>
        <w:tc>
          <w:tcPr>
            <w:tcW w:w="415" w:type="dxa"/>
            <w:vAlign w:val="center"/>
          </w:tcPr>
          <w:p w14:paraId="5906CC1A"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74D0E300" w14:textId="77777777" w:rsidR="0033360F" w:rsidRPr="00255935" w:rsidRDefault="0033360F" w:rsidP="00FB2CC0">
            <w:pPr>
              <w:rPr>
                <w:sz w:val="18"/>
              </w:rPr>
            </w:pPr>
          </w:p>
        </w:tc>
        <w:tc>
          <w:tcPr>
            <w:tcW w:w="1418" w:type="dxa"/>
            <w:gridSpan w:val="2"/>
            <w:vAlign w:val="center"/>
          </w:tcPr>
          <w:p w14:paraId="0CA163E0"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26813901" w14:textId="77777777" w:rsidR="0033360F" w:rsidRPr="00255935" w:rsidRDefault="0033360F" w:rsidP="00FB2CC0">
            <w:pPr>
              <w:rPr>
                <w:sz w:val="18"/>
              </w:rPr>
            </w:pPr>
          </w:p>
        </w:tc>
        <w:tc>
          <w:tcPr>
            <w:tcW w:w="567" w:type="dxa"/>
            <w:gridSpan w:val="2"/>
            <w:tcBorders>
              <w:left w:val="double" w:sz="4" w:space="0" w:color="auto"/>
            </w:tcBorders>
            <w:vAlign w:val="center"/>
          </w:tcPr>
          <w:p w14:paraId="4674B0C8"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05AEC532" w14:textId="77777777" w:rsidR="0033360F" w:rsidRPr="00255935" w:rsidRDefault="0033360F" w:rsidP="00FB2CC0">
            <w:pPr>
              <w:rPr>
                <w:sz w:val="18"/>
              </w:rPr>
            </w:pPr>
          </w:p>
        </w:tc>
        <w:tc>
          <w:tcPr>
            <w:tcW w:w="1276" w:type="dxa"/>
            <w:gridSpan w:val="2"/>
            <w:vAlign w:val="center"/>
          </w:tcPr>
          <w:p w14:paraId="1CCFCF28"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6B4AE9A6"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33F28762" w14:textId="77777777" w:rsidR="0033360F" w:rsidRPr="00255935" w:rsidRDefault="0033360F" w:rsidP="00FB2CC0">
            <w:pPr>
              <w:rPr>
                <w:sz w:val="18"/>
              </w:rPr>
            </w:pPr>
          </w:p>
        </w:tc>
        <w:tc>
          <w:tcPr>
            <w:tcW w:w="126" w:type="dxa"/>
            <w:vMerge/>
            <w:vAlign w:val="center"/>
          </w:tcPr>
          <w:p w14:paraId="7A407AA9" w14:textId="77777777" w:rsidR="0033360F" w:rsidRPr="00255935" w:rsidRDefault="0033360F" w:rsidP="00FB2CC0">
            <w:pPr>
              <w:rPr>
                <w:sz w:val="18"/>
              </w:rPr>
            </w:pPr>
          </w:p>
        </w:tc>
      </w:tr>
      <w:tr w:rsidR="0033360F" w:rsidRPr="00255935" w14:paraId="00D8BE46" w14:textId="77777777" w:rsidTr="00FB2CC0">
        <w:trPr>
          <w:cantSplit/>
          <w:trHeight w:val="340"/>
        </w:trPr>
        <w:tc>
          <w:tcPr>
            <w:tcW w:w="142" w:type="dxa"/>
            <w:vMerge/>
            <w:vAlign w:val="center"/>
          </w:tcPr>
          <w:p w14:paraId="46D13C5C" w14:textId="77777777" w:rsidR="0033360F" w:rsidRPr="00255935" w:rsidRDefault="0033360F" w:rsidP="00FB2CC0">
            <w:pPr>
              <w:rPr>
                <w:sz w:val="18"/>
              </w:rPr>
            </w:pPr>
          </w:p>
        </w:tc>
        <w:tc>
          <w:tcPr>
            <w:tcW w:w="415" w:type="dxa"/>
            <w:vAlign w:val="center"/>
          </w:tcPr>
          <w:p w14:paraId="640563CC"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3DD262CD"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4B251635"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68D1D0E2" w14:textId="77777777" w:rsidR="0033360F" w:rsidRPr="00255935" w:rsidRDefault="0033360F" w:rsidP="00FB2CC0">
            <w:pPr>
              <w:rPr>
                <w:sz w:val="18"/>
              </w:rPr>
            </w:pPr>
          </w:p>
        </w:tc>
        <w:tc>
          <w:tcPr>
            <w:tcW w:w="567" w:type="dxa"/>
            <w:gridSpan w:val="2"/>
            <w:tcBorders>
              <w:left w:val="double" w:sz="4" w:space="0" w:color="auto"/>
            </w:tcBorders>
            <w:vAlign w:val="center"/>
          </w:tcPr>
          <w:p w14:paraId="544761F1"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51852D59"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7D297E27"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3BD9A1AB"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271BEE92" w14:textId="77777777" w:rsidR="0033360F" w:rsidRPr="00255935" w:rsidRDefault="0033360F" w:rsidP="00FB2CC0">
            <w:pPr>
              <w:rPr>
                <w:sz w:val="18"/>
              </w:rPr>
            </w:pPr>
          </w:p>
        </w:tc>
        <w:tc>
          <w:tcPr>
            <w:tcW w:w="126" w:type="dxa"/>
            <w:vMerge/>
            <w:vAlign w:val="center"/>
          </w:tcPr>
          <w:p w14:paraId="759C1B85" w14:textId="77777777" w:rsidR="0033360F" w:rsidRPr="00255935" w:rsidRDefault="0033360F" w:rsidP="00FB2CC0">
            <w:pPr>
              <w:rPr>
                <w:sz w:val="18"/>
              </w:rPr>
            </w:pPr>
          </w:p>
        </w:tc>
      </w:tr>
      <w:tr w:rsidR="0033360F" w:rsidRPr="00255935" w14:paraId="28B55B1A" w14:textId="77777777" w:rsidTr="00FB2CC0">
        <w:trPr>
          <w:cantSplit/>
          <w:trHeight w:val="340"/>
        </w:trPr>
        <w:tc>
          <w:tcPr>
            <w:tcW w:w="142" w:type="dxa"/>
            <w:vMerge/>
            <w:vAlign w:val="center"/>
          </w:tcPr>
          <w:p w14:paraId="160827C6" w14:textId="77777777" w:rsidR="0033360F" w:rsidRPr="00255935" w:rsidRDefault="0033360F" w:rsidP="00FB2CC0">
            <w:pPr>
              <w:rPr>
                <w:sz w:val="18"/>
              </w:rPr>
            </w:pPr>
          </w:p>
        </w:tc>
        <w:tc>
          <w:tcPr>
            <w:tcW w:w="415" w:type="dxa"/>
            <w:vAlign w:val="center"/>
          </w:tcPr>
          <w:p w14:paraId="51EA8E14"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2E596E9E" w14:textId="77777777" w:rsidR="0033360F" w:rsidRPr="00255935" w:rsidRDefault="0033360F" w:rsidP="00FB2CC0">
            <w:pPr>
              <w:rPr>
                <w:sz w:val="18"/>
              </w:rPr>
            </w:pPr>
          </w:p>
        </w:tc>
        <w:tc>
          <w:tcPr>
            <w:tcW w:w="1418" w:type="dxa"/>
            <w:gridSpan w:val="2"/>
            <w:vAlign w:val="center"/>
          </w:tcPr>
          <w:p w14:paraId="37F5815C"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607077B8" w14:textId="77777777" w:rsidR="0033360F" w:rsidRPr="00255935" w:rsidRDefault="0033360F" w:rsidP="00FB2CC0">
            <w:pPr>
              <w:rPr>
                <w:sz w:val="18"/>
              </w:rPr>
            </w:pPr>
          </w:p>
        </w:tc>
        <w:tc>
          <w:tcPr>
            <w:tcW w:w="567" w:type="dxa"/>
            <w:gridSpan w:val="2"/>
            <w:tcBorders>
              <w:left w:val="double" w:sz="4" w:space="0" w:color="auto"/>
            </w:tcBorders>
            <w:vAlign w:val="center"/>
          </w:tcPr>
          <w:p w14:paraId="55ADAAC1"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027C90F3" w14:textId="77777777" w:rsidR="0033360F" w:rsidRPr="00255935" w:rsidRDefault="0033360F" w:rsidP="00FB2CC0">
            <w:pPr>
              <w:rPr>
                <w:sz w:val="18"/>
              </w:rPr>
            </w:pPr>
          </w:p>
        </w:tc>
        <w:tc>
          <w:tcPr>
            <w:tcW w:w="1276" w:type="dxa"/>
            <w:gridSpan w:val="2"/>
            <w:vAlign w:val="center"/>
          </w:tcPr>
          <w:p w14:paraId="7FD15DCA"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1E081256"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36B432B4" w14:textId="77777777" w:rsidR="0033360F" w:rsidRPr="00255935" w:rsidRDefault="0033360F" w:rsidP="00FB2CC0">
            <w:pPr>
              <w:rPr>
                <w:sz w:val="18"/>
              </w:rPr>
            </w:pPr>
          </w:p>
        </w:tc>
        <w:tc>
          <w:tcPr>
            <w:tcW w:w="126" w:type="dxa"/>
            <w:vMerge/>
            <w:vAlign w:val="center"/>
          </w:tcPr>
          <w:p w14:paraId="3A09E57A" w14:textId="77777777" w:rsidR="0033360F" w:rsidRPr="00255935" w:rsidRDefault="0033360F" w:rsidP="00FB2CC0">
            <w:pPr>
              <w:rPr>
                <w:sz w:val="18"/>
              </w:rPr>
            </w:pPr>
          </w:p>
        </w:tc>
      </w:tr>
      <w:tr w:rsidR="0033360F" w:rsidRPr="00255935" w14:paraId="21B66A91" w14:textId="77777777" w:rsidTr="00FB2CC0">
        <w:trPr>
          <w:cantSplit/>
          <w:trHeight w:val="340"/>
        </w:trPr>
        <w:tc>
          <w:tcPr>
            <w:tcW w:w="142" w:type="dxa"/>
            <w:vMerge/>
            <w:vAlign w:val="center"/>
          </w:tcPr>
          <w:p w14:paraId="5074CFDB" w14:textId="77777777" w:rsidR="0033360F" w:rsidRPr="00255935" w:rsidRDefault="0033360F" w:rsidP="00FB2CC0">
            <w:pPr>
              <w:rPr>
                <w:sz w:val="18"/>
              </w:rPr>
            </w:pPr>
          </w:p>
        </w:tc>
        <w:tc>
          <w:tcPr>
            <w:tcW w:w="415" w:type="dxa"/>
            <w:vAlign w:val="center"/>
          </w:tcPr>
          <w:p w14:paraId="2C56F57A"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1F1418E6"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610BDF48"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1F81C20C" w14:textId="77777777" w:rsidR="0033360F" w:rsidRPr="00255935" w:rsidRDefault="0033360F" w:rsidP="00FB2CC0">
            <w:pPr>
              <w:rPr>
                <w:sz w:val="18"/>
              </w:rPr>
            </w:pPr>
          </w:p>
        </w:tc>
        <w:tc>
          <w:tcPr>
            <w:tcW w:w="567" w:type="dxa"/>
            <w:gridSpan w:val="2"/>
            <w:tcBorders>
              <w:left w:val="double" w:sz="4" w:space="0" w:color="auto"/>
            </w:tcBorders>
            <w:vAlign w:val="center"/>
          </w:tcPr>
          <w:p w14:paraId="4FFE079F"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5F77409E"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7CF6CFC7"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238DF217"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178D2C4F" w14:textId="77777777" w:rsidR="0033360F" w:rsidRPr="00255935" w:rsidRDefault="0033360F" w:rsidP="00FB2CC0">
            <w:pPr>
              <w:rPr>
                <w:sz w:val="18"/>
              </w:rPr>
            </w:pPr>
          </w:p>
        </w:tc>
        <w:tc>
          <w:tcPr>
            <w:tcW w:w="126" w:type="dxa"/>
            <w:vMerge/>
            <w:vAlign w:val="center"/>
          </w:tcPr>
          <w:p w14:paraId="1DE97EE9" w14:textId="77777777" w:rsidR="0033360F" w:rsidRPr="00255935" w:rsidRDefault="0033360F" w:rsidP="00FB2CC0">
            <w:pPr>
              <w:rPr>
                <w:sz w:val="18"/>
              </w:rPr>
            </w:pPr>
          </w:p>
        </w:tc>
      </w:tr>
      <w:tr w:rsidR="0033360F" w:rsidRPr="00255935" w14:paraId="4D356DC5" w14:textId="77777777" w:rsidTr="00FB2CC0">
        <w:trPr>
          <w:cantSplit/>
          <w:trHeight w:val="340"/>
        </w:trPr>
        <w:tc>
          <w:tcPr>
            <w:tcW w:w="142" w:type="dxa"/>
            <w:vMerge/>
            <w:vAlign w:val="center"/>
          </w:tcPr>
          <w:p w14:paraId="6E22FFCF" w14:textId="77777777" w:rsidR="0033360F" w:rsidRPr="00255935" w:rsidRDefault="0033360F" w:rsidP="00FB2CC0">
            <w:pPr>
              <w:rPr>
                <w:sz w:val="18"/>
              </w:rPr>
            </w:pPr>
          </w:p>
        </w:tc>
        <w:tc>
          <w:tcPr>
            <w:tcW w:w="415" w:type="dxa"/>
            <w:vAlign w:val="center"/>
          </w:tcPr>
          <w:p w14:paraId="4FBC9ECF"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122559B9" w14:textId="77777777" w:rsidR="0033360F" w:rsidRPr="00255935" w:rsidRDefault="0033360F" w:rsidP="00FB2CC0">
            <w:pPr>
              <w:rPr>
                <w:sz w:val="18"/>
              </w:rPr>
            </w:pPr>
          </w:p>
        </w:tc>
        <w:tc>
          <w:tcPr>
            <w:tcW w:w="1418" w:type="dxa"/>
            <w:gridSpan w:val="2"/>
            <w:vAlign w:val="center"/>
          </w:tcPr>
          <w:p w14:paraId="3DEFBE9C"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31704D8D" w14:textId="77777777" w:rsidR="0033360F" w:rsidRPr="00255935" w:rsidRDefault="0033360F" w:rsidP="00FB2CC0">
            <w:pPr>
              <w:rPr>
                <w:sz w:val="18"/>
              </w:rPr>
            </w:pPr>
          </w:p>
        </w:tc>
        <w:tc>
          <w:tcPr>
            <w:tcW w:w="567" w:type="dxa"/>
            <w:gridSpan w:val="2"/>
            <w:tcBorders>
              <w:left w:val="double" w:sz="4" w:space="0" w:color="auto"/>
            </w:tcBorders>
            <w:vAlign w:val="center"/>
          </w:tcPr>
          <w:p w14:paraId="3C5BDCC2"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2B30E3B5" w14:textId="77777777" w:rsidR="0033360F" w:rsidRPr="00255935" w:rsidRDefault="0033360F" w:rsidP="00FB2CC0">
            <w:pPr>
              <w:rPr>
                <w:sz w:val="18"/>
              </w:rPr>
            </w:pPr>
          </w:p>
        </w:tc>
        <w:tc>
          <w:tcPr>
            <w:tcW w:w="1276" w:type="dxa"/>
            <w:gridSpan w:val="2"/>
            <w:vAlign w:val="center"/>
          </w:tcPr>
          <w:p w14:paraId="0D9C5972"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422010DA"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63335C00" w14:textId="77777777" w:rsidR="0033360F" w:rsidRPr="00255935" w:rsidRDefault="0033360F" w:rsidP="00FB2CC0">
            <w:pPr>
              <w:rPr>
                <w:sz w:val="18"/>
              </w:rPr>
            </w:pPr>
          </w:p>
        </w:tc>
        <w:tc>
          <w:tcPr>
            <w:tcW w:w="126" w:type="dxa"/>
            <w:vMerge/>
            <w:vAlign w:val="center"/>
          </w:tcPr>
          <w:p w14:paraId="445D5FEA" w14:textId="77777777" w:rsidR="0033360F" w:rsidRPr="00255935" w:rsidRDefault="0033360F" w:rsidP="00FB2CC0">
            <w:pPr>
              <w:rPr>
                <w:sz w:val="18"/>
              </w:rPr>
            </w:pPr>
          </w:p>
        </w:tc>
      </w:tr>
      <w:tr w:rsidR="0033360F" w:rsidRPr="00255935" w14:paraId="722C54A0" w14:textId="77777777" w:rsidTr="00FB2CC0">
        <w:trPr>
          <w:cantSplit/>
          <w:trHeight w:val="340"/>
        </w:trPr>
        <w:tc>
          <w:tcPr>
            <w:tcW w:w="142" w:type="dxa"/>
            <w:vMerge/>
            <w:vAlign w:val="center"/>
          </w:tcPr>
          <w:p w14:paraId="15C10FA3" w14:textId="77777777" w:rsidR="0033360F" w:rsidRPr="00255935" w:rsidRDefault="0033360F" w:rsidP="00FB2CC0">
            <w:pPr>
              <w:rPr>
                <w:sz w:val="18"/>
              </w:rPr>
            </w:pPr>
          </w:p>
        </w:tc>
        <w:tc>
          <w:tcPr>
            <w:tcW w:w="415" w:type="dxa"/>
            <w:vAlign w:val="center"/>
          </w:tcPr>
          <w:p w14:paraId="2A81975D"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489898A3"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2124747E"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0E95BFFF" w14:textId="77777777" w:rsidR="0033360F" w:rsidRPr="00255935" w:rsidRDefault="0033360F" w:rsidP="00FB2CC0">
            <w:pPr>
              <w:rPr>
                <w:sz w:val="18"/>
              </w:rPr>
            </w:pPr>
          </w:p>
        </w:tc>
        <w:tc>
          <w:tcPr>
            <w:tcW w:w="567" w:type="dxa"/>
            <w:gridSpan w:val="2"/>
            <w:tcBorders>
              <w:left w:val="double" w:sz="4" w:space="0" w:color="auto"/>
            </w:tcBorders>
            <w:vAlign w:val="center"/>
          </w:tcPr>
          <w:p w14:paraId="21F35249"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0EA87A49"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70680C19"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62A50328"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6F76FAE8" w14:textId="77777777" w:rsidR="0033360F" w:rsidRPr="00255935" w:rsidRDefault="0033360F" w:rsidP="00FB2CC0">
            <w:pPr>
              <w:rPr>
                <w:sz w:val="18"/>
              </w:rPr>
            </w:pPr>
          </w:p>
        </w:tc>
        <w:tc>
          <w:tcPr>
            <w:tcW w:w="126" w:type="dxa"/>
            <w:vMerge/>
            <w:vAlign w:val="center"/>
          </w:tcPr>
          <w:p w14:paraId="42848D44" w14:textId="77777777" w:rsidR="0033360F" w:rsidRPr="00255935" w:rsidRDefault="0033360F" w:rsidP="00FB2CC0">
            <w:pPr>
              <w:rPr>
                <w:sz w:val="18"/>
              </w:rPr>
            </w:pPr>
          </w:p>
        </w:tc>
      </w:tr>
      <w:tr w:rsidR="0033360F" w:rsidRPr="00255935" w14:paraId="1D066457" w14:textId="77777777" w:rsidTr="00FB2CC0">
        <w:trPr>
          <w:cantSplit/>
          <w:trHeight w:val="340"/>
        </w:trPr>
        <w:tc>
          <w:tcPr>
            <w:tcW w:w="142" w:type="dxa"/>
            <w:vMerge/>
            <w:vAlign w:val="center"/>
          </w:tcPr>
          <w:p w14:paraId="29B75FAF" w14:textId="77777777" w:rsidR="0033360F" w:rsidRPr="00255935" w:rsidRDefault="0033360F" w:rsidP="00FB2CC0">
            <w:pPr>
              <w:rPr>
                <w:sz w:val="18"/>
              </w:rPr>
            </w:pPr>
          </w:p>
        </w:tc>
        <w:tc>
          <w:tcPr>
            <w:tcW w:w="415" w:type="dxa"/>
            <w:vAlign w:val="center"/>
          </w:tcPr>
          <w:p w14:paraId="7ADE833A"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455D5349" w14:textId="77777777" w:rsidR="0033360F" w:rsidRPr="00255935" w:rsidRDefault="0033360F" w:rsidP="00FB2CC0">
            <w:pPr>
              <w:rPr>
                <w:sz w:val="18"/>
              </w:rPr>
            </w:pPr>
          </w:p>
        </w:tc>
        <w:tc>
          <w:tcPr>
            <w:tcW w:w="1418" w:type="dxa"/>
            <w:gridSpan w:val="2"/>
            <w:vAlign w:val="center"/>
          </w:tcPr>
          <w:p w14:paraId="2851043E"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471C8781" w14:textId="77777777" w:rsidR="0033360F" w:rsidRPr="00255935" w:rsidRDefault="0033360F" w:rsidP="00FB2CC0">
            <w:pPr>
              <w:rPr>
                <w:sz w:val="18"/>
              </w:rPr>
            </w:pPr>
          </w:p>
        </w:tc>
        <w:tc>
          <w:tcPr>
            <w:tcW w:w="567" w:type="dxa"/>
            <w:gridSpan w:val="2"/>
            <w:tcBorders>
              <w:left w:val="double" w:sz="4" w:space="0" w:color="auto"/>
            </w:tcBorders>
            <w:vAlign w:val="center"/>
          </w:tcPr>
          <w:p w14:paraId="2C87368F"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5A44C57E" w14:textId="77777777" w:rsidR="0033360F" w:rsidRPr="00255935" w:rsidRDefault="0033360F" w:rsidP="00FB2CC0">
            <w:pPr>
              <w:rPr>
                <w:sz w:val="18"/>
              </w:rPr>
            </w:pPr>
          </w:p>
        </w:tc>
        <w:tc>
          <w:tcPr>
            <w:tcW w:w="1276" w:type="dxa"/>
            <w:gridSpan w:val="2"/>
            <w:vAlign w:val="center"/>
          </w:tcPr>
          <w:p w14:paraId="1B595FCC"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4EBCD399"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3D0E8127" w14:textId="77777777" w:rsidR="0033360F" w:rsidRPr="00255935" w:rsidRDefault="0033360F" w:rsidP="00FB2CC0">
            <w:pPr>
              <w:rPr>
                <w:sz w:val="18"/>
              </w:rPr>
            </w:pPr>
          </w:p>
        </w:tc>
        <w:tc>
          <w:tcPr>
            <w:tcW w:w="126" w:type="dxa"/>
            <w:vMerge/>
            <w:vAlign w:val="center"/>
          </w:tcPr>
          <w:p w14:paraId="707D9692" w14:textId="77777777" w:rsidR="0033360F" w:rsidRPr="00255935" w:rsidRDefault="0033360F" w:rsidP="00FB2CC0">
            <w:pPr>
              <w:rPr>
                <w:sz w:val="18"/>
              </w:rPr>
            </w:pPr>
          </w:p>
        </w:tc>
      </w:tr>
      <w:tr w:rsidR="0033360F" w:rsidRPr="00255935" w14:paraId="4A842962" w14:textId="77777777" w:rsidTr="00FB2CC0">
        <w:trPr>
          <w:cantSplit/>
          <w:trHeight w:val="340"/>
        </w:trPr>
        <w:tc>
          <w:tcPr>
            <w:tcW w:w="142" w:type="dxa"/>
            <w:vMerge/>
            <w:vAlign w:val="center"/>
          </w:tcPr>
          <w:p w14:paraId="1944167B" w14:textId="77777777" w:rsidR="0033360F" w:rsidRPr="00255935" w:rsidRDefault="0033360F" w:rsidP="00FB2CC0">
            <w:pPr>
              <w:rPr>
                <w:sz w:val="18"/>
              </w:rPr>
            </w:pPr>
          </w:p>
        </w:tc>
        <w:tc>
          <w:tcPr>
            <w:tcW w:w="415" w:type="dxa"/>
            <w:vAlign w:val="center"/>
          </w:tcPr>
          <w:p w14:paraId="641F1AFD"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185B3F7E"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7F9F879B"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26224669" w14:textId="77777777" w:rsidR="0033360F" w:rsidRPr="00255935" w:rsidRDefault="0033360F" w:rsidP="00FB2CC0">
            <w:pPr>
              <w:rPr>
                <w:sz w:val="18"/>
              </w:rPr>
            </w:pPr>
          </w:p>
        </w:tc>
        <w:tc>
          <w:tcPr>
            <w:tcW w:w="567" w:type="dxa"/>
            <w:gridSpan w:val="2"/>
            <w:tcBorders>
              <w:left w:val="double" w:sz="4" w:space="0" w:color="auto"/>
            </w:tcBorders>
            <w:vAlign w:val="center"/>
          </w:tcPr>
          <w:p w14:paraId="0BF402CA"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2B1BAE4A"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5FFA1B7B"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18FD2C48"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43987D87" w14:textId="77777777" w:rsidR="0033360F" w:rsidRPr="00255935" w:rsidRDefault="0033360F" w:rsidP="00FB2CC0">
            <w:pPr>
              <w:rPr>
                <w:sz w:val="18"/>
              </w:rPr>
            </w:pPr>
          </w:p>
        </w:tc>
        <w:tc>
          <w:tcPr>
            <w:tcW w:w="126" w:type="dxa"/>
            <w:vMerge/>
            <w:vAlign w:val="center"/>
          </w:tcPr>
          <w:p w14:paraId="4C1486CC" w14:textId="77777777" w:rsidR="0033360F" w:rsidRPr="00255935" w:rsidRDefault="0033360F" w:rsidP="00FB2CC0">
            <w:pPr>
              <w:rPr>
                <w:sz w:val="18"/>
              </w:rPr>
            </w:pPr>
          </w:p>
        </w:tc>
      </w:tr>
      <w:tr w:rsidR="0033360F" w:rsidRPr="00255935" w14:paraId="7B44A58D" w14:textId="77777777" w:rsidTr="00FB2CC0">
        <w:trPr>
          <w:cantSplit/>
          <w:trHeight w:val="340"/>
        </w:trPr>
        <w:tc>
          <w:tcPr>
            <w:tcW w:w="142" w:type="dxa"/>
            <w:vMerge/>
            <w:vAlign w:val="center"/>
          </w:tcPr>
          <w:p w14:paraId="4B34764F" w14:textId="77777777" w:rsidR="0033360F" w:rsidRPr="00255935" w:rsidRDefault="0033360F" w:rsidP="00FB2CC0">
            <w:pPr>
              <w:rPr>
                <w:sz w:val="18"/>
              </w:rPr>
            </w:pPr>
          </w:p>
        </w:tc>
        <w:tc>
          <w:tcPr>
            <w:tcW w:w="415" w:type="dxa"/>
            <w:vAlign w:val="center"/>
          </w:tcPr>
          <w:p w14:paraId="36AB8925"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6DB91F1D" w14:textId="77777777" w:rsidR="0033360F" w:rsidRPr="00255935" w:rsidRDefault="0033360F" w:rsidP="00FB2CC0">
            <w:pPr>
              <w:rPr>
                <w:sz w:val="18"/>
              </w:rPr>
            </w:pPr>
          </w:p>
        </w:tc>
        <w:tc>
          <w:tcPr>
            <w:tcW w:w="1418" w:type="dxa"/>
            <w:gridSpan w:val="2"/>
            <w:vAlign w:val="center"/>
          </w:tcPr>
          <w:p w14:paraId="71EB9118"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752A45C5" w14:textId="77777777" w:rsidR="0033360F" w:rsidRPr="00255935" w:rsidRDefault="0033360F" w:rsidP="00FB2CC0">
            <w:pPr>
              <w:rPr>
                <w:sz w:val="18"/>
              </w:rPr>
            </w:pPr>
          </w:p>
        </w:tc>
        <w:tc>
          <w:tcPr>
            <w:tcW w:w="567" w:type="dxa"/>
            <w:gridSpan w:val="2"/>
            <w:tcBorders>
              <w:left w:val="double" w:sz="4" w:space="0" w:color="auto"/>
            </w:tcBorders>
            <w:vAlign w:val="center"/>
          </w:tcPr>
          <w:p w14:paraId="71C380BD"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742EBB55" w14:textId="77777777" w:rsidR="0033360F" w:rsidRPr="00255935" w:rsidRDefault="0033360F" w:rsidP="00FB2CC0">
            <w:pPr>
              <w:rPr>
                <w:sz w:val="18"/>
              </w:rPr>
            </w:pPr>
          </w:p>
        </w:tc>
        <w:tc>
          <w:tcPr>
            <w:tcW w:w="1276" w:type="dxa"/>
            <w:gridSpan w:val="2"/>
            <w:vAlign w:val="center"/>
          </w:tcPr>
          <w:p w14:paraId="3FD5A2A4"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01CD43AD"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3AA9EC03" w14:textId="77777777" w:rsidR="0033360F" w:rsidRPr="00255935" w:rsidRDefault="0033360F" w:rsidP="00FB2CC0">
            <w:pPr>
              <w:rPr>
                <w:sz w:val="18"/>
              </w:rPr>
            </w:pPr>
          </w:p>
        </w:tc>
        <w:tc>
          <w:tcPr>
            <w:tcW w:w="126" w:type="dxa"/>
            <w:vMerge/>
            <w:vAlign w:val="center"/>
          </w:tcPr>
          <w:p w14:paraId="23CFF05B" w14:textId="77777777" w:rsidR="0033360F" w:rsidRPr="00255935" w:rsidRDefault="0033360F" w:rsidP="00FB2CC0">
            <w:pPr>
              <w:rPr>
                <w:sz w:val="18"/>
              </w:rPr>
            </w:pPr>
          </w:p>
        </w:tc>
      </w:tr>
      <w:tr w:rsidR="0033360F" w:rsidRPr="00255935" w14:paraId="59F10BE4" w14:textId="77777777" w:rsidTr="00FB2CC0">
        <w:trPr>
          <w:cantSplit/>
        </w:trPr>
        <w:tc>
          <w:tcPr>
            <w:tcW w:w="142" w:type="dxa"/>
            <w:vMerge/>
            <w:vAlign w:val="center"/>
          </w:tcPr>
          <w:p w14:paraId="139011E7" w14:textId="77777777" w:rsidR="0033360F" w:rsidRPr="00255935" w:rsidRDefault="0033360F" w:rsidP="00FB2CC0">
            <w:pPr>
              <w:rPr>
                <w:sz w:val="18"/>
              </w:rPr>
            </w:pPr>
          </w:p>
        </w:tc>
        <w:tc>
          <w:tcPr>
            <w:tcW w:w="840" w:type="dxa"/>
            <w:gridSpan w:val="2"/>
            <w:vMerge w:val="restart"/>
            <w:vAlign w:val="center"/>
          </w:tcPr>
          <w:p w14:paraId="190B922D" w14:textId="77777777" w:rsidR="0033360F" w:rsidRPr="00255935" w:rsidRDefault="0033360F" w:rsidP="00FB2CC0">
            <w:pPr>
              <w:ind w:left="57" w:right="57"/>
              <w:jc w:val="center"/>
              <w:rPr>
                <w:sz w:val="16"/>
              </w:rPr>
            </w:pPr>
            <w:r w:rsidRPr="00255935">
              <w:rPr>
                <w:rFonts w:hint="eastAsia"/>
                <w:spacing w:val="90"/>
                <w:sz w:val="16"/>
              </w:rPr>
              <w:t>合</w:t>
            </w:r>
            <w:r w:rsidRPr="00255935">
              <w:rPr>
                <w:rFonts w:hint="eastAsia"/>
                <w:sz w:val="16"/>
              </w:rPr>
              <w:t>計</w:t>
            </w:r>
          </w:p>
        </w:tc>
        <w:tc>
          <w:tcPr>
            <w:tcW w:w="1985" w:type="dxa"/>
            <w:gridSpan w:val="3"/>
            <w:vAlign w:val="center"/>
          </w:tcPr>
          <w:p w14:paraId="6BF39838" w14:textId="77777777" w:rsidR="0033360F" w:rsidRPr="00255935" w:rsidRDefault="0033360F" w:rsidP="00FB2CC0">
            <w:pPr>
              <w:jc w:val="center"/>
              <w:rPr>
                <w:sz w:val="16"/>
              </w:rPr>
            </w:pPr>
            <w:r w:rsidRPr="00255935">
              <w:rPr>
                <w:rFonts w:hint="eastAsia"/>
                <w:sz w:val="16"/>
              </w:rPr>
              <w:t>打込予定数量</w:t>
            </w:r>
          </w:p>
        </w:tc>
        <w:tc>
          <w:tcPr>
            <w:tcW w:w="1701" w:type="dxa"/>
            <w:gridSpan w:val="2"/>
            <w:tcBorders>
              <w:right w:val="double" w:sz="4" w:space="0" w:color="auto"/>
            </w:tcBorders>
            <w:vAlign w:val="center"/>
          </w:tcPr>
          <w:p w14:paraId="7B238E4E" w14:textId="77777777" w:rsidR="0033360F" w:rsidRPr="00255935" w:rsidRDefault="0033360F" w:rsidP="00FB2CC0">
            <w:pPr>
              <w:ind w:left="57" w:right="57"/>
              <w:jc w:val="center"/>
              <w:rPr>
                <w:sz w:val="16"/>
              </w:rPr>
            </w:pPr>
            <w:r w:rsidRPr="00255935">
              <w:rPr>
                <w:rFonts w:hint="eastAsia"/>
                <w:sz w:val="16"/>
              </w:rPr>
              <w:t>コンクリート圧縮強度試験回数</w:t>
            </w:r>
          </w:p>
        </w:tc>
        <w:tc>
          <w:tcPr>
            <w:tcW w:w="1559" w:type="dxa"/>
            <w:gridSpan w:val="3"/>
            <w:vMerge w:val="restart"/>
            <w:tcBorders>
              <w:left w:val="double" w:sz="4" w:space="0" w:color="auto"/>
            </w:tcBorders>
            <w:vAlign w:val="center"/>
          </w:tcPr>
          <w:p w14:paraId="1E17512E" w14:textId="77777777" w:rsidR="0033360F" w:rsidRPr="00255935" w:rsidRDefault="0033360F" w:rsidP="00FB2CC0">
            <w:pPr>
              <w:ind w:left="57" w:right="57"/>
              <w:jc w:val="center"/>
              <w:rPr>
                <w:sz w:val="16"/>
              </w:rPr>
            </w:pPr>
            <w:r w:rsidRPr="00255935">
              <w:rPr>
                <w:rFonts w:hint="eastAsia"/>
                <w:sz w:val="16"/>
              </w:rPr>
              <w:t>合　計</w:t>
            </w:r>
          </w:p>
        </w:tc>
        <w:tc>
          <w:tcPr>
            <w:tcW w:w="1276" w:type="dxa"/>
            <w:gridSpan w:val="2"/>
            <w:vAlign w:val="center"/>
          </w:tcPr>
          <w:p w14:paraId="7F921B83" w14:textId="77777777" w:rsidR="0033360F" w:rsidRPr="00255935" w:rsidRDefault="0033360F" w:rsidP="00FB2CC0">
            <w:pPr>
              <w:jc w:val="center"/>
              <w:rPr>
                <w:sz w:val="16"/>
              </w:rPr>
            </w:pPr>
            <w:r w:rsidRPr="00255935">
              <w:rPr>
                <w:rFonts w:hint="eastAsia"/>
                <w:sz w:val="16"/>
              </w:rPr>
              <w:t>継手予定数量</w:t>
            </w:r>
          </w:p>
        </w:tc>
        <w:tc>
          <w:tcPr>
            <w:tcW w:w="1417" w:type="dxa"/>
            <w:gridSpan w:val="2"/>
            <w:vAlign w:val="center"/>
          </w:tcPr>
          <w:p w14:paraId="23366D93" w14:textId="77777777" w:rsidR="0033360F" w:rsidRPr="00255935" w:rsidRDefault="0033360F" w:rsidP="00FB2CC0">
            <w:pPr>
              <w:ind w:left="57" w:right="57"/>
              <w:jc w:val="center"/>
              <w:rPr>
                <w:sz w:val="16"/>
              </w:rPr>
            </w:pPr>
            <w:r w:rsidRPr="00255935">
              <w:rPr>
                <w:rFonts w:hint="eastAsia"/>
                <w:sz w:val="16"/>
              </w:rPr>
              <w:t>鉄筋引張試験</w:t>
            </w:r>
          </w:p>
          <w:p w14:paraId="7A1652FA" w14:textId="77777777" w:rsidR="0033360F" w:rsidRPr="00255935" w:rsidRDefault="0033360F" w:rsidP="00FB2CC0">
            <w:pPr>
              <w:ind w:left="57" w:right="57"/>
              <w:jc w:val="center"/>
              <w:rPr>
                <w:sz w:val="16"/>
              </w:rPr>
            </w:pPr>
            <w:r w:rsidRPr="00255935">
              <w:rPr>
                <w:rFonts w:hint="eastAsia"/>
                <w:sz w:val="16"/>
              </w:rPr>
              <w:t>回数</w:t>
            </w:r>
          </w:p>
        </w:tc>
        <w:tc>
          <w:tcPr>
            <w:tcW w:w="1689" w:type="dxa"/>
            <w:vAlign w:val="center"/>
          </w:tcPr>
          <w:p w14:paraId="457A31F6" w14:textId="77777777" w:rsidR="0033360F" w:rsidRPr="00255935" w:rsidRDefault="0033360F" w:rsidP="00FB2CC0">
            <w:pPr>
              <w:ind w:left="57" w:right="57"/>
              <w:jc w:val="center"/>
              <w:rPr>
                <w:sz w:val="16"/>
              </w:rPr>
            </w:pPr>
            <w:r w:rsidRPr="00255935">
              <w:rPr>
                <w:rFonts w:hint="eastAsia"/>
                <w:sz w:val="16"/>
              </w:rPr>
              <w:t>超音波探傷・測定</w:t>
            </w:r>
          </w:p>
          <w:p w14:paraId="7BDB8EFE" w14:textId="77777777" w:rsidR="0033360F" w:rsidRPr="00255935" w:rsidRDefault="0033360F" w:rsidP="00FB2CC0">
            <w:pPr>
              <w:ind w:left="57" w:right="57"/>
              <w:jc w:val="center"/>
              <w:rPr>
                <w:sz w:val="16"/>
              </w:rPr>
            </w:pPr>
            <w:r w:rsidRPr="00255935">
              <w:rPr>
                <w:rFonts w:hint="eastAsia"/>
                <w:sz w:val="16"/>
              </w:rPr>
              <w:t>検査</w:t>
            </w:r>
          </w:p>
        </w:tc>
        <w:tc>
          <w:tcPr>
            <w:tcW w:w="126" w:type="dxa"/>
            <w:vMerge/>
            <w:vAlign w:val="center"/>
          </w:tcPr>
          <w:p w14:paraId="3109A44E" w14:textId="77777777" w:rsidR="0033360F" w:rsidRPr="00255935" w:rsidRDefault="0033360F" w:rsidP="00FB2CC0">
            <w:pPr>
              <w:rPr>
                <w:sz w:val="18"/>
              </w:rPr>
            </w:pPr>
          </w:p>
        </w:tc>
      </w:tr>
      <w:tr w:rsidR="0033360F" w:rsidRPr="00255935" w14:paraId="58F48CCB" w14:textId="77777777" w:rsidTr="00FB2CC0">
        <w:trPr>
          <w:cantSplit/>
          <w:trHeight w:val="327"/>
        </w:trPr>
        <w:tc>
          <w:tcPr>
            <w:tcW w:w="142" w:type="dxa"/>
            <w:vMerge/>
            <w:vAlign w:val="center"/>
          </w:tcPr>
          <w:p w14:paraId="0F621594" w14:textId="77777777" w:rsidR="0033360F" w:rsidRPr="00255935" w:rsidRDefault="0033360F" w:rsidP="00FB2CC0">
            <w:pPr>
              <w:rPr>
                <w:sz w:val="18"/>
              </w:rPr>
            </w:pPr>
          </w:p>
        </w:tc>
        <w:tc>
          <w:tcPr>
            <w:tcW w:w="840" w:type="dxa"/>
            <w:gridSpan w:val="2"/>
            <w:vMerge/>
            <w:vAlign w:val="center"/>
          </w:tcPr>
          <w:p w14:paraId="40E289E2" w14:textId="77777777" w:rsidR="0033360F" w:rsidRPr="00255935" w:rsidRDefault="0033360F" w:rsidP="00FB2CC0">
            <w:pPr>
              <w:rPr>
                <w:sz w:val="16"/>
              </w:rPr>
            </w:pPr>
          </w:p>
        </w:tc>
        <w:tc>
          <w:tcPr>
            <w:tcW w:w="1985" w:type="dxa"/>
            <w:gridSpan w:val="3"/>
            <w:vMerge w:val="restart"/>
            <w:vAlign w:val="center"/>
          </w:tcPr>
          <w:p w14:paraId="4DD08901" w14:textId="77777777" w:rsidR="0033360F" w:rsidRPr="00255935" w:rsidRDefault="0033360F" w:rsidP="00FB2CC0">
            <w:pPr>
              <w:rPr>
                <w:sz w:val="16"/>
              </w:rPr>
            </w:pPr>
            <w:r w:rsidRPr="00255935">
              <w:rPr>
                <w:rFonts w:hint="eastAsia"/>
                <w:sz w:val="16"/>
              </w:rPr>
              <w:t xml:space="preserve">　</w:t>
            </w:r>
          </w:p>
        </w:tc>
        <w:tc>
          <w:tcPr>
            <w:tcW w:w="1701" w:type="dxa"/>
            <w:gridSpan w:val="2"/>
            <w:tcBorders>
              <w:right w:val="double" w:sz="4" w:space="0" w:color="auto"/>
            </w:tcBorders>
            <w:vAlign w:val="center"/>
          </w:tcPr>
          <w:p w14:paraId="5424C666" w14:textId="77777777" w:rsidR="0033360F" w:rsidRPr="00255935" w:rsidRDefault="0033360F" w:rsidP="00FB2CC0">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21DC2B7F" w14:textId="77777777" w:rsidR="0033360F" w:rsidRPr="00255935" w:rsidRDefault="0033360F" w:rsidP="00FB2CC0">
            <w:pPr>
              <w:rPr>
                <w:sz w:val="16"/>
              </w:rPr>
            </w:pPr>
          </w:p>
        </w:tc>
        <w:tc>
          <w:tcPr>
            <w:tcW w:w="1276" w:type="dxa"/>
            <w:gridSpan w:val="2"/>
            <w:vMerge w:val="restart"/>
            <w:vAlign w:val="center"/>
          </w:tcPr>
          <w:p w14:paraId="167D64F5" w14:textId="77777777" w:rsidR="0033360F" w:rsidRPr="00255935" w:rsidRDefault="0033360F" w:rsidP="00FB2CC0">
            <w:pPr>
              <w:rPr>
                <w:sz w:val="16"/>
              </w:rPr>
            </w:pPr>
            <w:r w:rsidRPr="00255935">
              <w:rPr>
                <w:rFonts w:hint="eastAsia"/>
                <w:sz w:val="16"/>
              </w:rPr>
              <w:t xml:space="preserve">　</w:t>
            </w:r>
          </w:p>
        </w:tc>
        <w:tc>
          <w:tcPr>
            <w:tcW w:w="1417" w:type="dxa"/>
            <w:gridSpan w:val="2"/>
            <w:tcBorders>
              <w:bottom w:val="dashed" w:sz="4" w:space="0" w:color="auto"/>
            </w:tcBorders>
            <w:vAlign w:val="center"/>
          </w:tcPr>
          <w:p w14:paraId="6396B8DC" w14:textId="77777777" w:rsidR="0033360F" w:rsidRPr="00255935" w:rsidRDefault="0033360F" w:rsidP="00FB2CC0">
            <w:pPr>
              <w:rPr>
                <w:sz w:val="16"/>
              </w:rPr>
            </w:pPr>
            <w:r w:rsidRPr="00255935">
              <w:rPr>
                <w:rFonts w:hint="eastAsia"/>
                <w:sz w:val="16"/>
              </w:rPr>
              <w:t xml:space="preserve">　</w:t>
            </w:r>
          </w:p>
        </w:tc>
        <w:tc>
          <w:tcPr>
            <w:tcW w:w="1689" w:type="dxa"/>
            <w:tcBorders>
              <w:bottom w:val="dashed" w:sz="4" w:space="0" w:color="auto"/>
            </w:tcBorders>
            <w:vAlign w:val="center"/>
          </w:tcPr>
          <w:p w14:paraId="283EB00F" w14:textId="77777777" w:rsidR="0033360F" w:rsidRPr="00255935" w:rsidRDefault="0033360F" w:rsidP="00FB2CC0">
            <w:pPr>
              <w:rPr>
                <w:sz w:val="18"/>
              </w:rPr>
            </w:pPr>
            <w:r w:rsidRPr="00255935">
              <w:rPr>
                <w:rFonts w:hint="eastAsia"/>
                <w:sz w:val="18"/>
              </w:rPr>
              <w:t xml:space="preserve">　</w:t>
            </w:r>
          </w:p>
        </w:tc>
        <w:tc>
          <w:tcPr>
            <w:tcW w:w="126" w:type="dxa"/>
            <w:vMerge/>
            <w:vAlign w:val="center"/>
          </w:tcPr>
          <w:p w14:paraId="07F4E4A7" w14:textId="77777777" w:rsidR="0033360F" w:rsidRPr="00255935" w:rsidRDefault="0033360F" w:rsidP="00FB2CC0">
            <w:pPr>
              <w:rPr>
                <w:sz w:val="18"/>
              </w:rPr>
            </w:pPr>
          </w:p>
        </w:tc>
      </w:tr>
      <w:tr w:rsidR="0033360F" w:rsidRPr="00255935" w14:paraId="44A395FD" w14:textId="77777777" w:rsidTr="00FB2CC0">
        <w:trPr>
          <w:cantSplit/>
          <w:trHeight w:val="476"/>
        </w:trPr>
        <w:tc>
          <w:tcPr>
            <w:tcW w:w="142" w:type="dxa"/>
            <w:vMerge/>
            <w:vAlign w:val="center"/>
          </w:tcPr>
          <w:p w14:paraId="38CA3571" w14:textId="77777777" w:rsidR="0033360F" w:rsidRPr="00255935" w:rsidRDefault="0033360F" w:rsidP="00FB2CC0">
            <w:pPr>
              <w:rPr>
                <w:sz w:val="18"/>
              </w:rPr>
            </w:pPr>
          </w:p>
        </w:tc>
        <w:tc>
          <w:tcPr>
            <w:tcW w:w="840" w:type="dxa"/>
            <w:gridSpan w:val="2"/>
            <w:vMerge/>
            <w:vAlign w:val="center"/>
          </w:tcPr>
          <w:p w14:paraId="407106E5" w14:textId="77777777" w:rsidR="0033360F" w:rsidRPr="00255935" w:rsidRDefault="0033360F" w:rsidP="00FB2CC0">
            <w:pPr>
              <w:rPr>
                <w:sz w:val="16"/>
              </w:rPr>
            </w:pPr>
          </w:p>
        </w:tc>
        <w:tc>
          <w:tcPr>
            <w:tcW w:w="1985" w:type="dxa"/>
            <w:gridSpan w:val="3"/>
            <w:vMerge/>
            <w:vAlign w:val="center"/>
          </w:tcPr>
          <w:p w14:paraId="4B2246AC" w14:textId="77777777" w:rsidR="0033360F" w:rsidRPr="00255935" w:rsidRDefault="0033360F" w:rsidP="00FB2CC0">
            <w:pPr>
              <w:rPr>
                <w:sz w:val="16"/>
              </w:rPr>
            </w:pPr>
          </w:p>
        </w:tc>
        <w:tc>
          <w:tcPr>
            <w:tcW w:w="1701" w:type="dxa"/>
            <w:gridSpan w:val="2"/>
            <w:tcBorders>
              <w:right w:val="double" w:sz="4" w:space="0" w:color="auto"/>
            </w:tcBorders>
            <w:vAlign w:val="center"/>
          </w:tcPr>
          <w:p w14:paraId="7CFE1942" w14:textId="77777777" w:rsidR="0033360F" w:rsidRPr="00255935" w:rsidRDefault="0033360F" w:rsidP="00FB2CC0">
            <w:pPr>
              <w:jc w:val="center"/>
              <w:rPr>
                <w:sz w:val="16"/>
              </w:rPr>
            </w:pPr>
            <w:r w:rsidRPr="00255935">
              <w:rPr>
                <w:rFonts w:hint="eastAsia"/>
                <w:sz w:val="16"/>
              </w:rPr>
              <w:t>うち防災センター試験回数</w:t>
            </w:r>
          </w:p>
        </w:tc>
        <w:tc>
          <w:tcPr>
            <w:tcW w:w="1559" w:type="dxa"/>
            <w:gridSpan w:val="3"/>
            <w:vMerge/>
            <w:tcBorders>
              <w:left w:val="double" w:sz="4" w:space="0" w:color="auto"/>
            </w:tcBorders>
            <w:vAlign w:val="center"/>
          </w:tcPr>
          <w:p w14:paraId="3B1C04F1" w14:textId="77777777" w:rsidR="0033360F" w:rsidRPr="00255935" w:rsidRDefault="0033360F" w:rsidP="00FB2CC0">
            <w:pPr>
              <w:rPr>
                <w:sz w:val="16"/>
              </w:rPr>
            </w:pPr>
          </w:p>
        </w:tc>
        <w:tc>
          <w:tcPr>
            <w:tcW w:w="1276" w:type="dxa"/>
            <w:gridSpan w:val="2"/>
            <w:vMerge/>
            <w:vAlign w:val="center"/>
          </w:tcPr>
          <w:p w14:paraId="3CF67714" w14:textId="77777777" w:rsidR="0033360F" w:rsidRPr="00255935" w:rsidRDefault="0033360F" w:rsidP="00FB2CC0">
            <w:pPr>
              <w:rPr>
                <w:sz w:val="16"/>
              </w:rPr>
            </w:pPr>
          </w:p>
        </w:tc>
        <w:tc>
          <w:tcPr>
            <w:tcW w:w="1417" w:type="dxa"/>
            <w:gridSpan w:val="2"/>
            <w:vAlign w:val="center"/>
          </w:tcPr>
          <w:p w14:paraId="564318D3" w14:textId="77777777" w:rsidR="0033360F" w:rsidRPr="00255935" w:rsidRDefault="0033360F" w:rsidP="00FB2CC0">
            <w:pPr>
              <w:jc w:val="center"/>
              <w:rPr>
                <w:sz w:val="16"/>
              </w:rPr>
            </w:pPr>
            <w:r w:rsidRPr="00255935">
              <w:rPr>
                <w:rFonts w:hint="eastAsia"/>
                <w:sz w:val="16"/>
              </w:rPr>
              <w:t>うち防災センター</w:t>
            </w:r>
          </w:p>
          <w:p w14:paraId="671C3955" w14:textId="77777777" w:rsidR="0033360F" w:rsidRPr="00255935" w:rsidRDefault="0033360F" w:rsidP="00FB2CC0">
            <w:pPr>
              <w:ind w:left="57" w:right="57"/>
              <w:jc w:val="center"/>
              <w:rPr>
                <w:sz w:val="16"/>
              </w:rPr>
            </w:pPr>
            <w:r w:rsidRPr="00255935">
              <w:rPr>
                <w:rFonts w:hint="eastAsia"/>
                <w:sz w:val="16"/>
              </w:rPr>
              <w:t>試験回数</w:t>
            </w:r>
          </w:p>
        </w:tc>
        <w:tc>
          <w:tcPr>
            <w:tcW w:w="1689" w:type="dxa"/>
            <w:tcBorders>
              <w:top w:val="dashed" w:sz="4" w:space="0" w:color="auto"/>
              <w:bottom w:val="dashed" w:sz="4" w:space="0" w:color="auto"/>
            </w:tcBorders>
            <w:vAlign w:val="center"/>
          </w:tcPr>
          <w:p w14:paraId="40D0542F" w14:textId="77777777" w:rsidR="0033360F" w:rsidRPr="00255935" w:rsidRDefault="0033360F" w:rsidP="00FB2CC0">
            <w:pPr>
              <w:jc w:val="center"/>
              <w:rPr>
                <w:sz w:val="18"/>
              </w:rPr>
            </w:pPr>
            <w:r w:rsidRPr="00255935">
              <w:rPr>
                <w:rFonts w:hint="eastAsia"/>
                <w:sz w:val="18"/>
              </w:rPr>
              <w:t>引張試験併用</w:t>
            </w:r>
          </w:p>
        </w:tc>
        <w:tc>
          <w:tcPr>
            <w:tcW w:w="126" w:type="dxa"/>
            <w:vMerge/>
            <w:vAlign w:val="center"/>
          </w:tcPr>
          <w:p w14:paraId="133A74E8" w14:textId="77777777" w:rsidR="0033360F" w:rsidRPr="00255935" w:rsidRDefault="0033360F" w:rsidP="00FB2CC0">
            <w:pPr>
              <w:rPr>
                <w:sz w:val="18"/>
              </w:rPr>
            </w:pPr>
          </w:p>
        </w:tc>
      </w:tr>
      <w:tr w:rsidR="0033360F" w:rsidRPr="00255935" w14:paraId="402213D2" w14:textId="77777777" w:rsidTr="00FB2CC0">
        <w:trPr>
          <w:cantSplit/>
          <w:trHeight w:val="309"/>
        </w:trPr>
        <w:tc>
          <w:tcPr>
            <w:tcW w:w="142" w:type="dxa"/>
            <w:vMerge/>
            <w:vAlign w:val="center"/>
          </w:tcPr>
          <w:p w14:paraId="52BDDD1B" w14:textId="77777777" w:rsidR="0033360F" w:rsidRPr="00255935" w:rsidRDefault="0033360F" w:rsidP="00FB2CC0">
            <w:pPr>
              <w:rPr>
                <w:sz w:val="18"/>
              </w:rPr>
            </w:pPr>
          </w:p>
        </w:tc>
        <w:tc>
          <w:tcPr>
            <w:tcW w:w="840" w:type="dxa"/>
            <w:gridSpan w:val="2"/>
            <w:vMerge/>
            <w:vAlign w:val="center"/>
          </w:tcPr>
          <w:p w14:paraId="58D8389D" w14:textId="77777777" w:rsidR="0033360F" w:rsidRPr="00255935" w:rsidRDefault="0033360F" w:rsidP="00FB2CC0">
            <w:pPr>
              <w:rPr>
                <w:sz w:val="16"/>
              </w:rPr>
            </w:pPr>
          </w:p>
        </w:tc>
        <w:tc>
          <w:tcPr>
            <w:tcW w:w="1985" w:type="dxa"/>
            <w:gridSpan w:val="3"/>
            <w:vMerge/>
            <w:vAlign w:val="center"/>
          </w:tcPr>
          <w:p w14:paraId="7A00B6C6" w14:textId="77777777" w:rsidR="0033360F" w:rsidRPr="00255935" w:rsidRDefault="0033360F" w:rsidP="00FB2CC0">
            <w:pPr>
              <w:rPr>
                <w:sz w:val="16"/>
              </w:rPr>
            </w:pPr>
          </w:p>
        </w:tc>
        <w:tc>
          <w:tcPr>
            <w:tcW w:w="1701" w:type="dxa"/>
            <w:gridSpan w:val="2"/>
            <w:tcBorders>
              <w:right w:val="double" w:sz="4" w:space="0" w:color="auto"/>
            </w:tcBorders>
            <w:vAlign w:val="center"/>
          </w:tcPr>
          <w:p w14:paraId="0870BEAC" w14:textId="77777777" w:rsidR="0033360F" w:rsidRPr="00255935" w:rsidRDefault="0033360F" w:rsidP="00FB2CC0">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684F7FF5" w14:textId="77777777" w:rsidR="0033360F" w:rsidRPr="00255935" w:rsidRDefault="0033360F" w:rsidP="00FB2CC0">
            <w:pPr>
              <w:rPr>
                <w:sz w:val="16"/>
              </w:rPr>
            </w:pPr>
          </w:p>
        </w:tc>
        <w:tc>
          <w:tcPr>
            <w:tcW w:w="1276" w:type="dxa"/>
            <w:gridSpan w:val="2"/>
            <w:vMerge/>
            <w:vAlign w:val="center"/>
          </w:tcPr>
          <w:p w14:paraId="4CECD20A" w14:textId="77777777" w:rsidR="0033360F" w:rsidRPr="00255935" w:rsidRDefault="0033360F" w:rsidP="00FB2CC0">
            <w:pPr>
              <w:rPr>
                <w:sz w:val="16"/>
              </w:rPr>
            </w:pPr>
          </w:p>
        </w:tc>
        <w:tc>
          <w:tcPr>
            <w:tcW w:w="1417" w:type="dxa"/>
            <w:gridSpan w:val="2"/>
            <w:vAlign w:val="center"/>
          </w:tcPr>
          <w:p w14:paraId="3442A306" w14:textId="77777777" w:rsidR="0033360F" w:rsidRPr="00255935" w:rsidRDefault="0033360F" w:rsidP="00FB2CC0">
            <w:pPr>
              <w:rPr>
                <w:sz w:val="16"/>
              </w:rPr>
            </w:pPr>
            <w:r w:rsidRPr="00255935">
              <w:rPr>
                <w:rFonts w:hint="eastAsia"/>
                <w:sz w:val="16"/>
              </w:rPr>
              <w:t xml:space="preserve">　</w:t>
            </w:r>
          </w:p>
        </w:tc>
        <w:tc>
          <w:tcPr>
            <w:tcW w:w="1689" w:type="dxa"/>
            <w:tcBorders>
              <w:top w:val="dashed" w:sz="4" w:space="0" w:color="auto"/>
            </w:tcBorders>
            <w:vAlign w:val="center"/>
          </w:tcPr>
          <w:p w14:paraId="7B74EB67" w14:textId="77777777" w:rsidR="0033360F" w:rsidRPr="00255935" w:rsidRDefault="0033360F" w:rsidP="00FB2CC0">
            <w:pPr>
              <w:rPr>
                <w:sz w:val="18"/>
              </w:rPr>
            </w:pPr>
          </w:p>
        </w:tc>
        <w:tc>
          <w:tcPr>
            <w:tcW w:w="126" w:type="dxa"/>
            <w:vMerge/>
            <w:vAlign w:val="center"/>
          </w:tcPr>
          <w:p w14:paraId="4F77C088" w14:textId="77777777" w:rsidR="0033360F" w:rsidRPr="00255935" w:rsidRDefault="0033360F" w:rsidP="00FB2CC0">
            <w:pPr>
              <w:rPr>
                <w:sz w:val="18"/>
              </w:rPr>
            </w:pPr>
          </w:p>
        </w:tc>
      </w:tr>
      <w:tr w:rsidR="0033360F" w:rsidRPr="00255935" w14:paraId="14BCE2DA" w14:textId="77777777" w:rsidTr="00FB2CC0">
        <w:trPr>
          <w:cantSplit/>
        </w:trPr>
        <w:tc>
          <w:tcPr>
            <w:tcW w:w="142" w:type="dxa"/>
            <w:vMerge/>
            <w:tcBorders>
              <w:bottom w:val="nil"/>
            </w:tcBorders>
            <w:vAlign w:val="center"/>
          </w:tcPr>
          <w:p w14:paraId="765F4723" w14:textId="77777777" w:rsidR="0033360F" w:rsidRPr="00255935" w:rsidRDefault="0033360F" w:rsidP="00FB2CC0">
            <w:pPr>
              <w:rPr>
                <w:sz w:val="18"/>
              </w:rPr>
            </w:pPr>
          </w:p>
        </w:tc>
        <w:tc>
          <w:tcPr>
            <w:tcW w:w="1691" w:type="dxa"/>
            <w:gridSpan w:val="4"/>
            <w:vAlign w:val="center"/>
          </w:tcPr>
          <w:p w14:paraId="4039007A" w14:textId="77777777" w:rsidR="0033360F" w:rsidRPr="00255935" w:rsidRDefault="0033360F" w:rsidP="00FB2CC0">
            <w:pPr>
              <w:ind w:left="57" w:right="57"/>
              <w:jc w:val="center"/>
              <w:rPr>
                <w:sz w:val="16"/>
              </w:rPr>
            </w:pPr>
            <w:r w:rsidRPr="00255935">
              <w:rPr>
                <w:rFonts w:hint="eastAsia"/>
                <w:spacing w:val="45"/>
                <w:sz w:val="16"/>
              </w:rPr>
              <w:t>供試体試</w:t>
            </w:r>
            <w:r w:rsidRPr="00255935">
              <w:rPr>
                <w:rFonts w:hint="eastAsia"/>
                <w:sz w:val="16"/>
              </w:rPr>
              <w:t>験</w:t>
            </w:r>
          </w:p>
          <w:p w14:paraId="65D41E69" w14:textId="77777777" w:rsidR="0033360F" w:rsidRPr="00255935" w:rsidRDefault="0033360F" w:rsidP="00FB2CC0">
            <w:pPr>
              <w:ind w:left="57" w:right="57"/>
              <w:jc w:val="center"/>
              <w:rPr>
                <w:sz w:val="16"/>
              </w:rPr>
            </w:pPr>
            <w:r w:rsidRPr="00255935">
              <w:rPr>
                <w:rFonts w:hint="eastAsia"/>
                <w:sz w:val="16"/>
              </w:rPr>
              <w:t>１回の試験のうち</w:t>
            </w:r>
          </w:p>
          <w:p w14:paraId="159F9709" w14:textId="77777777" w:rsidR="0033360F" w:rsidRPr="00255935" w:rsidRDefault="0033360F" w:rsidP="00FB2CC0">
            <w:pPr>
              <w:ind w:left="57" w:right="57"/>
              <w:jc w:val="center"/>
              <w:rPr>
                <w:sz w:val="16"/>
              </w:rPr>
            </w:pPr>
            <w:r w:rsidRPr="00255935">
              <w:rPr>
                <w:sz w:val="16"/>
              </w:rPr>
              <w:t>(</w:t>
            </w:r>
            <w:r w:rsidRPr="00255935">
              <w:rPr>
                <w:rFonts w:hint="eastAsia"/>
                <w:sz w:val="16"/>
              </w:rPr>
              <w:t>告示第</w:t>
            </w:r>
            <w:r w:rsidRPr="00255935">
              <w:rPr>
                <w:sz w:val="16"/>
              </w:rPr>
              <w:t>1102</w:t>
            </w:r>
            <w:r w:rsidRPr="00255935">
              <w:rPr>
                <w:rFonts w:hint="eastAsia"/>
                <w:sz w:val="16"/>
              </w:rPr>
              <w:t>号</w:t>
            </w:r>
            <w:r w:rsidRPr="00255935">
              <w:rPr>
                <w:sz w:val="16"/>
              </w:rPr>
              <w:t>)</w:t>
            </w:r>
          </w:p>
        </w:tc>
        <w:tc>
          <w:tcPr>
            <w:tcW w:w="1559" w:type="dxa"/>
            <w:gridSpan w:val="2"/>
            <w:vAlign w:val="center"/>
          </w:tcPr>
          <w:p w14:paraId="2671F589" w14:textId="77777777" w:rsidR="0033360F" w:rsidRPr="00255935" w:rsidRDefault="0033360F" w:rsidP="00FB2CC0">
            <w:pPr>
              <w:ind w:left="57" w:right="57"/>
              <w:jc w:val="right"/>
              <w:rPr>
                <w:sz w:val="16"/>
              </w:rPr>
            </w:pPr>
            <w:r w:rsidRPr="00255935">
              <w:rPr>
                <w:sz w:val="16"/>
              </w:rPr>
              <w:t>28</w:t>
            </w:r>
            <w:r w:rsidRPr="00255935">
              <w:rPr>
                <w:rFonts w:hint="eastAsia"/>
                <w:sz w:val="16"/>
              </w:rPr>
              <w:t>日　　　本</w:t>
            </w:r>
          </w:p>
          <w:p w14:paraId="7CE54442" w14:textId="77777777" w:rsidR="0033360F" w:rsidRPr="00255935" w:rsidRDefault="0033360F" w:rsidP="00FB2CC0">
            <w:pPr>
              <w:ind w:left="57" w:right="57"/>
              <w:jc w:val="right"/>
              <w:rPr>
                <w:sz w:val="16"/>
              </w:rPr>
            </w:pPr>
            <w:r w:rsidRPr="00255935">
              <w:rPr>
                <w:rFonts w:hint="eastAsia"/>
                <w:sz w:val="16"/>
              </w:rPr>
              <w:t xml:space="preserve">　日　　　本</w:t>
            </w:r>
          </w:p>
          <w:p w14:paraId="0278A0BA" w14:textId="77777777" w:rsidR="0033360F" w:rsidRPr="00255935" w:rsidRDefault="0033360F" w:rsidP="00FB2CC0">
            <w:pPr>
              <w:ind w:left="57" w:right="57"/>
              <w:jc w:val="right"/>
              <w:rPr>
                <w:sz w:val="16"/>
              </w:rPr>
            </w:pPr>
            <w:r w:rsidRPr="00255935">
              <w:rPr>
                <w:rFonts w:hint="eastAsia"/>
                <w:sz w:val="16"/>
              </w:rPr>
              <w:t xml:space="preserve">　日　　　本</w:t>
            </w:r>
          </w:p>
        </w:tc>
        <w:tc>
          <w:tcPr>
            <w:tcW w:w="1701" w:type="dxa"/>
            <w:gridSpan w:val="2"/>
            <w:vAlign w:val="center"/>
          </w:tcPr>
          <w:p w14:paraId="68BA9FB6" w14:textId="77777777" w:rsidR="0033360F" w:rsidRPr="00255935" w:rsidRDefault="0033360F" w:rsidP="00FB2CC0">
            <w:pPr>
              <w:ind w:left="57" w:right="57"/>
              <w:jc w:val="center"/>
              <w:rPr>
                <w:sz w:val="16"/>
              </w:rPr>
            </w:pPr>
            <w:r w:rsidRPr="00255935">
              <w:rPr>
                <w:rFonts w:hint="eastAsia"/>
                <w:sz w:val="16"/>
              </w:rPr>
              <w:t>支柱早期除去用</w:t>
            </w:r>
          </w:p>
          <w:p w14:paraId="5A8E0666" w14:textId="77777777" w:rsidR="0033360F" w:rsidRPr="00255935" w:rsidRDefault="0033360F" w:rsidP="00FB2CC0">
            <w:pPr>
              <w:ind w:left="57" w:right="57"/>
              <w:jc w:val="center"/>
              <w:rPr>
                <w:sz w:val="16"/>
              </w:rPr>
            </w:pPr>
            <w:r w:rsidRPr="00255935">
              <w:rPr>
                <w:rFonts w:hint="eastAsia"/>
                <w:sz w:val="16"/>
              </w:rPr>
              <w:t>部位</w:t>
            </w:r>
            <w:r w:rsidRPr="00255935">
              <w:rPr>
                <w:sz w:val="16"/>
              </w:rPr>
              <w:t>(</w:t>
            </w:r>
            <w:r w:rsidRPr="00255935">
              <w:rPr>
                <w:rFonts w:hint="eastAsia"/>
                <w:sz w:val="16"/>
              </w:rPr>
              <w:t>梁下・床下</w:t>
            </w:r>
            <w:r w:rsidRPr="00255935">
              <w:rPr>
                <w:sz w:val="16"/>
              </w:rPr>
              <w:t>)</w:t>
            </w:r>
          </w:p>
        </w:tc>
        <w:tc>
          <w:tcPr>
            <w:tcW w:w="1559" w:type="dxa"/>
            <w:gridSpan w:val="3"/>
            <w:vAlign w:val="center"/>
          </w:tcPr>
          <w:p w14:paraId="15985C83" w14:textId="77777777" w:rsidR="0033360F" w:rsidRPr="00255935" w:rsidRDefault="0033360F" w:rsidP="00FB2CC0">
            <w:pPr>
              <w:ind w:left="57" w:right="210"/>
              <w:jc w:val="right"/>
              <w:rPr>
                <w:sz w:val="16"/>
              </w:rPr>
            </w:pPr>
            <w:r w:rsidRPr="00255935">
              <w:rPr>
                <w:rFonts w:hint="eastAsia"/>
                <w:sz w:val="16"/>
              </w:rPr>
              <w:t>日　　本</w:t>
            </w:r>
          </w:p>
        </w:tc>
        <w:tc>
          <w:tcPr>
            <w:tcW w:w="1134" w:type="dxa"/>
            <w:gridSpan w:val="2"/>
            <w:vAlign w:val="center"/>
          </w:tcPr>
          <w:p w14:paraId="1121BED2" w14:textId="77777777" w:rsidR="0033360F" w:rsidRPr="00255935" w:rsidRDefault="0033360F" w:rsidP="00FB2CC0">
            <w:pPr>
              <w:ind w:left="57" w:right="57"/>
              <w:jc w:val="center"/>
              <w:rPr>
                <w:sz w:val="16"/>
              </w:rPr>
            </w:pPr>
            <w:r w:rsidRPr="00255935">
              <w:rPr>
                <w:sz w:val="16"/>
              </w:rPr>
              <w:t>PS</w:t>
            </w:r>
            <w:r w:rsidRPr="00255935">
              <w:rPr>
                <w:rFonts w:hint="eastAsia"/>
                <w:sz w:val="16"/>
              </w:rPr>
              <w:t>導入用</w:t>
            </w:r>
          </w:p>
        </w:tc>
        <w:tc>
          <w:tcPr>
            <w:tcW w:w="2823" w:type="dxa"/>
            <w:gridSpan w:val="2"/>
            <w:vAlign w:val="center"/>
          </w:tcPr>
          <w:p w14:paraId="56A23EBA" w14:textId="77777777" w:rsidR="0033360F" w:rsidRPr="00255935" w:rsidRDefault="0033360F" w:rsidP="00FB2CC0">
            <w:pPr>
              <w:ind w:left="57" w:right="210"/>
              <w:jc w:val="right"/>
              <w:rPr>
                <w:sz w:val="16"/>
              </w:rPr>
            </w:pPr>
            <w:r w:rsidRPr="00255935">
              <w:rPr>
                <w:rFonts w:hint="eastAsia"/>
                <w:sz w:val="16"/>
              </w:rPr>
              <w:t xml:space="preserve">日　</w:t>
            </w:r>
            <w:r w:rsidR="003F4AF6">
              <w:rPr>
                <w:rFonts w:hint="eastAsia"/>
                <w:sz w:val="16"/>
              </w:rPr>
              <w:t xml:space="preserve">　　　</w:t>
            </w:r>
            <w:r w:rsidRPr="00255935">
              <w:rPr>
                <w:rFonts w:hint="eastAsia"/>
                <w:sz w:val="16"/>
              </w:rPr>
              <w:t xml:space="preserve">　　本</w:t>
            </w:r>
          </w:p>
        </w:tc>
        <w:tc>
          <w:tcPr>
            <w:tcW w:w="126" w:type="dxa"/>
            <w:vMerge/>
            <w:tcBorders>
              <w:bottom w:val="nil"/>
            </w:tcBorders>
            <w:vAlign w:val="center"/>
          </w:tcPr>
          <w:p w14:paraId="294D4781" w14:textId="77777777" w:rsidR="0033360F" w:rsidRPr="00255935" w:rsidRDefault="0033360F" w:rsidP="00FB2CC0">
            <w:pPr>
              <w:rPr>
                <w:sz w:val="18"/>
              </w:rPr>
            </w:pPr>
          </w:p>
        </w:tc>
      </w:tr>
      <w:tr w:rsidR="0033360F" w:rsidRPr="00255935" w14:paraId="43F4BBB7" w14:textId="77777777" w:rsidTr="00FB2CC0">
        <w:trPr>
          <w:cantSplit/>
          <w:trHeight w:val="1202"/>
        </w:trPr>
        <w:tc>
          <w:tcPr>
            <w:tcW w:w="10735" w:type="dxa"/>
            <w:gridSpan w:val="17"/>
            <w:tcBorders>
              <w:top w:val="nil"/>
            </w:tcBorders>
            <w:vAlign w:val="center"/>
          </w:tcPr>
          <w:p w14:paraId="2D578782" w14:textId="77777777" w:rsidR="0033360F" w:rsidRPr="00255935" w:rsidRDefault="0033360F" w:rsidP="00FB2CC0">
            <w:pPr>
              <w:tabs>
                <w:tab w:val="left" w:pos="837"/>
              </w:tabs>
              <w:rPr>
                <w:sz w:val="16"/>
                <w:szCs w:val="16"/>
              </w:rPr>
            </w:pPr>
            <w:r w:rsidRPr="00255935">
              <w:rPr>
                <w:rFonts w:hint="eastAsia"/>
                <w:sz w:val="16"/>
              </w:rPr>
              <w:t xml:space="preserve">　</w:t>
            </w:r>
            <w:r w:rsidRPr="00255935">
              <w:rPr>
                <w:sz w:val="16"/>
              </w:rPr>
              <w:t>(</w:t>
            </w:r>
            <w:r w:rsidRPr="00255935">
              <w:rPr>
                <w:rFonts w:hint="eastAsia"/>
                <w:sz w:val="16"/>
              </w:rPr>
              <w:t>注意</w:t>
            </w:r>
            <w:r w:rsidRPr="00255935">
              <w:rPr>
                <w:sz w:val="16"/>
              </w:rPr>
              <w:t>)</w:t>
            </w:r>
            <w:r w:rsidRPr="00255935">
              <w:rPr>
                <w:rFonts w:hint="eastAsia"/>
                <w:sz w:val="16"/>
              </w:rPr>
              <w:t xml:space="preserve">　</w:t>
            </w:r>
            <w:r w:rsidRPr="00255935">
              <w:rPr>
                <w:sz w:val="16"/>
              </w:rPr>
              <w:t>1</w:t>
            </w:r>
            <w:r w:rsidRPr="00255935">
              <w:rPr>
                <w:rFonts w:hint="eastAsia"/>
                <w:sz w:val="16"/>
                <w:szCs w:val="16"/>
              </w:rPr>
              <w:t xml:space="preserve">　</w:t>
            </w:r>
            <w:r w:rsidRPr="00255935">
              <w:rPr>
                <w:rFonts w:hint="eastAsia"/>
                <w:spacing w:val="3"/>
                <w:sz w:val="16"/>
                <w:szCs w:val="16"/>
              </w:rPr>
              <w:t>コンクリートの圧縮試験回数は、打込工区ごと、打込日ごと、かつ</w:t>
            </w:r>
            <w:r w:rsidRPr="00255935">
              <w:rPr>
                <w:spacing w:val="3"/>
                <w:sz w:val="16"/>
                <w:szCs w:val="16"/>
              </w:rPr>
              <w:t>150m</w:t>
            </w:r>
            <w:r w:rsidRPr="00255935">
              <w:rPr>
                <w:spacing w:val="3"/>
                <w:sz w:val="16"/>
                <w:szCs w:val="16"/>
                <w:vertAlign w:val="superscript"/>
              </w:rPr>
              <w:t>3</w:t>
            </w:r>
            <w:r w:rsidRPr="00255935">
              <w:rPr>
                <w:spacing w:val="3"/>
                <w:sz w:val="16"/>
                <w:szCs w:val="16"/>
              </w:rPr>
              <w:t>(</w:t>
            </w:r>
            <w:r w:rsidRPr="00255935">
              <w:rPr>
                <w:rFonts w:hint="eastAsia"/>
                <w:spacing w:val="3"/>
                <w:sz w:val="16"/>
                <w:szCs w:val="16"/>
              </w:rPr>
              <w:t>高強度は</w:t>
            </w:r>
            <w:r w:rsidRPr="00255935">
              <w:rPr>
                <w:spacing w:val="3"/>
                <w:sz w:val="16"/>
                <w:szCs w:val="16"/>
              </w:rPr>
              <w:t>JASS5-2003</w:t>
            </w:r>
            <w:r w:rsidRPr="00255935">
              <w:rPr>
                <w:rFonts w:hint="eastAsia"/>
                <w:spacing w:val="3"/>
                <w:sz w:val="16"/>
                <w:szCs w:val="16"/>
              </w:rPr>
              <w:t>，</w:t>
            </w:r>
            <w:r w:rsidRPr="00255935">
              <w:rPr>
                <w:spacing w:val="3"/>
                <w:sz w:val="16"/>
                <w:szCs w:val="16"/>
              </w:rPr>
              <w:t>2009</w:t>
            </w:r>
            <w:r w:rsidRPr="00255935">
              <w:rPr>
                <w:rFonts w:hint="eastAsia"/>
                <w:spacing w:val="3"/>
                <w:sz w:val="16"/>
                <w:szCs w:val="16"/>
              </w:rPr>
              <w:t>，</w:t>
            </w:r>
            <w:r w:rsidRPr="00255935">
              <w:rPr>
                <w:spacing w:val="3"/>
                <w:sz w:val="16"/>
                <w:szCs w:val="16"/>
              </w:rPr>
              <w:t>2015</w:t>
            </w:r>
            <w:r w:rsidRPr="00255935">
              <w:rPr>
                <w:rFonts w:hint="eastAsia"/>
                <w:spacing w:val="3"/>
                <w:sz w:val="16"/>
                <w:szCs w:val="16"/>
              </w:rPr>
              <w:t>及び</w:t>
            </w:r>
            <w:r w:rsidRPr="00255935">
              <w:rPr>
                <w:spacing w:val="3"/>
                <w:sz w:val="16"/>
                <w:szCs w:val="16"/>
              </w:rPr>
              <w:t>2018</w:t>
            </w:r>
            <w:r w:rsidRPr="00255935">
              <w:rPr>
                <w:rFonts w:hint="eastAsia"/>
                <w:spacing w:val="3"/>
                <w:sz w:val="16"/>
                <w:szCs w:val="16"/>
              </w:rPr>
              <w:t>は</w:t>
            </w:r>
            <w:r w:rsidRPr="00255935">
              <w:rPr>
                <w:sz w:val="16"/>
                <w:szCs w:val="16"/>
              </w:rPr>
              <w:t>300m</w:t>
            </w:r>
            <w:r w:rsidRPr="00255935">
              <w:rPr>
                <w:sz w:val="16"/>
                <w:szCs w:val="16"/>
                <w:vertAlign w:val="superscript"/>
              </w:rPr>
              <w:t>3</w:t>
            </w:r>
            <w:r w:rsidRPr="00255935">
              <w:rPr>
                <w:rFonts w:hint="eastAsia"/>
                <w:sz w:val="16"/>
                <w:szCs w:val="16"/>
              </w:rPr>
              <w:t>に</w:t>
            </w:r>
          </w:p>
          <w:p w14:paraId="11F6568E" w14:textId="77777777" w:rsidR="0033360F" w:rsidRPr="00255935" w:rsidRDefault="0033360F" w:rsidP="00FB2CC0">
            <w:pPr>
              <w:tabs>
                <w:tab w:val="left" w:pos="837"/>
              </w:tabs>
              <w:ind w:firstLineChars="600" w:firstLine="960"/>
              <w:rPr>
                <w:sz w:val="16"/>
                <w:szCs w:val="16"/>
              </w:rPr>
            </w:pPr>
            <w:r w:rsidRPr="00255935">
              <w:rPr>
                <w:rFonts w:hint="eastAsia"/>
                <w:sz w:val="16"/>
                <w:szCs w:val="16"/>
              </w:rPr>
              <w:t>１回で適当な間隔をおいた</w:t>
            </w:r>
            <w:r w:rsidRPr="00255935">
              <w:rPr>
                <w:sz w:val="16"/>
                <w:szCs w:val="16"/>
              </w:rPr>
              <w:t>3</w:t>
            </w:r>
            <w:r w:rsidRPr="00255935">
              <w:rPr>
                <w:rFonts w:hint="eastAsia"/>
                <w:sz w:val="16"/>
                <w:szCs w:val="16"/>
              </w:rPr>
              <w:t>台のトラックアジテータから１台につき３個ずつ計９個以上</w:t>
            </w:r>
            <w:r w:rsidRPr="00255935">
              <w:rPr>
                <w:sz w:val="16"/>
                <w:szCs w:val="16"/>
              </w:rPr>
              <w:t>)</w:t>
            </w:r>
            <w:r w:rsidRPr="00255935">
              <w:rPr>
                <w:rFonts w:hint="eastAsia"/>
                <w:sz w:val="16"/>
                <w:szCs w:val="16"/>
              </w:rPr>
              <w:t>又はその端数ごとに１回以上とする。</w:t>
            </w:r>
          </w:p>
          <w:p w14:paraId="32632E46" w14:textId="77777777" w:rsidR="0033360F" w:rsidRPr="00255935" w:rsidRDefault="0033360F" w:rsidP="00FB2CC0">
            <w:pPr>
              <w:tabs>
                <w:tab w:val="left" w:pos="837"/>
              </w:tabs>
              <w:ind w:firstLineChars="500" w:firstLine="800"/>
              <w:rPr>
                <w:sz w:val="16"/>
                <w:szCs w:val="16"/>
              </w:rPr>
            </w:pPr>
            <w:r w:rsidRPr="00255935">
              <w:rPr>
                <w:sz w:val="16"/>
                <w:szCs w:val="16"/>
              </w:rPr>
              <w:t>2</w:t>
            </w:r>
            <w:r w:rsidRPr="00255935">
              <w:rPr>
                <w:rFonts w:hint="eastAsia"/>
                <w:sz w:val="16"/>
                <w:szCs w:val="16"/>
              </w:rPr>
              <w:t xml:space="preserve">　防災センターとは、</w:t>
            </w:r>
            <w:r w:rsidRPr="00255935">
              <w:rPr>
                <w:sz w:val="16"/>
                <w:szCs w:val="16"/>
              </w:rPr>
              <w:t>(</w:t>
            </w:r>
            <w:r w:rsidRPr="00255935">
              <w:rPr>
                <w:rFonts w:hint="eastAsia"/>
                <w:sz w:val="16"/>
                <w:szCs w:val="16"/>
              </w:rPr>
              <w:t>公財</w:t>
            </w:r>
            <w:r w:rsidRPr="00255935">
              <w:rPr>
                <w:sz w:val="16"/>
                <w:szCs w:val="16"/>
              </w:rPr>
              <w:t>)</w:t>
            </w:r>
            <w:r w:rsidRPr="00255935">
              <w:rPr>
                <w:rFonts w:hint="eastAsia"/>
                <w:sz w:val="16"/>
                <w:szCs w:val="16"/>
              </w:rPr>
              <w:t>東京都防災・建築まちづくりセンターのことをいう。</w:t>
            </w:r>
          </w:p>
          <w:p w14:paraId="21F2FF1C" w14:textId="77777777" w:rsidR="0033360F" w:rsidRPr="00255935" w:rsidRDefault="0033360F" w:rsidP="00FB2CC0">
            <w:pPr>
              <w:ind w:firstLineChars="500" w:firstLine="800"/>
              <w:rPr>
                <w:sz w:val="16"/>
              </w:rPr>
            </w:pPr>
            <w:r w:rsidRPr="00255935">
              <w:rPr>
                <w:sz w:val="16"/>
              </w:rPr>
              <w:t>3</w:t>
            </w:r>
            <w:r w:rsidRPr="00255935">
              <w:rPr>
                <w:rFonts w:hint="eastAsia"/>
                <w:sz w:val="16"/>
              </w:rPr>
              <w:t xml:space="preserve">　１ロットは、１組の作業班が１日に行った圧接箇所とする。なお、圧接箇所数が</w:t>
            </w:r>
            <w:r w:rsidRPr="00255935">
              <w:rPr>
                <w:sz w:val="16"/>
              </w:rPr>
              <w:t>200</w:t>
            </w:r>
            <w:r w:rsidRPr="00255935">
              <w:rPr>
                <w:rFonts w:hint="eastAsia"/>
                <w:sz w:val="16"/>
              </w:rPr>
              <w:t>を超えるときは、</w:t>
            </w:r>
            <w:r w:rsidRPr="00255935">
              <w:rPr>
                <w:sz w:val="16"/>
              </w:rPr>
              <w:t>200</w:t>
            </w:r>
            <w:r w:rsidRPr="00255935">
              <w:rPr>
                <w:rFonts w:hint="eastAsia"/>
                <w:sz w:val="16"/>
              </w:rPr>
              <w:t>ごと及びその端数ごとを</w:t>
            </w:r>
          </w:p>
          <w:p w14:paraId="02319A2F" w14:textId="77777777" w:rsidR="0033360F" w:rsidRPr="00255935" w:rsidRDefault="0033360F" w:rsidP="00FB2CC0">
            <w:pPr>
              <w:ind w:firstLineChars="600" w:firstLine="960"/>
              <w:rPr>
                <w:sz w:val="16"/>
              </w:rPr>
            </w:pPr>
            <w:r w:rsidRPr="00255935">
              <w:rPr>
                <w:rFonts w:hint="eastAsia"/>
                <w:sz w:val="16"/>
              </w:rPr>
              <w:t>１検査ロットとする。</w:t>
            </w:r>
          </w:p>
        </w:tc>
      </w:tr>
    </w:tbl>
    <w:p w14:paraId="1ED22FA1" w14:textId="77777777" w:rsidR="0033360F" w:rsidRPr="00255935" w:rsidRDefault="0033360F" w:rsidP="0033360F">
      <w:pPr>
        <w:ind w:left="113" w:right="113"/>
        <w:jc w:val="right"/>
        <w:rPr>
          <w:sz w:val="18"/>
        </w:rPr>
      </w:pPr>
      <w:r w:rsidRPr="00255935">
        <w:rPr>
          <w:sz w:val="18"/>
        </w:rPr>
        <w:t xml:space="preserve"> (</w:t>
      </w:r>
      <w:r w:rsidRPr="00255935">
        <w:rPr>
          <w:rFonts w:hint="eastAsia"/>
          <w:sz w:val="18"/>
        </w:rPr>
        <w:t>日本産業規格</w:t>
      </w:r>
      <w:r w:rsidRPr="00255935">
        <w:rPr>
          <w:sz w:val="18"/>
        </w:rPr>
        <w:t>A</w:t>
      </w:r>
      <w:r w:rsidRPr="00255935">
        <w:rPr>
          <w:rFonts w:hint="eastAsia"/>
          <w:sz w:val="18"/>
        </w:rPr>
        <w:t>列</w:t>
      </w:r>
      <w:r w:rsidRPr="00255935">
        <w:rPr>
          <w:sz w:val="18"/>
        </w:rPr>
        <w:t>4</w:t>
      </w:r>
      <w:r w:rsidRPr="00255935">
        <w:rPr>
          <w:rFonts w:hint="eastAsia"/>
          <w:sz w:val="18"/>
        </w:rPr>
        <w:t>番</w:t>
      </w:r>
      <w:r w:rsidRPr="00255935">
        <w:rPr>
          <w:sz w:val="18"/>
        </w:rPr>
        <w:t>)</w:t>
      </w:r>
    </w:p>
    <w:sectPr w:rsidR="0033360F" w:rsidRPr="00255935" w:rsidSect="0033360F">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55710" w14:textId="77777777" w:rsidR="00495A06" w:rsidRDefault="00495A06" w:rsidP="003F464D">
      <w:r>
        <w:separator/>
      </w:r>
    </w:p>
  </w:endnote>
  <w:endnote w:type="continuationSeparator" w:id="0">
    <w:p w14:paraId="63165B35" w14:textId="77777777" w:rsidR="00495A06" w:rsidRDefault="00495A06"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6FCDD" w14:textId="77777777" w:rsidR="00495A06" w:rsidRDefault="00495A06" w:rsidP="003F464D">
      <w:r>
        <w:separator/>
      </w:r>
    </w:p>
  </w:footnote>
  <w:footnote w:type="continuationSeparator" w:id="0">
    <w:p w14:paraId="5D6A1E50" w14:textId="77777777" w:rsidR="00495A06" w:rsidRDefault="00495A06"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4"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80641512">
    <w:abstractNumId w:val="2"/>
  </w:num>
  <w:num w:numId="2" w16cid:durableId="656149371">
    <w:abstractNumId w:val="5"/>
  </w:num>
  <w:num w:numId="3" w16cid:durableId="588078486">
    <w:abstractNumId w:val="0"/>
  </w:num>
  <w:num w:numId="4" w16cid:durableId="60372139">
    <w:abstractNumId w:val="4"/>
  </w:num>
  <w:num w:numId="5" w16cid:durableId="1246841141">
    <w:abstractNumId w:val="1"/>
  </w:num>
  <w:num w:numId="6" w16cid:durableId="1038091904">
    <w:abstractNumId w:val="6"/>
  </w:num>
  <w:num w:numId="7" w16cid:durableId="211189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7338"/>
    <w:rsid w:val="00027847"/>
    <w:rsid w:val="00027BFE"/>
    <w:rsid w:val="00027CA6"/>
    <w:rsid w:val="00027EE5"/>
    <w:rsid w:val="0003483E"/>
    <w:rsid w:val="00034DBB"/>
    <w:rsid w:val="00034FB1"/>
    <w:rsid w:val="000351E9"/>
    <w:rsid w:val="00035F23"/>
    <w:rsid w:val="00035F47"/>
    <w:rsid w:val="00041FBE"/>
    <w:rsid w:val="000432E5"/>
    <w:rsid w:val="00043DA0"/>
    <w:rsid w:val="00044320"/>
    <w:rsid w:val="00044E20"/>
    <w:rsid w:val="00047C5C"/>
    <w:rsid w:val="00050214"/>
    <w:rsid w:val="00051744"/>
    <w:rsid w:val="00052510"/>
    <w:rsid w:val="0005348D"/>
    <w:rsid w:val="00056ABB"/>
    <w:rsid w:val="00060743"/>
    <w:rsid w:val="0006204C"/>
    <w:rsid w:val="00062F79"/>
    <w:rsid w:val="00063958"/>
    <w:rsid w:val="00063988"/>
    <w:rsid w:val="00064290"/>
    <w:rsid w:val="00064F93"/>
    <w:rsid w:val="0006558B"/>
    <w:rsid w:val="00067D25"/>
    <w:rsid w:val="00070D21"/>
    <w:rsid w:val="00072669"/>
    <w:rsid w:val="00072ED5"/>
    <w:rsid w:val="0007391B"/>
    <w:rsid w:val="00074945"/>
    <w:rsid w:val="000749D2"/>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08A7"/>
    <w:rsid w:val="000A1869"/>
    <w:rsid w:val="000A371B"/>
    <w:rsid w:val="000A47F1"/>
    <w:rsid w:val="000A4828"/>
    <w:rsid w:val="000A58D5"/>
    <w:rsid w:val="000A5995"/>
    <w:rsid w:val="000A62DA"/>
    <w:rsid w:val="000A63C5"/>
    <w:rsid w:val="000A6CB3"/>
    <w:rsid w:val="000B0CE6"/>
    <w:rsid w:val="000B193E"/>
    <w:rsid w:val="000B2E3E"/>
    <w:rsid w:val="000B36A8"/>
    <w:rsid w:val="000B3A22"/>
    <w:rsid w:val="000B4B12"/>
    <w:rsid w:val="000B5377"/>
    <w:rsid w:val="000C2DCF"/>
    <w:rsid w:val="000C595B"/>
    <w:rsid w:val="000C5EB8"/>
    <w:rsid w:val="000C74B2"/>
    <w:rsid w:val="000D295E"/>
    <w:rsid w:val="000D36BF"/>
    <w:rsid w:val="000D75B3"/>
    <w:rsid w:val="000D7C40"/>
    <w:rsid w:val="000E00C5"/>
    <w:rsid w:val="000E03D3"/>
    <w:rsid w:val="000E0D36"/>
    <w:rsid w:val="000E15BA"/>
    <w:rsid w:val="000E4160"/>
    <w:rsid w:val="000E498B"/>
    <w:rsid w:val="000E5962"/>
    <w:rsid w:val="000E5B35"/>
    <w:rsid w:val="000E689B"/>
    <w:rsid w:val="000E7692"/>
    <w:rsid w:val="000E7AE3"/>
    <w:rsid w:val="000F080D"/>
    <w:rsid w:val="000F0C3D"/>
    <w:rsid w:val="000F4871"/>
    <w:rsid w:val="001000BD"/>
    <w:rsid w:val="001008E5"/>
    <w:rsid w:val="00105F9C"/>
    <w:rsid w:val="00105FBF"/>
    <w:rsid w:val="00106526"/>
    <w:rsid w:val="001120BB"/>
    <w:rsid w:val="00112637"/>
    <w:rsid w:val="00113E29"/>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9DF"/>
    <w:rsid w:val="001513A7"/>
    <w:rsid w:val="0015177A"/>
    <w:rsid w:val="00151931"/>
    <w:rsid w:val="00152C4B"/>
    <w:rsid w:val="00153997"/>
    <w:rsid w:val="00154907"/>
    <w:rsid w:val="00155080"/>
    <w:rsid w:val="0016140D"/>
    <w:rsid w:val="00161BAC"/>
    <w:rsid w:val="00162712"/>
    <w:rsid w:val="001631A8"/>
    <w:rsid w:val="001663E6"/>
    <w:rsid w:val="00166F47"/>
    <w:rsid w:val="00167C70"/>
    <w:rsid w:val="00171ABB"/>
    <w:rsid w:val="00171FB5"/>
    <w:rsid w:val="001747A7"/>
    <w:rsid w:val="001748AB"/>
    <w:rsid w:val="00180FF0"/>
    <w:rsid w:val="00182CF3"/>
    <w:rsid w:val="00183068"/>
    <w:rsid w:val="00183FDE"/>
    <w:rsid w:val="00185056"/>
    <w:rsid w:val="00185E6E"/>
    <w:rsid w:val="00187711"/>
    <w:rsid w:val="00190D6A"/>
    <w:rsid w:val="00192B28"/>
    <w:rsid w:val="001942A0"/>
    <w:rsid w:val="00195244"/>
    <w:rsid w:val="00195F06"/>
    <w:rsid w:val="00197122"/>
    <w:rsid w:val="001A37A5"/>
    <w:rsid w:val="001A412A"/>
    <w:rsid w:val="001A4E73"/>
    <w:rsid w:val="001A5B31"/>
    <w:rsid w:val="001B0641"/>
    <w:rsid w:val="001B3650"/>
    <w:rsid w:val="001B4C40"/>
    <w:rsid w:val="001B5F86"/>
    <w:rsid w:val="001B690C"/>
    <w:rsid w:val="001B7550"/>
    <w:rsid w:val="001B7996"/>
    <w:rsid w:val="001C16DD"/>
    <w:rsid w:val="001C2BDD"/>
    <w:rsid w:val="001C2D6B"/>
    <w:rsid w:val="001C3386"/>
    <w:rsid w:val="001D1584"/>
    <w:rsid w:val="001D19E1"/>
    <w:rsid w:val="001D4600"/>
    <w:rsid w:val="001D6AFC"/>
    <w:rsid w:val="001D6FF1"/>
    <w:rsid w:val="001E06D9"/>
    <w:rsid w:val="001E12DB"/>
    <w:rsid w:val="001E3D04"/>
    <w:rsid w:val="001E4A9C"/>
    <w:rsid w:val="001E6313"/>
    <w:rsid w:val="001E6D92"/>
    <w:rsid w:val="001F0DC6"/>
    <w:rsid w:val="001F118E"/>
    <w:rsid w:val="001F253E"/>
    <w:rsid w:val="001F4161"/>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2970"/>
    <w:rsid w:val="0023498E"/>
    <w:rsid w:val="002349E8"/>
    <w:rsid w:val="0023779D"/>
    <w:rsid w:val="00240F99"/>
    <w:rsid w:val="002453C8"/>
    <w:rsid w:val="002476C6"/>
    <w:rsid w:val="002521A8"/>
    <w:rsid w:val="00252C29"/>
    <w:rsid w:val="002532FB"/>
    <w:rsid w:val="00255935"/>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59AE"/>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396B"/>
    <w:rsid w:val="002C47D7"/>
    <w:rsid w:val="002C57B4"/>
    <w:rsid w:val="002C7650"/>
    <w:rsid w:val="002D52D6"/>
    <w:rsid w:val="002D5D4C"/>
    <w:rsid w:val="002E1574"/>
    <w:rsid w:val="002E4C7E"/>
    <w:rsid w:val="002E7FC7"/>
    <w:rsid w:val="002F0910"/>
    <w:rsid w:val="002F1092"/>
    <w:rsid w:val="002F143E"/>
    <w:rsid w:val="002F212A"/>
    <w:rsid w:val="002F22B6"/>
    <w:rsid w:val="002F35CB"/>
    <w:rsid w:val="002F41A1"/>
    <w:rsid w:val="002F4CD6"/>
    <w:rsid w:val="002F589B"/>
    <w:rsid w:val="002F5F74"/>
    <w:rsid w:val="002F6331"/>
    <w:rsid w:val="002F71A0"/>
    <w:rsid w:val="00300148"/>
    <w:rsid w:val="00301B52"/>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60F"/>
    <w:rsid w:val="00333A57"/>
    <w:rsid w:val="0033560E"/>
    <w:rsid w:val="00336A82"/>
    <w:rsid w:val="00336BBF"/>
    <w:rsid w:val="00337130"/>
    <w:rsid w:val="00341C6A"/>
    <w:rsid w:val="003467F6"/>
    <w:rsid w:val="003472B9"/>
    <w:rsid w:val="0035037F"/>
    <w:rsid w:val="003505CF"/>
    <w:rsid w:val="00351ACB"/>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893"/>
    <w:rsid w:val="00384E36"/>
    <w:rsid w:val="00385BA4"/>
    <w:rsid w:val="003863DF"/>
    <w:rsid w:val="00387026"/>
    <w:rsid w:val="00387951"/>
    <w:rsid w:val="00391E96"/>
    <w:rsid w:val="003939B5"/>
    <w:rsid w:val="003939CE"/>
    <w:rsid w:val="00394ADA"/>
    <w:rsid w:val="0039584E"/>
    <w:rsid w:val="00397CED"/>
    <w:rsid w:val="003A03B6"/>
    <w:rsid w:val="003A076C"/>
    <w:rsid w:val="003A13FE"/>
    <w:rsid w:val="003A2906"/>
    <w:rsid w:val="003A31BE"/>
    <w:rsid w:val="003A3769"/>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EC4"/>
    <w:rsid w:val="003F0F21"/>
    <w:rsid w:val="003F464D"/>
    <w:rsid w:val="003F4AF6"/>
    <w:rsid w:val="003F4B67"/>
    <w:rsid w:val="003F54D1"/>
    <w:rsid w:val="003F71B3"/>
    <w:rsid w:val="003F7260"/>
    <w:rsid w:val="00401884"/>
    <w:rsid w:val="00401B19"/>
    <w:rsid w:val="0040379B"/>
    <w:rsid w:val="00403DCE"/>
    <w:rsid w:val="00403E34"/>
    <w:rsid w:val="00404A3F"/>
    <w:rsid w:val="00412E63"/>
    <w:rsid w:val="00412F8D"/>
    <w:rsid w:val="00413C41"/>
    <w:rsid w:val="00416175"/>
    <w:rsid w:val="00422B24"/>
    <w:rsid w:val="00426165"/>
    <w:rsid w:val="004261AC"/>
    <w:rsid w:val="0042644B"/>
    <w:rsid w:val="00432B68"/>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316"/>
    <w:rsid w:val="004907C4"/>
    <w:rsid w:val="00494E34"/>
    <w:rsid w:val="00495049"/>
    <w:rsid w:val="00495A06"/>
    <w:rsid w:val="00496CA5"/>
    <w:rsid w:val="004A0757"/>
    <w:rsid w:val="004A1A7C"/>
    <w:rsid w:val="004A370D"/>
    <w:rsid w:val="004A48B6"/>
    <w:rsid w:val="004A4BF1"/>
    <w:rsid w:val="004A5E98"/>
    <w:rsid w:val="004A6C13"/>
    <w:rsid w:val="004A7DCC"/>
    <w:rsid w:val="004B13E5"/>
    <w:rsid w:val="004B3EDC"/>
    <w:rsid w:val="004B5353"/>
    <w:rsid w:val="004B5B8B"/>
    <w:rsid w:val="004B6269"/>
    <w:rsid w:val="004B7D7D"/>
    <w:rsid w:val="004C0194"/>
    <w:rsid w:val="004C0900"/>
    <w:rsid w:val="004C137C"/>
    <w:rsid w:val="004C44C9"/>
    <w:rsid w:val="004C6358"/>
    <w:rsid w:val="004D4687"/>
    <w:rsid w:val="004D5E6A"/>
    <w:rsid w:val="004D6EB9"/>
    <w:rsid w:val="004E17E9"/>
    <w:rsid w:val="004E5833"/>
    <w:rsid w:val="004F02C2"/>
    <w:rsid w:val="004F357B"/>
    <w:rsid w:val="004F3EB7"/>
    <w:rsid w:val="004F4E5E"/>
    <w:rsid w:val="004F68B6"/>
    <w:rsid w:val="005001ED"/>
    <w:rsid w:val="005001FD"/>
    <w:rsid w:val="00507194"/>
    <w:rsid w:val="00512F63"/>
    <w:rsid w:val="00515058"/>
    <w:rsid w:val="005158F4"/>
    <w:rsid w:val="0051599B"/>
    <w:rsid w:val="00522C33"/>
    <w:rsid w:val="00523856"/>
    <w:rsid w:val="005255A0"/>
    <w:rsid w:val="0052786C"/>
    <w:rsid w:val="00533C7B"/>
    <w:rsid w:val="005359F1"/>
    <w:rsid w:val="005372EE"/>
    <w:rsid w:val="005377CE"/>
    <w:rsid w:val="005403F4"/>
    <w:rsid w:val="00541335"/>
    <w:rsid w:val="0054189B"/>
    <w:rsid w:val="00543710"/>
    <w:rsid w:val="005439B0"/>
    <w:rsid w:val="00545FE8"/>
    <w:rsid w:val="005476D9"/>
    <w:rsid w:val="00550CC9"/>
    <w:rsid w:val="0055398C"/>
    <w:rsid w:val="0055795B"/>
    <w:rsid w:val="00557B3B"/>
    <w:rsid w:val="0056008E"/>
    <w:rsid w:val="00560A35"/>
    <w:rsid w:val="005625A2"/>
    <w:rsid w:val="00563C62"/>
    <w:rsid w:val="00567475"/>
    <w:rsid w:val="00571E98"/>
    <w:rsid w:val="00574090"/>
    <w:rsid w:val="00575057"/>
    <w:rsid w:val="005777CB"/>
    <w:rsid w:val="00577DD6"/>
    <w:rsid w:val="0058095C"/>
    <w:rsid w:val="00581127"/>
    <w:rsid w:val="00581281"/>
    <w:rsid w:val="005827D7"/>
    <w:rsid w:val="00582820"/>
    <w:rsid w:val="00584EBE"/>
    <w:rsid w:val="00585FF6"/>
    <w:rsid w:val="00586A1E"/>
    <w:rsid w:val="00587F1E"/>
    <w:rsid w:val="00592895"/>
    <w:rsid w:val="00592AB4"/>
    <w:rsid w:val="00594777"/>
    <w:rsid w:val="005948DE"/>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B6D17"/>
    <w:rsid w:val="005C00E9"/>
    <w:rsid w:val="005C044F"/>
    <w:rsid w:val="005C06DC"/>
    <w:rsid w:val="005C0EDF"/>
    <w:rsid w:val="005C2287"/>
    <w:rsid w:val="005C3AE8"/>
    <w:rsid w:val="005C6F68"/>
    <w:rsid w:val="005C714A"/>
    <w:rsid w:val="005C71FC"/>
    <w:rsid w:val="005D27D4"/>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180B"/>
    <w:rsid w:val="0060532C"/>
    <w:rsid w:val="00605952"/>
    <w:rsid w:val="00606275"/>
    <w:rsid w:val="006117B6"/>
    <w:rsid w:val="006145F0"/>
    <w:rsid w:val="00614A20"/>
    <w:rsid w:val="00617E46"/>
    <w:rsid w:val="00620289"/>
    <w:rsid w:val="00620F35"/>
    <w:rsid w:val="00624EAF"/>
    <w:rsid w:val="0063105B"/>
    <w:rsid w:val="00631263"/>
    <w:rsid w:val="00631E85"/>
    <w:rsid w:val="00632B6A"/>
    <w:rsid w:val="00636DD2"/>
    <w:rsid w:val="00637E9D"/>
    <w:rsid w:val="006439B1"/>
    <w:rsid w:val="0064416E"/>
    <w:rsid w:val="006464E8"/>
    <w:rsid w:val="00650E50"/>
    <w:rsid w:val="00652046"/>
    <w:rsid w:val="00653998"/>
    <w:rsid w:val="00654477"/>
    <w:rsid w:val="00655326"/>
    <w:rsid w:val="006558F6"/>
    <w:rsid w:val="006558FC"/>
    <w:rsid w:val="00660820"/>
    <w:rsid w:val="00661097"/>
    <w:rsid w:val="00662479"/>
    <w:rsid w:val="00666FF7"/>
    <w:rsid w:val="00670ED3"/>
    <w:rsid w:val="00671C7B"/>
    <w:rsid w:val="00671F1A"/>
    <w:rsid w:val="0067484E"/>
    <w:rsid w:val="006752FC"/>
    <w:rsid w:val="00680248"/>
    <w:rsid w:val="006805D6"/>
    <w:rsid w:val="00681429"/>
    <w:rsid w:val="0068204C"/>
    <w:rsid w:val="0068332D"/>
    <w:rsid w:val="006836BD"/>
    <w:rsid w:val="00683792"/>
    <w:rsid w:val="00683C92"/>
    <w:rsid w:val="0068567A"/>
    <w:rsid w:val="00686B96"/>
    <w:rsid w:val="00690D71"/>
    <w:rsid w:val="00691A8A"/>
    <w:rsid w:val="00693668"/>
    <w:rsid w:val="00694429"/>
    <w:rsid w:val="00696B4A"/>
    <w:rsid w:val="00696BAA"/>
    <w:rsid w:val="006970FC"/>
    <w:rsid w:val="0069718E"/>
    <w:rsid w:val="00697414"/>
    <w:rsid w:val="006A0EBD"/>
    <w:rsid w:val="006A7529"/>
    <w:rsid w:val="006B0E0B"/>
    <w:rsid w:val="006B27ED"/>
    <w:rsid w:val="006B2C9C"/>
    <w:rsid w:val="006B39DE"/>
    <w:rsid w:val="006B6B6A"/>
    <w:rsid w:val="006C0215"/>
    <w:rsid w:val="006C2BFC"/>
    <w:rsid w:val="006C550F"/>
    <w:rsid w:val="006C6AB0"/>
    <w:rsid w:val="006C70F0"/>
    <w:rsid w:val="006D0ED8"/>
    <w:rsid w:val="006D3D6B"/>
    <w:rsid w:val="006D4F54"/>
    <w:rsid w:val="006D558A"/>
    <w:rsid w:val="006D5956"/>
    <w:rsid w:val="006D7C04"/>
    <w:rsid w:val="006E0133"/>
    <w:rsid w:val="006E15FD"/>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03F"/>
    <w:rsid w:val="00714D4D"/>
    <w:rsid w:val="00716BE9"/>
    <w:rsid w:val="007208B2"/>
    <w:rsid w:val="00721997"/>
    <w:rsid w:val="00721EB0"/>
    <w:rsid w:val="007233CE"/>
    <w:rsid w:val="00724862"/>
    <w:rsid w:val="007252E5"/>
    <w:rsid w:val="0072639E"/>
    <w:rsid w:val="00730926"/>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6D29"/>
    <w:rsid w:val="00767DE7"/>
    <w:rsid w:val="00771ABC"/>
    <w:rsid w:val="007753FF"/>
    <w:rsid w:val="00775505"/>
    <w:rsid w:val="0077605C"/>
    <w:rsid w:val="0077799B"/>
    <w:rsid w:val="00780353"/>
    <w:rsid w:val="00780A4F"/>
    <w:rsid w:val="007831CA"/>
    <w:rsid w:val="007831D3"/>
    <w:rsid w:val="00784497"/>
    <w:rsid w:val="00787B2D"/>
    <w:rsid w:val="00793543"/>
    <w:rsid w:val="0079492A"/>
    <w:rsid w:val="007949DC"/>
    <w:rsid w:val="00797853"/>
    <w:rsid w:val="00797CCC"/>
    <w:rsid w:val="007A1260"/>
    <w:rsid w:val="007A334B"/>
    <w:rsid w:val="007A3D3F"/>
    <w:rsid w:val="007A4D88"/>
    <w:rsid w:val="007A53E1"/>
    <w:rsid w:val="007A5870"/>
    <w:rsid w:val="007A6710"/>
    <w:rsid w:val="007A6C9D"/>
    <w:rsid w:val="007B006E"/>
    <w:rsid w:val="007B0777"/>
    <w:rsid w:val="007B0DAA"/>
    <w:rsid w:val="007B42CA"/>
    <w:rsid w:val="007B66E2"/>
    <w:rsid w:val="007B7B8C"/>
    <w:rsid w:val="007C1DD1"/>
    <w:rsid w:val="007C320D"/>
    <w:rsid w:val="007D0BE0"/>
    <w:rsid w:val="007D38A4"/>
    <w:rsid w:val="007D5609"/>
    <w:rsid w:val="007D5C58"/>
    <w:rsid w:val="007D65CB"/>
    <w:rsid w:val="007D78B0"/>
    <w:rsid w:val="007E4183"/>
    <w:rsid w:val="007E64CE"/>
    <w:rsid w:val="007E6DEE"/>
    <w:rsid w:val="007E7221"/>
    <w:rsid w:val="007F0740"/>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579D"/>
    <w:rsid w:val="00826538"/>
    <w:rsid w:val="0082671B"/>
    <w:rsid w:val="00827DC1"/>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B079F"/>
    <w:rsid w:val="008B1ED3"/>
    <w:rsid w:val="008B24B1"/>
    <w:rsid w:val="008B2DC2"/>
    <w:rsid w:val="008B3537"/>
    <w:rsid w:val="008B4305"/>
    <w:rsid w:val="008B5567"/>
    <w:rsid w:val="008B5CD9"/>
    <w:rsid w:val="008C00E3"/>
    <w:rsid w:val="008C0F1D"/>
    <w:rsid w:val="008C1303"/>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1217"/>
    <w:rsid w:val="00901A08"/>
    <w:rsid w:val="00901F0F"/>
    <w:rsid w:val="00902A96"/>
    <w:rsid w:val="0090319B"/>
    <w:rsid w:val="00903FA5"/>
    <w:rsid w:val="00905DA4"/>
    <w:rsid w:val="00906F06"/>
    <w:rsid w:val="00907D51"/>
    <w:rsid w:val="00910287"/>
    <w:rsid w:val="00910676"/>
    <w:rsid w:val="009120F5"/>
    <w:rsid w:val="0091218A"/>
    <w:rsid w:val="00912D2C"/>
    <w:rsid w:val="00914567"/>
    <w:rsid w:val="00915139"/>
    <w:rsid w:val="00921A22"/>
    <w:rsid w:val="00921DF9"/>
    <w:rsid w:val="00926952"/>
    <w:rsid w:val="00933B64"/>
    <w:rsid w:val="00943DB3"/>
    <w:rsid w:val="00945027"/>
    <w:rsid w:val="00950F13"/>
    <w:rsid w:val="009523F8"/>
    <w:rsid w:val="00953534"/>
    <w:rsid w:val="00953546"/>
    <w:rsid w:val="00956C9B"/>
    <w:rsid w:val="009604AB"/>
    <w:rsid w:val="0096337C"/>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D6D57"/>
    <w:rsid w:val="009D7104"/>
    <w:rsid w:val="009E14B9"/>
    <w:rsid w:val="009E32CF"/>
    <w:rsid w:val="009E3D73"/>
    <w:rsid w:val="009E5006"/>
    <w:rsid w:val="009E5C16"/>
    <w:rsid w:val="009E6D12"/>
    <w:rsid w:val="009E7ABA"/>
    <w:rsid w:val="009F0578"/>
    <w:rsid w:val="009F1351"/>
    <w:rsid w:val="009F38F6"/>
    <w:rsid w:val="009F6A6C"/>
    <w:rsid w:val="009F700F"/>
    <w:rsid w:val="00A016CB"/>
    <w:rsid w:val="00A02219"/>
    <w:rsid w:val="00A02745"/>
    <w:rsid w:val="00A03997"/>
    <w:rsid w:val="00A04BB9"/>
    <w:rsid w:val="00A1149D"/>
    <w:rsid w:val="00A11CEB"/>
    <w:rsid w:val="00A132C9"/>
    <w:rsid w:val="00A165F1"/>
    <w:rsid w:val="00A17254"/>
    <w:rsid w:val="00A17530"/>
    <w:rsid w:val="00A17549"/>
    <w:rsid w:val="00A21D8F"/>
    <w:rsid w:val="00A2453A"/>
    <w:rsid w:val="00A26629"/>
    <w:rsid w:val="00A272E4"/>
    <w:rsid w:val="00A27DEE"/>
    <w:rsid w:val="00A30FDA"/>
    <w:rsid w:val="00A319EE"/>
    <w:rsid w:val="00A32279"/>
    <w:rsid w:val="00A336C9"/>
    <w:rsid w:val="00A33EA2"/>
    <w:rsid w:val="00A35D83"/>
    <w:rsid w:val="00A3775C"/>
    <w:rsid w:val="00A4430D"/>
    <w:rsid w:val="00A45FE8"/>
    <w:rsid w:val="00A460A0"/>
    <w:rsid w:val="00A46E58"/>
    <w:rsid w:val="00A47147"/>
    <w:rsid w:val="00A47BD3"/>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A39"/>
    <w:rsid w:val="00AB566D"/>
    <w:rsid w:val="00AB5D4A"/>
    <w:rsid w:val="00AC0D1A"/>
    <w:rsid w:val="00AC222E"/>
    <w:rsid w:val="00AC2B3B"/>
    <w:rsid w:val="00AC4507"/>
    <w:rsid w:val="00AC531E"/>
    <w:rsid w:val="00AD14A7"/>
    <w:rsid w:val="00AD1AC3"/>
    <w:rsid w:val="00AD3D48"/>
    <w:rsid w:val="00AD4788"/>
    <w:rsid w:val="00AD47E7"/>
    <w:rsid w:val="00AD5695"/>
    <w:rsid w:val="00AD624C"/>
    <w:rsid w:val="00AD6852"/>
    <w:rsid w:val="00AD774B"/>
    <w:rsid w:val="00AD7A6A"/>
    <w:rsid w:val="00AE02B0"/>
    <w:rsid w:val="00AE0F02"/>
    <w:rsid w:val="00AE2748"/>
    <w:rsid w:val="00AE3916"/>
    <w:rsid w:val="00AE453A"/>
    <w:rsid w:val="00AE480A"/>
    <w:rsid w:val="00AE493B"/>
    <w:rsid w:val="00AE55F7"/>
    <w:rsid w:val="00AE6DB6"/>
    <w:rsid w:val="00AF1A6A"/>
    <w:rsid w:val="00AF3552"/>
    <w:rsid w:val="00AF359F"/>
    <w:rsid w:val="00AF4C2E"/>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4597"/>
    <w:rsid w:val="00B15DC6"/>
    <w:rsid w:val="00B2455C"/>
    <w:rsid w:val="00B24706"/>
    <w:rsid w:val="00B2657D"/>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56E05"/>
    <w:rsid w:val="00B6316E"/>
    <w:rsid w:val="00B651A4"/>
    <w:rsid w:val="00B65443"/>
    <w:rsid w:val="00B659E0"/>
    <w:rsid w:val="00B70E55"/>
    <w:rsid w:val="00B7245A"/>
    <w:rsid w:val="00B734D7"/>
    <w:rsid w:val="00B73501"/>
    <w:rsid w:val="00B74C9D"/>
    <w:rsid w:val="00B753B5"/>
    <w:rsid w:val="00B7544F"/>
    <w:rsid w:val="00B75AE1"/>
    <w:rsid w:val="00B75C9D"/>
    <w:rsid w:val="00B77F73"/>
    <w:rsid w:val="00B85E0B"/>
    <w:rsid w:val="00B9183F"/>
    <w:rsid w:val="00B93EF4"/>
    <w:rsid w:val="00BA063F"/>
    <w:rsid w:val="00BA09CD"/>
    <w:rsid w:val="00BA0E48"/>
    <w:rsid w:val="00BA1E46"/>
    <w:rsid w:val="00BA27E0"/>
    <w:rsid w:val="00BA7154"/>
    <w:rsid w:val="00BA7923"/>
    <w:rsid w:val="00BB2941"/>
    <w:rsid w:val="00BB2996"/>
    <w:rsid w:val="00BB3FD3"/>
    <w:rsid w:val="00BB43F9"/>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CE6"/>
    <w:rsid w:val="00C2346F"/>
    <w:rsid w:val="00C303CE"/>
    <w:rsid w:val="00C30680"/>
    <w:rsid w:val="00C322B2"/>
    <w:rsid w:val="00C32380"/>
    <w:rsid w:val="00C325BD"/>
    <w:rsid w:val="00C3542C"/>
    <w:rsid w:val="00C37F63"/>
    <w:rsid w:val="00C448D0"/>
    <w:rsid w:val="00C44BAC"/>
    <w:rsid w:val="00C4537A"/>
    <w:rsid w:val="00C45D5D"/>
    <w:rsid w:val="00C47A68"/>
    <w:rsid w:val="00C47B65"/>
    <w:rsid w:val="00C5054E"/>
    <w:rsid w:val="00C505D1"/>
    <w:rsid w:val="00C50ED1"/>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4F7E"/>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38F0"/>
    <w:rsid w:val="00CD695C"/>
    <w:rsid w:val="00CD7BE4"/>
    <w:rsid w:val="00CE2E8F"/>
    <w:rsid w:val="00CE2EFD"/>
    <w:rsid w:val="00CE4EFF"/>
    <w:rsid w:val="00CE5AA1"/>
    <w:rsid w:val="00CE7306"/>
    <w:rsid w:val="00CE74DF"/>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30FD"/>
    <w:rsid w:val="00D444D8"/>
    <w:rsid w:val="00D44A50"/>
    <w:rsid w:val="00D44C3F"/>
    <w:rsid w:val="00D471C2"/>
    <w:rsid w:val="00D53B32"/>
    <w:rsid w:val="00D54629"/>
    <w:rsid w:val="00D571FA"/>
    <w:rsid w:val="00D57451"/>
    <w:rsid w:val="00D61173"/>
    <w:rsid w:val="00D63A43"/>
    <w:rsid w:val="00D650C9"/>
    <w:rsid w:val="00D65444"/>
    <w:rsid w:val="00D66A11"/>
    <w:rsid w:val="00D67DFD"/>
    <w:rsid w:val="00D720CC"/>
    <w:rsid w:val="00D73F09"/>
    <w:rsid w:val="00D7526A"/>
    <w:rsid w:val="00D75987"/>
    <w:rsid w:val="00D81076"/>
    <w:rsid w:val="00D82258"/>
    <w:rsid w:val="00D838E1"/>
    <w:rsid w:val="00D86785"/>
    <w:rsid w:val="00D9118B"/>
    <w:rsid w:val="00D91337"/>
    <w:rsid w:val="00D9308C"/>
    <w:rsid w:val="00D93FA6"/>
    <w:rsid w:val="00D94A0C"/>
    <w:rsid w:val="00D96F77"/>
    <w:rsid w:val="00DA02D6"/>
    <w:rsid w:val="00DA3553"/>
    <w:rsid w:val="00DA548A"/>
    <w:rsid w:val="00DA59E8"/>
    <w:rsid w:val="00DA6D2C"/>
    <w:rsid w:val="00DB2255"/>
    <w:rsid w:val="00DB3635"/>
    <w:rsid w:val="00DB4E29"/>
    <w:rsid w:val="00DB5AE6"/>
    <w:rsid w:val="00DB672C"/>
    <w:rsid w:val="00DB687D"/>
    <w:rsid w:val="00DC3A5D"/>
    <w:rsid w:val="00DC3A9A"/>
    <w:rsid w:val="00DD00FD"/>
    <w:rsid w:val="00DD155D"/>
    <w:rsid w:val="00DD1B9D"/>
    <w:rsid w:val="00DD27B8"/>
    <w:rsid w:val="00DD2B44"/>
    <w:rsid w:val="00DD4175"/>
    <w:rsid w:val="00DD6351"/>
    <w:rsid w:val="00DD6E85"/>
    <w:rsid w:val="00DE040C"/>
    <w:rsid w:val="00DE0752"/>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55A7"/>
    <w:rsid w:val="00E46749"/>
    <w:rsid w:val="00E469F8"/>
    <w:rsid w:val="00E46BF4"/>
    <w:rsid w:val="00E46FB2"/>
    <w:rsid w:val="00E47E9E"/>
    <w:rsid w:val="00E51470"/>
    <w:rsid w:val="00E51C23"/>
    <w:rsid w:val="00E521E6"/>
    <w:rsid w:val="00E523FA"/>
    <w:rsid w:val="00E57877"/>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2465"/>
    <w:rsid w:val="00EC391B"/>
    <w:rsid w:val="00EC4008"/>
    <w:rsid w:val="00EC78D6"/>
    <w:rsid w:val="00ED004F"/>
    <w:rsid w:val="00ED014B"/>
    <w:rsid w:val="00ED08A5"/>
    <w:rsid w:val="00ED0921"/>
    <w:rsid w:val="00ED1882"/>
    <w:rsid w:val="00ED2303"/>
    <w:rsid w:val="00ED252A"/>
    <w:rsid w:val="00ED2C14"/>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0275"/>
    <w:rsid w:val="00F015F9"/>
    <w:rsid w:val="00F037FB"/>
    <w:rsid w:val="00F03A03"/>
    <w:rsid w:val="00F04552"/>
    <w:rsid w:val="00F05792"/>
    <w:rsid w:val="00F061B0"/>
    <w:rsid w:val="00F06DDC"/>
    <w:rsid w:val="00F077BA"/>
    <w:rsid w:val="00F10B70"/>
    <w:rsid w:val="00F12C26"/>
    <w:rsid w:val="00F139AD"/>
    <w:rsid w:val="00F16901"/>
    <w:rsid w:val="00F202EC"/>
    <w:rsid w:val="00F21109"/>
    <w:rsid w:val="00F2438C"/>
    <w:rsid w:val="00F26266"/>
    <w:rsid w:val="00F272BB"/>
    <w:rsid w:val="00F27A7E"/>
    <w:rsid w:val="00F30140"/>
    <w:rsid w:val="00F3197C"/>
    <w:rsid w:val="00F32044"/>
    <w:rsid w:val="00F3461E"/>
    <w:rsid w:val="00F368A7"/>
    <w:rsid w:val="00F3702F"/>
    <w:rsid w:val="00F4022A"/>
    <w:rsid w:val="00F40655"/>
    <w:rsid w:val="00F42EAE"/>
    <w:rsid w:val="00F44367"/>
    <w:rsid w:val="00F4677F"/>
    <w:rsid w:val="00F50BAB"/>
    <w:rsid w:val="00F5305A"/>
    <w:rsid w:val="00F54B86"/>
    <w:rsid w:val="00F56E5F"/>
    <w:rsid w:val="00F56E83"/>
    <w:rsid w:val="00F576E8"/>
    <w:rsid w:val="00F60B18"/>
    <w:rsid w:val="00F61589"/>
    <w:rsid w:val="00F63E7E"/>
    <w:rsid w:val="00F65B3C"/>
    <w:rsid w:val="00F66388"/>
    <w:rsid w:val="00F66456"/>
    <w:rsid w:val="00F67EBD"/>
    <w:rsid w:val="00F70330"/>
    <w:rsid w:val="00F7519D"/>
    <w:rsid w:val="00F778E0"/>
    <w:rsid w:val="00F816B5"/>
    <w:rsid w:val="00F8254D"/>
    <w:rsid w:val="00F84FD6"/>
    <w:rsid w:val="00F87F77"/>
    <w:rsid w:val="00F917ED"/>
    <w:rsid w:val="00F92A9D"/>
    <w:rsid w:val="00F949DF"/>
    <w:rsid w:val="00F94C86"/>
    <w:rsid w:val="00F95674"/>
    <w:rsid w:val="00F95CB2"/>
    <w:rsid w:val="00F9798D"/>
    <w:rsid w:val="00FA13B8"/>
    <w:rsid w:val="00FA2D88"/>
    <w:rsid w:val="00FA378D"/>
    <w:rsid w:val="00FA554D"/>
    <w:rsid w:val="00FB0EDF"/>
    <w:rsid w:val="00FB1F32"/>
    <w:rsid w:val="00FB2CC0"/>
    <w:rsid w:val="00FB544A"/>
    <w:rsid w:val="00FB5E50"/>
    <w:rsid w:val="00FB6F90"/>
    <w:rsid w:val="00FB701C"/>
    <w:rsid w:val="00FC08E8"/>
    <w:rsid w:val="00FC5B1C"/>
    <w:rsid w:val="00FC6550"/>
    <w:rsid w:val="00FC6DF4"/>
    <w:rsid w:val="00FD064B"/>
    <w:rsid w:val="00FD104E"/>
    <w:rsid w:val="00FD2DAC"/>
    <w:rsid w:val="00FD31CA"/>
    <w:rsid w:val="00FD5BA8"/>
    <w:rsid w:val="00FD6E75"/>
    <w:rsid w:val="00FD7C64"/>
    <w:rsid w:val="00FE0D12"/>
    <w:rsid w:val="00FE0E3F"/>
    <w:rsid w:val="00FE2A8D"/>
    <w:rsid w:val="00FE36AF"/>
    <w:rsid w:val="00FE3CB1"/>
    <w:rsid w:val="00FE49F2"/>
    <w:rsid w:val="00FE7EDF"/>
    <w:rsid w:val="00FF1507"/>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FF7989"/>
  <w14:defaultImageDpi w14:val="0"/>
  <w15:docId w15:val="{5441508B-2CA7-4D20-B46A-5BD9F42E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09D"/>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5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480365">
      <w:marLeft w:val="0"/>
      <w:marRight w:val="0"/>
      <w:marTop w:val="0"/>
      <w:marBottom w:val="0"/>
      <w:divBdr>
        <w:top w:val="none" w:sz="0" w:space="0" w:color="auto"/>
        <w:left w:val="none" w:sz="0" w:space="0" w:color="auto"/>
        <w:bottom w:val="none" w:sz="0" w:space="0" w:color="auto"/>
        <w:right w:val="none" w:sz="0" w:space="0" w:color="auto"/>
      </w:divBdr>
      <w:divsChild>
        <w:div w:id="758480366">
          <w:marLeft w:val="0"/>
          <w:marRight w:val="0"/>
          <w:marTop w:val="0"/>
          <w:marBottom w:val="0"/>
          <w:divBdr>
            <w:top w:val="none" w:sz="0" w:space="0" w:color="auto"/>
            <w:left w:val="none" w:sz="0" w:space="0" w:color="auto"/>
            <w:bottom w:val="none" w:sz="0" w:space="0" w:color="auto"/>
            <w:right w:val="none" w:sz="0" w:space="0" w:color="auto"/>
          </w:divBdr>
        </w:div>
      </w:divsChild>
    </w:div>
    <w:div w:id="758480367">
      <w:marLeft w:val="0"/>
      <w:marRight w:val="0"/>
      <w:marTop w:val="0"/>
      <w:marBottom w:val="0"/>
      <w:divBdr>
        <w:top w:val="none" w:sz="0" w:space="0" w:color="auto"/>
        <w:left w:val="none" w:sz="0" w:space="0" w:color="auto"/>
        <w:bottom w:val="none" w:sz="0" w:space="0" w:color="auto"/>
        <w:right w:val="none" w:sz="0" w:space="0" w:color="auto"/>
      </w:divBdr>
    </w:div>
    <w:div w:id="758480368">
      <w:marLeft w:val="0"/>
      <w:marRight w:val="0"/>
      <w:marTop w:val="0"/>
      <w:marBottom w:val="0"/>
      <w:divBdr>
        <w:top w:val="none" w:sz="0" w:space="0" w:color="auto"/>
        <w:left w:val="none" w:sz="0" w:space="0" w:color="auto"/>
        <w:bottom w:val="none" w:sz="0" w:space="0" w:color="auto"/>
        <w:right w:val="none" w:sz="0" w:space="0" w:color="auto"/>
      </w:divBdr>
    </w:div>
    <w:div w:id="758480369">
      <w:marLeft w:val="0"/>
      <w:marRight w:val="0"/>
      <w:marTop w:val="0"/>
      <w:marBottom w:val="0"/>
      <w:divBdr>
        <w:top w:val="none" w:sz="0" w:space="0" w:color="auto"/>
        <w:left w:val="none" w:sz="0" w:space="0" w:color="auto"/>
        <w:bottom w:val="none" w:sz="0" w:space="0" w:color="auto"/>
        <w:right w:val="none" w:sz="0" w:space="0" w:color="auto"/>
      </w:divBdr>
      <w:divsChild>
        <w:div w:id="758480371">
          <w:marLeft w:val="0"/>
          <w:marRight w:val="0"/>
          <w:marTop w:val="0"/>
          <w:marBottom w:val="0"/>
          <w:divBdr>
            <w:top w:val="none" w:sz="0" w:space="0" w:color="auto"/>
            <w:left w:val="none" w:sz="0" w:space="0" w:color="auto"/>
            <w:bottom w:val="none" w:sz="0" w:space="0" w:color="auto"/>
            <w:right w:val="none" w:sz="0" w:space="0" w:color="auto"/>
          </w:divBdr>
        </w:div>
      </w:divsChild>
    </w:div>
    <w:div w:id="758480370">
      <w:marLeft w:val="0"/>
      <w:marRight w:val="0"/>
      <w:marTop w:val="0"/>
      <w:marBottom w:val="0"/>
      <w:divBdr>
        <w:top w:val="none" w:sz="0" w:space="0" w:color="auto"/>
        <w:left w:val="none" w:sz="0" w:space="0" w:color="auto"/>
        <w:bottom w:val="none" w:sz="0" w:space="0" w:color="auto"/>
        <w:right w:val="none" w:sz="0" w:space="0" w:color="auto"/>
      </w:divBdr>
    </w:div>
    <w:div w:id="758480372">
      <w:marLeft w:val="0"/>
      <w:marRight w:val="0"/>
      <w:marTop w:val="0"/>
      <w:marBottom w:val="0"/>
      <w:divBdr>
        <w:top w:val="none" w:sz="0" w:space="0" w:color="auto"/>
        <w:left w:val="none" w:sz="0" w:space="0" w:color="auto"/>
        <w:bottom w:val="none" w:sz="0" w:space="0" w:color="auto"/>
        <w:right w:val="none" w:sz="0" w:space="0" w:color="auto"/>
      </w:divBdr>
    </w:div>
    <w:div w:id="758480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758CF-6DB3-40A9-AD05-EFF3F694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0</TotalTime>
  <Pages>4</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悟</dc:creator>
  <cp:keywords/>
  <dc:description/>
  <cp:lastModifiedBy>大平　慧</cp:lastModifiedBy>
  <cp:revision>2</cp:revision>
  <cp:lastPrinted>2025-03-17T01:52:00Z</cp:lastPrinted>
  <dcterms:created xsi:type="dcterms:W3CDTF">2025-03-19T06:14:00Z</dcterms:created>
  <dcterms:modified xsi:type="dcterms:W3CDTF">2025-03-19T06:14:00Z</dcterms:modified>
</cp:coreProperties>
</file>