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07" w:rsidRPr="00825BD5" w:rsidRDefault="00CF1479" w:rsidP="008A3F07">
      <w:pPr>
        <w:ind w:right="-2"/>
      </w:pPr>
      <w:r>
        <w:rPr>
          <w:rFonts w:hint="eastAsia"/>
        </w:rPr>
        <w:t>参考</w:t>
      </w:r>
      <w:r w:rsidR="008A3F07" w:rsidRPr="00825BD5">
        <w:rPr>
          <w:rFonts w:hint="eastAsia"/>
        </w:rPr>
        <w:t>様式（</w:t>
      </w:r>
      <w:r>
        <w:rPr>
          <w:rFonts w:hint="eastAsia"/>
        </w:rPr>
        <w:t>同意証明書</w:t>
      </w:r>
      <w:r w:rsidR="008A3F07" w:rsidRPr="00825BD5">
        <w:rPr>
          <w:rFonts w:hint="eastAsia"/>
        </w:rPr>
        <w:t>）</w:t>
      </w:r>
    </w:p>
    <w:p w:rsidR="00563029" w:rsidRDefault="00563029" w:rsidP="0025686E">
      <w:pPr>
        <w:ind w:right="-2"/>
        <w:jc w:val="center"/>
        <w:rPr>
          <w:rFonts w:hint="eastAsia"/>
          <w:sz w:val="32"/>
          <w:szCs w:val="32"/>
        </w:rPr>
      </w:pPr>
      <w:r w:rsidRPr="009F3C02">
        <w:rPr>
          <w:rFonts w:hint="eastAsia"/>
          <w:sz w:val="32"/>
          <w:szCs w:val="32"/>
        </w:rPr>
        <w:t>同</w:t>
      </w:r>
      <w:r w:rsidR="00A84D25">
        <w:rPr>
          <w:rFonts w:hint="eastAsia"/>
          <w:sz w:val="32"/>
          <w:szCs w:val="32"/>
        </w:rPr>
        <w:t xml:space="preserve"> </w:t>
      </w:r>
      <w:r w:rsidRPr="009F3C02">
        <w:rPr>
          <w:rFonts w:hint="eastAsia"/>
          <w:sz w:val="32"/>
          <w:szCs w:val="32"/>
        </w:rPr>
        <w:t>意</w:t>
      </w:r>
      <w:r w:rsidR="00A84D25">
        <w:rPr>
          <w:rFonts w:hint="eastAsia"/>
          <w:sz w:val="32"/>
          <w:szCs w:val="32"/>
        </w:rPr>
        <w:t xml:space="preserve"> </w:t>
      </w:r>
      <w:r w:rsidRPr="009F3C02">
        <w:rPr>
          <w:rFonts w:hint="eastAsia"/>
          <w:sz w:val="32"/>
          <w:szCs w:val="32"/>
        </w:rPr>
        <w:t>証</w:t>
      </w:r>
      <w:r w:rsidR="00A84D25">
        <w:rPr>
          <w:rFonts w:hint="eastAsia"/>
          <w:sz w:val="32"/>
          <w:szCs w:val="32"/>
        </w:rPr>
        <w:t xml:space="preserve"> </w:t>
      </w:r>
      <w:r w:rsidRPr="009F3C02">
        <w:rPr>
          <w:rFonts w:hint="eastAsia"/>
          <w:sz w:val="32"/>
          <w:szCs w:val="32"/>
        </w:rPr>
        <w:t>明</w:t>
      </w:r>
      <w:r w:rsidR="00A84D25">
        <w:rPr>
          <w:rFonts w:hint="eastAsia"/>
          <w:sz w:val="32"/>
          <w:szCs w:val="32"/>
        </w:rPr>
        <w:t xml:space="preserve"> </w:t>
      </w:r>
      <w:r w:rsidRPr="009F3C02">
        <w:rPr>
          <w:rFonts w:hint="eastAsia"/>
          <w:sz w:val="32"/>
          <w:szCs w:val="32"/>
        </w:rPr>
        <w:t>書</w:t>
      </w:r>
    </w:p>
    <w:p w:rsidR="00BD604B" w:rsidRPr="009F3C02" w:rsidRDefault="00BD604B" w:rsidP="0025686E">
      <w:pPr>
        <w:ind w:right="-2"/>
        <w:jc w:val="center"/>
        <w:rPr>
          <w:sz w:val="32"/>
          <w:szCs w:val="32"/>
        </w:rPr>
      </w:pPr>
    </w:p>
    <w:p w:rsidR="00563029" w:rsidRPr="00825BD5" w:rsidRDefault="00563029" w:rsidP="006E6B6B">
      <w:pPr>
        <w:ind w:right="-315" w:firstLineChars="1000" w:firstLine="2519"/>
      </w:pPr>
      <w:r w:rsidRPr="00825BD5">
        <w:rPr>
          <w:rFonts w:hint="eastAsia"/>
        </w:rPr>
        <w:t>の施行に係る</w:t>
      </w:r>
      <w:r w:rsidR="00CF1479">
        <w:rPr>
          <w:rFonts w:hint="eastAsia"/>
        </w:rPr>
        <w:t>宅地造成及び特定盛土等規制法第12条</w:t>
      </w:r>
      <w:r w:rsidRPr="00825BD5">
        <w:rPr>
          <w:rFonts w:hint="eastAsia"/>
        </w:rPr>
        <w:t>の規定による</w:t>
      </w:r>
      <w:r w:rsidR="00CF1479">
        <w:rPr>
          <w:rFonts w:hint="eastAsia"/>
        </w:rPr>
        <w:t>宅地造成等に関する工事</w:t>
      </w:r>
      <w:r w:rsidRPr="00825BD5">
        <w:rPr>
          <w:rFonts w:hint="eastAsia"/>
        </w:rPr>
        <w:t>については、別冊の設計説明書及び設計図により施行することに同意したことを証明します。</w:t>
      </w:r>
      <w:bookmarkStart w:id="0" w:name="_GoBack"/>
      <w:bookmarkEnd w:id="0"/>
    </w:p>
    <w:p w:rsidR="00563029" w:rsidRPr="00825BD5" w:rsidRDefault="0029321C" w:rsidP="00563029">
      <w:pPr>
        <w:ind w:right="-2"/>
      </w:pPr>
      <w:r w:rsidRPr="00825BD5">
        <w:rPr>
          <w:rFonts w:hint="eastAsia"/>
        </w:rPr>
        <w:t xml:space="preserve">１　</w:t>
      </w:r>
      <w:r w:rsidR="00563029" w:rsidRPr="00825BD5">
        <w:rPr>
          <w:rFonts w:hint="eastAsia"/>
        </w:rPr>
        <w:t>土地の関係権利者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7"/>
        <w:gridCol w:w="1273"/>
        <w:gridCol w:w="1273"/>
        <w:gridCol w:w="1479"/>
        <w:gridCol w:w="1657"/>
        <w:gridCol w:w="2888"/>
        <w:gridCol w:w="959"/>
        <w:gridCol w:w="1467"/>
      </w:tblGrid>
      <w:tr w:rsidR="00563029" w:rsidRPr="00825BD5" w:rsidTr="00F574A3">
        <w:trPr>
          <w:trHeight w:val="567"/>
        </w:trPr>
        <w:tc>
          <w:tcPr>
            <w:tcW w:w="2915" w:type="dxa"/>
            <w:tcBorders>
              <w:top w:val="single" w:sz="12" w:space="0" w:color="auto"/>
              <w:left w:val="single" w:sz="12" w:space="0" w:color="auto"/>
            </w:tcBorders>
            <w:vAlign w:val="center"/>
          </w:tcPr>
          <w:p w:rsidR="00563029" w:rsidRPr="00825BD5" w:rsidRDefault="00563029" w:rsidP="0029321C">
            <w:pPr>
              <w:ind w:right="-2"/>
              <w:jc w:val="distribute"/>
            </w:pPr>
            <w:r w:rsidRPr="00825BD5">
              <w:rPr>
                <w:rFonts w:hint="eastAsia"/>
              </w:rPr>
              <w:t>所在及び地番</w:t>
            </w:r>
          </w:p>
        </w:tc>
        <w:tc>
          <w:tcPr>
            <w:tcW w:w="1286" w:type="dxa"/>
            <w:tcBorders>
              <w:top w:val="single" w:sz="12" w:space="0" w:color="auto"/>
            </w:tcBorders>
            <w:vAlign w:val="center"/>
          </w:tcPr>
          <w:p w:rsidR="00563029" w:rsidRPr="00825BD5" w:rsidRDefault="00563029" w:rsidP="0029321C">
            <w:pPr>
              <w:ind w:right="-2"/>
              <w:jc w:val="distribute"/>
            </w:pPr>
            <w:r w:rsidRPr="00825BD5">
              <w:rPr>
                <w:rFonts w:hint="eastAsia"/>
              </w:rPr>
              <w:t>地目</w:t>
            </w:r>
          </w:p>
        </w:tc>
        <w:tc>
          <w:tcPr>
            <w:tcW w:w="1286" w:type="dxa"/>
            <w:tcBorders>
              <w:top w:val="single" w:sz="12" w:space="0" w:color="auto"/>
            </w:tcBorders>
            <w:vAlign w:val="center"/>
          </w:tcPr>
          <w:p w:rsidR="00563029" w:rsidRPr="00825BD5" w:rsidRDefault="00563029" w:rsidP="0029321C">
            <w:pPr>
              <w:ind w:right="-2"/>
              <w:jc w:val="distribute"/>
            </w:pPr>
            <w:r w:rsidRPr="00825BD5">
              <w:rPr>
                <w:rFonts w:hint="eastAsia"/>
              </w:rPr>
              <w:t>地積</w:t>
            </w:r>
          </w:p>
        </w:tc>
        <w:tc>
          <w:tcPr>
            <w:tcW w:w="1495" w:type="dxa"/>
            <w:tcBorders>
              <w:top w:val="single" w:sz="12" w:space="0" w:color="auto"/>
            </w:tcBorders>
            <w:vAlign w:val="center"/>
          </w:tcPr>
          <w:p w:rsidR="00563029" w:rsidRPr="00825BD5" w:rsidRDefault="00563029" w:rsidP="0029321C">
            <w:pPr>
              <w:ind w:right="-2"/>
              <w:jc w:val="distribute"/>
            </w:pPr>
            <w:r w:rsidRPr="00825BD5">
              <w:rPr>
                <w:rFonts w:hint="eastAsia"/>
              </w:rPr>
              <w:t>権利の種類</w:t>
            </w:r>
          </w:p>
        </w:tc>
        <w:tc>
          <w:tcPr>
            <w:tcW w:w="1676" w:type="dxa"/>
            <w:tcBorders>
              <w:top w:val="single" w:sz="12" w:space="0" w:color="auto"/>
            </w:tcBorders>
            <w:vAlign w:val="center"/>
          </w:tcPr>
          <w:p w:rsidR="00563029" w:rsidRPr="00825BD5" w:rsidRDefault="00563029" w:rsidP="0029321C">
            <w:pPr>
              <w:ind w:right="-2"/>
              <w:jc w:val="distribute"/>
            </w:pPr>
            <w:r w:rsidRPr="00825BD5">
              <w:rPr>
                <w:rFonts w:hint="eastAsia"/>
              </w:rPr>
              <w:t>同意年月日</w:t>
            </w:r>
          </w:p>
        </w:tc>
        <w:tc>
          <w:tcPr>
            <w:tcW w:w="2926" w:type="dxa"/>
            <w:tcBorders>
              <w:top w:val="single" w:sz="12" w:space="0" w:color="auto"/>
            </w:tcBorders>
            <w:vAlign w:val="center"/>
          </w:tcPr>
          <w:p w:rsidR="00563029" w:rsidRPr="00825BD5" w:rsidRDefault="00563029" w:rsidP="0029321C">
            <w:pPr>
              <w:ind w:right="-2"/>
              <w:jc w:val="distribute"/>
            </w:pPr>
            <w:r w:rsidRPr="00825BD5">
              <w:rPr>
                <w:rFonts w:hint="eastAsia"/>
              </w:rPr>
              <w:t>同意者住所氏名</w:t>
            </w:r>
          </w:p>
        </w:tc>
        <w:tc>
          <w:tcPr>
            <w:tcW w:w="967" w:type="dxa"/>
            <w:tcBorders>
              <w:top w:val="single" w:sz="12" w:space="0" w:color="auto"/>
            </w:tcBorders>
            <w:vAlign w:val="center"/>
          </w:tcPr>
          <w:p w:rsidR="00563029" w:rsidRPr="00825BD5" w:rsidRDefault="00563029" w:rsidP="0029321C">
            <w:pPr>
              <w:ind w:right="-2"/>
              <w:jc w:val="distribute"/>
            </w:pPr>
            <w:r w:rsidRPr="00825BD5">
              <w:rPr>
                <w:rFonts w:hint="eastAsia"/>
              </w:rPr>
              <w:t>印</w:t>
            </w:r>
          </w:p>
        </w:tc>
        <w:tc>
          <w:tcPr>
            <w:tcW w:w="1483" w:type="dxa"/>
            <w:tcBorders>
              <w:top w:val="single" w:sz="12" w:space="0" w:color="auto"/>
              <w:right w:val="single" w:sz="12" w:space="0" w:color="auto"/>
            </w:tcBorders>
            <w:vAlign w:val="center"/>
          </w:tcPr>
          <w:p w:rsidR="00563029" w:rsidRPr="00825BD5" w:rsidRDefault="00563029" w:rsidP="0029321C">
            <w:pPr>
              <w:ind w:right="-2"/>
              <w:jc w:val="distribute"/>
            </w:pPr>
            <w:r w:rsidRPr="00825BD5">
              <w:rPr>
                <w:rFonts w:hint="eastAsia"/>
              </w:rPr>
              <w:t>摘要</w:t>
            </w:r>
          </w:p>
        </w:tc>
      </w:tr>
      <w:tr w:rsidR="00563029" w:rsidRPr="00825BD5" w:rsidTr="00F574A3">
        <w:trPr>
          <w:trHeight w:val="1134"/>
        </w:trPr>
        <w:tc>
          <w:tcPr>
            <w:tcW w:w="2915" w:type="dxa"/>
            <w:tcBorders>
              <w:left w:val="single" w:sz="12" w:space="0" w:color="auto"/>
              <w:bottom w:val="single" w:sz="12" w:space="0" w:color="auto"/>
            </w:tcBorders>
          </w:tcPr>
          <w:p w:rsidR="0029321C" w:rsidRPr="00825BD5" w:rsidRDefault="0029321C" w:rsidP="00563029">
            <w:pPr>
              <w:ind w:right="-2"/>
            </w:pPr>
          </w:p>
        </w:tc>
        <w:tc>
          <w:tcPr>
            <w:tcW w:w="1286" w:type="dxa"/>
            <w:tcBorders>
              <w:bottom w:val="single" w:sz="12" w:space="0" w:color="auto"/>
            </w:tcBorders>
          </w:tcPr>
          <w:p w:rsidR="00563029" w:rsidRPr="00825BD5" w:rsidRDefault="00563029" w:rsidP="00563029">
            <w:pPr>
              <w:ind w:right="-2"/>
            </w:pPr>
          </w:p>
        </w:tc>
        <w:tc>
          <w:tcPr>
            <w:tcW w:w="1286" w:type="dxa"/>
            <w:tcBorders>
              <w:bottom w:val="single" w:sz="12" w:space="0" w:color="auto"/>
            </w:tcBorders>
          </w:tcPr>
          <w:p w:rsidR="00563029" w:rsidRPr="00825BD5" w:rsidRDefault="00563029" w:rsidP="00563029">
            <w:pPr>
              <w:ind w:right="-2"/>
            </w:pPr>
          </w:p>
        </w:tc>
        <w:tc>
          <w:tcPr>
            <w:tcW w:w="1495" w:type="dxa"/>
            <w:tcBorders>
              <w:bottom w:val="single" w:sz="12" w:space="0" w:color="auto"/>
            </w:tcBorders>
          </w:tcPr>
          <w:p w:rsidR="00563029" w:rsidRPr="00825BD5" w:rsidRDefault="00563029" w:rsidP="00563029">
            <w:pPr>
              <w:ind w:right="-2"/>
            </w:pPr>
          </w:p>
        </w:tc>
        <w:tc>
          <w:tcPr>
            <w:tcW w:w="1676" w:type="dxa"/>
            <w:tcBorders>
              <w:bottom w:val="single" w:sz="12" w:space="0" w:color="auto"/>
            </w:tcBorders>
          </w:tcPr>
          <w:p w:rsidR="0029321C" w:rsidRPr="00825BD5" w:rsidRDefault="0029321C" w:rsidP="00563029">
            <w:pPr>
              <w:ind w:right="-2"/>
            </w:pPr>
          </w:p>
        </w:tc>
        <w:tc>
          <w:tcPr>
            <w:tcW w:w="2926" w:type="dxa"/>
            <w:tcBorders>
              <w:bottom w:val="single" w:sz="12" w:space="0" w:color="auto"/>
            </w:tcBorders>
          </w:tcPr>
          <w:p w:rsidR="00563029" w:rsidRPr="00825BD5" w:rsidRDefault="00563029" w:rsidP="00563029">
            <w:pPr>
              <w:ind w:right="-2"/>
            </w:pPr>
          </w:p>
        </w:tc>
        <w:tc>
          <w:tcPr>
            <w:tcW w:w="967" w:type="dxa"/>
            <w:tcBorders>
              <w:bottom w:val="single" w:sz="12" w:space="0" w:color="auto"/>
            </w:tcBorders>
          </w:tcPr>
          <w:p w:rsidR="00563029" w:rsidRPr="00825BD5" w:rsidRDefault="00563029" w:rsidP="00563029">
            <w:pPr>
              <w:ind w:right="-2"/>
            </w:pPr>
          </w:p>
        </w:tc>
        <w:tc>
          <w:tcPr>
            <w:tcW w:w="1483" w:type="dxa"/>
            <w:tcBorders>
              <w:bottom w:val="single" w:sz="12" w:space="0" w:color="auto"/>
              <w:right w:val="single" w:sz="12" w:space="0" w:color="auto"/>
            </w:tcBorders>
          </w:tcPr>
          <w:p w:rsidR="00563029" w:rsidRPr="00825BD5" w:rsidRDefault="00563029" w:rsidP="00563029">
            <w:pPr>
              <w:ind w:right="-2"/>
            </w:pPr>
          </w:p>
        </w:tc>
      </w:tr>
    </w:tbl>
    <w:p w:rsidR="00563029" w:rsidRPr="00825BD5" w:rsidRDefault="00563029" w:rsidP="00563029">
      <w:pPr>
        <w:ind w:right="-2"/>
      </w:pPr>
    </w:p>
    <w:p w:rsidR="00563029" w:rsidRPr="00825BD5" w:rsidRDefault="0029321C" w:rsidP="00563029">
      <w:pPr>
        <w:ind w:right="-2"/>
      </w:pPr>
      <w:r w:rsidRPr="00825BD5">
        <w:rPr>
          <w:rFonts w:hint="eastAsia"/>
        </w:rPr>
        <w:t>２</w:t>
      </w:r>
      <w:r w:rsidR="00563029" w:rsidRPr="00825BD5">
        <w:rPr>
          <w:rFonts w:hint="eastAsia"/>
        </w:rPr>
        <w:t xml:space="preserve">　工作物の関係権利者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1"/>
        <w:gridCol w:w="1271"/>
        <w:gridCol w:w="1271"/>
        <w:gridCol w:w="1489"/>
        <w:gridCol w:w="1657"/>
        <w:gridCol w:w="2888"/>
        <w:gridCol w:w="962"/>
        <w:gridCol w:w="1464"/>
      </w:tblGrid>
      <w:tr w:rsidR="00563029" w:rsidRPr="00825BD5" w:rsidTr="00F574A3">
        <w:trPr>
          <w:trHeight w:val="567"/>
        </w:trPr>
        <w:tc>
          <w:tcPr>
            <w:tcW w:w="2909" w:type="dxa"/>
            <w:tcBorders>
              <w:top w:val="single" w:sz="12" w:space="0" w:color="auto"/>
              <w:left w:val="single" w:sz="12" w:space="0" w:color="auto"/>
            </w:tcBorders>
            <w:vAlign w:val="center"/>
          </w:tcPr>
          <w:p w:rsidR="00563029" w:rsidRPr="00825BD5" w:rsidRDefault="00563029" w:rsidP="0029321C">
            <w:pPr>
              <w:ind w:right="-2"/>
              <w:jc w:val="distribute"/>
            </w:pPr>
            <w:r w:rsidRPr="00825BD5">
              <w:rPr>
                <w:rFonts w:hint="eastAsia"/>
              </w:rPr>
              <w:t>所在及び地番</w:t>
            </w:r>
          </w:p>
        </w:tc>
        <w:tc>
          <w:tcPr>
            <w:tcW w:w="1284" w:type="dxa"/>
            <w:tcBorders>
              <w:top w:val="single" w:sz="12" w:space="0" w:color="auto"/>
            </w:tcBorders>
            <w:vAlign w:val="center"/>
          </w:tcPr>
          <w:p w:rsidR="00563029" w:rsidRPr="00825BD5" w:rsidRDefault="00563029" w:rsidP="0029321C">
            <w:pPr>
              <w:ind w:right="-2"/>
              <w:jc w:val="distribute"/>
            </w:pPr>
            <w:r w:rsidRPr="00825BD5">
              <w:rPr>
                <w:rFonts w:hint="eastAsia"/>
              </w:rPr>
              <w:t>用　　途</w:t>
            </w:r>
          </w:p>
        </w:tc>
        <w:tc>
          <w:tcPr>
            <w:tcW w:w="1284" w:type="dxa"/>
            <w:tcBorders>
              <w:top w:val="single" w:sz="12" w:space="0" w:color="auto"/>
            </w:tcBorders>
            <w:vAlign w:val="center"/>
          </w:tcPr>
          <w:p w:rsidR="00563029" w:rsidRPr="00825BD5" w:rsidRDefault="00563029" w:rsidP="0029321C">
            <w:pPr>
              <w:ind w:right="-2"/>
              <w:jc w:val="distribute"/>
            </w:pPr>
            <w:r w:rsidRPr="00825BD5">
              <w:rPr>
                <w:rFonts w:hint="eastAsia"/>
              </w:rPr>
              <w:t>延べ面積</w:t>
            </w:r>
          </w:p>
        </w:tc>
        <w:tc>
          <w:tcPr>
            <w:tcW w:w="1505" w:type="dxa"/>
            <w:tcBorders>
              <w:top w:val="single" w:sz="12" w:space="0" w:color="auto"/>
            </w:tcBorders>
            <w:vAlign w:val="center"/>
          </w:tcPr>
          <w:p w:rsidR="00563029" w:rsidRPr="00825BD5" w:rsidRDefault="00563029" w:rsidP="0029321C">
            <w:pPr>
              <w:ind w:right="-2"/>
              <w:jc w:val="distribute"/>
            </w:pPr>
            <w:r w:rsidRPr="00825BD5">
              <w:rPr>
                <w:rFonts w:hint="eastAsia"/>
              </w:rPr>
              <w:t>権利の種類</w:t>
            </w:r>
          </w:p>
        </w:tc>
        <w:tc>
          <w:tcPr>
            <w:tcW w:w="1676" w:type="dxa"/>
            <w:tcBorders>
              <w:top w:val="single" w:sz="12" w:space="0" w:color="auto"/>
            </w:tcBorders>
            <w:vAlign w:val="center"/>
          </w:tcPr>
          <w:p w:rsidR="00563029" w:rsidRPr="00825BD5" w:rsidRDefault="00563029" w:rsidP="0029321C">
            <w:pPr>
              <w:ind w:right="-2"/>
              <w:jc w:val="distribute"/>
            </w:pPr>
            <w:r w:rsidRPr="00825BD5">
              <w:rPr>
                <w:rFonts w:hint="eastAsia"/>
              </w:rPr>
              <w:t>同意年月日</w:t>
            </w:r>
          </w:p>
        </w:tc>
        <w:tc>
          <w:tcPr>
            <w:tcW w:w="2926" w:type="dxa"/>
            <w:tcBorders>
              <w:top w:val="single" w:sz="12" w:space="0" w:color="auto"/>
            </w:tcBorders>
            <w:vAlign w:val="center"/>
          </w:tcPr>
          <w:p w:rsidR="00563029" w:rsidRPr="00825BD5" w:rsidRDefault="00563029" w:rsidP="0029321C">
            <w:pPr>
              <w:ind w:right="-2"/>
              <w:jc w:val="distribute"/>
            </w:pPr>
            <w:r w:rsidRPr="00825BD5">
              <w:rPr>
                <w:rFonts w:hint="eastAsia"/>
              </w:rPr>
              <w:t>同意者住所氏名</w:t>
            </w:r>
          </w:p>
        </w:tc>
        <w:tc>
          <w:tcPr>
            <w:tcW w:w="970" w:type="dxa"/>
            <w:tcBorders>
              <w:top w:val="single" w:sz="12" w:space="0" w:color="auto"/>
            </w:tcBorders>
            <w:vAlign w:val="center"/>
          </w:tcPr>
          <w:p w:rsidR="00563029" w:rsidRPr="00825BD5" w:rsidRDefault="00563029" w:rsidP="0029321C">
            <w:pPr>
              <w:ind w:right="-2"/>
              <w:jc w:val="distribute"/>
            </w:pPr>
            <w:r w:rsidRPr="00825BD5">
              <w:rPr>
                <w:rFonts w:hint="eastAsia"/>
              </w:rPr>
              <w:t>印</w:t>
            </w:r>
          </w:p>
        </w:tc>
        <w:tc>
          <w:tcPr>
            <w:tcW w:w="1480" w:type="dxa"/>
            <w:tcBorders>
              <w:top w:val="single" w:sz="12" w:space="0" w:color="auto"/>
              <w:right w:val="single" w:sz="12" w:space="0" w:color="auto"/>
            </w:tcBorders>
            <w:vAlign w:val="center"/>
          </w:tcPr>
          <w:p w:rsidR="00563029" w:rsidRPr="00825BD5" w:rsidRDefault="00563029" w:rsidP="0029321C">
            <w:pPr>
              <w:ind w:right="-2"/>
              <w:jc w:val="distribute"/>
            </w:pPr>
            <w:r w:rsidRPr="00825BD5">
              <w:rPr>
                <w:rFonts w:hint="eastAsia"/>
              </w:rPr>
              <w:t>摘要</w:t>
            </w:r>
          </w:p>
        </w:tc>
      </w:tr>
      <w:tr w:rsidR="00563029" w:rsidRPr="00825BD5" w:rsidTr="00F574A3">
        <w:trPr>
          <w:trHeight w:val="1134"/>
        </w:trPr>
        <w:tc>
          <w:tcPr>
            <w:tcW w:w="2909" w:type="dxa"/>
            <w:tcBorders>
              <w:left w:val="single" w:sz="12" w:space="0" w:color="auto"/>
              <w:bottom w:val="single" w:sz="12" w:space="0" w:color="auto"/>
            </w:tcBorders>
          </w:tcPr>
          <w:p w:rsidR="0029321C" w:rsidRPr="00825BD5" w:rsidRDefault="0029321C" w:rsidP="00563029">
            <w:pPr>
              <w:ind w:right="-2"/>
            </w:pPr>
          </w:p>
        </w:tc>
        <w:tc>
          <w:tcPr>
            <w:tcW w:w="1284" w:type="dxa"/>
            <w:tcBorders>
              <w:bottom w:val="single" w:sz="12" w:space="0" w:color="auto"/>
            </w:tcBorders>
          </w:tcPr>
          <w:p w:rsidR="00563029" w:rsidRPr="00825BD5" w:rsidRDefault="00563029" w:rsidP="00563029">
            <w:pPr>
              <w:ind w:right="-2"/>
            </w:pPr>
          </w:p>
        </w:tc>
        <w:tc>
          <w:tcPr>
            <w:tcW w:w="1284" w:type="dxa"/>
            <w:tcBorders>
              <w:bottom w:val="single" w:sz="12" w:space="0" w:color="auto"/>
            </w:tcBorders>
          </w:tcPr>
          <w:p w:rsidR="00563029" w:rsidRPr="00825BD5" w:rsidRDefault="00563029" w:rsidP="00563029">
            <w:pPr>
              <w:ind w:right="-2"/>
            </w:pPr>
          </w:p>
        </w:tc>
        <w:tc>
          <w:tcPr>
            <w:tcW w:w="1505" w:type="dxa"/>
            <w:tcBorders>
              <w:bottom w:val="single" w:sz="12" w:space="0" w:color="auto"/>
            </w:tcBorders>
          </w:tcPr>
          <w:p w:rsidR="00563029" w:rsidRPr="00825BD5" w:rsidRDefault="00563029" w:rsidP="00563029">
            <w:pPr>
              <w:ind w:right="-2"/>
            </w:pPr>
          </w:p>
        </w:tc>
        <w:tc>
          <w:tcPr>
            <w:tcW w:w="1676" w:type="dxa"/>
            <w:tcBorders>
              <w:bottom w:val="single" w:sz="12" w:space="0" w:color="auto"/>
            </w:tcBorders>
          </w:tcPr>
          <w:p w:rsidR="0029321C" w:rsidRPr="00825BD5" w:rsidRDefault="0029321C" w:rsidP="00563029">
            <w:pPr>
              <w:ind w:right="-2"/>
            </w:pPr>
          </w:p>
        </w:tc>
        <w:tc>
          <w:tcPr>
            <w:tcW w:w="2926" w:type="dxa"/>
            <w:tcBorders>
              <w:bottom w:val="single" w:sz="12" w:space="0" w:color="auto"/>
            </w:tcBorders>
          </w:tcPr>
          <w:p w:rsidR="00563029" w:rsidRPr="00825BD5" w:rsidRDefault="00563029" w:rsidP="00563029">
            <w:pPr>
              <w:ind w:right="-2"/>
            </w:pPr>
          </w:p>
        </w:tc>
        <w:tc>
          <w:tcPr>
            <w:tcW w:w="970" w:type="dxa"/>
            <w:tcBorders>
              <w:bottom w:val="single" w:sz="12" w:space="0" w:color="auto"/>
            </w:tcBorders>
          </w:tcPr>
          <w:p w:rsidR="00563029" w:rsidRPr="00825BD5" w:rsidRDefault="00563029" w:rsidP="00563029">
            <w:pPr>
              <w:ind w:right="-2"/>
            </w:pPr>
          </w:p>
        </w:tc>
        <w:tc>
          <w:tcPr>
            <w:tcW w:w="1480" w:type="dxa"/>
            <w:tcBorders>
              <w:bottom w:val="single" w:sz="12" w:space="0" w:color="auto"/>
              <w:right w:val="single" w:sz="12" w:space="0" w:color="auto"/>
            </w:tcBorders>
          </w:tcPr>
          <w:p w:rsidR="00563029" w:rsidRPr="00825BD5" w:rsidRDefault="00563029" w:rsidP="00563029">
            <w:pPr>
              <w:ind w:right="-2"/>
            </w:pPr>
          </w:p>
        </w:tc>
      </w:tr>
    </w:tbl>
    <w:p w:rsidR="00563029" w:rsidRPr="00825BD5" w:rsidRDefault="00563029" w:rsidP="00563029">
      <w:pPr>
        <w:ind w:right="-2"/>
      </w:pPr>
      <w:r w:rsidRPr="00825BD5">
        <w:rPr>
          <w:rFonts w:hint="eastAsia"/>
        </w:rPr>
        <w:t>備考</w:t>
      </w:r>
    </w:p>
    <w:p w:rsidR="00563029" w:rsidRPr="00825BD5" w:rsidRDefault="0029321C" w:rsidP="00F755D3">
      <w:pPr>
        <w:ind w:right="-2" w:firstLineChars="100" w:firstLine="252"/>
      </w:pPr>
      <w:r w:rsidRPr="00825BD5">
        <w:rPr>
          <w:rFonts w:hint="eastAsia"/>
        </w:rPr>
        <w:t>１</w:t>
      </w:r>
      <w:r w:rsidR="00563029" w:rsidRPr="00825BD5">
        <w:rPr>
          <w:rFonts w:hint="eastAsia"/>
        </w:rPr>
        <w:t xml:space="preserve">　権利の種類欄には、所有権、借地権、賃借権、抵当権等の種類を記入すること。</w:t>
      </w:r>
    </w:p>
    <w:p w:rsidR="00563029" w:rsidRPr="00825BD5" w:rsidRDefault="0029321C" w:rsidP="00F755D3">
      <w:pPr>
        <w:ind w:right="-2" w:firstLineChars="100" w:firstLine="252"/>
      </w:pPr>
      <w:r w:rsidRPr="00825BD5">
        <w:rPr>
          <w:rFonts w:hint="eastAsia"/>
        </w:rPr>
        <w:t>２</w:t>
      </w:r>
      <w:r w:rsidR="00563029" w:rsidRPr="00825BD5">
        <w:rPr>
          <w:rFonts w:hint="eastAsia"/>
        </w:rPr>
        <w:t xml:space="preserve">　当該権利に係る土地又は工作物が共有の場合には、摘要欄にその旨を記入すること。</w:t>
      </w:r>
    </w:p>
    <w:p w:rsidR="00563029" w:rsidRPr="00825BD5" w:rsidRDefault="0029321C" w:rsidP="00F755D3">
      <w:pPr>
        <w:ind w:right="-2" w:firstLineChars="100" w:firstLine="252"/>
      </w:pPr>
      <w:r w:rsidRPr="00825BD5">
        <w:rPr>
          <w:rFonts w:hint="eastAsia"/>
        </w:rPr>
        <w:t>３</w:t>
      </w:r>
      <w:r w:rsidR="00563029" w:rsidRPr="00825BD5">
        <w:rPr>
          <w:rFonts w:hint="eastAsia"/>
        </w:rPr>
        <w:t xml:space="preserve">　</w:t>
      </w:r>
      <w:r w:rsidRPr="00825BD5">
        <w:rPr>
          <w:rFonts w:hint="eastAsia"/>
        </w:rPr>
        <w:t>２</w:t>
      </w:r>
      <w:r w:rsidR="00563029" w:rsidRPr="00825BD5">
        <w:rPr>
          <w:rFonts w:hint="eastAsia"/>
        </w:rPr>
        <w:t>枚以上に分けて本証明書を作成する場合は、同意者の印で割印を押印すること。</w:t>
      </w:r>
    </w:p>
    <w:sectPr w:rsidR="00563029" w:rsidRPr="00825BD5" w:rsidSect="00060DCE">
      <w:pgSz w:w="16838" w:h="11906" w:orient="landscape"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10" w:rsidRDefault="00EF3E10" w:rsidP="0097308D">
      <w:r>
        <w:separator/>
      </w:r>
    </w:p>
  </w:endnote>
  <w:endnote w:type="continuationSeparator" w:id="0">
    <w:p w:rsidR="00EF3E10" w:rsidRDefault="00EF3E10" w:rsidP="0097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10" w:rsidRDefault="00EF3E10" w:rsidP="0097308D">
      <w:r>
        <w:separator/>
      </w:r>
    </w:p>
  </w:footnote>
  <w:footnote w:type="continuationSeparator" w:id="0">
    <w:p w:rsidR="00EF3E10" w:rsidRDefault="00EF3E10" w:rsidP="0097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F1175"/>
    <w:multiLevelType w:val="hybridMultilevel"/>
    <w:tmpl w:val="996EB552"/>
    <w:lvl w:ilvl="0" w:tplc="10643DF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63243F"/>
    <w:multiLevelType w:val="hybridMultilevel"/>
    <w:tmpl w:val="6EC84BF4"/>
    <w:lvl w:ilvl="0" w:tplc="CC2E78D8">
      <w:numFmt w:val="bullet"/>
      <w:lvlText w:val="※"/>
      <w:lvlJc w:val="left"/>
      <w:pPr>
        <w:ind w:left="370" w:hanging="360"/>
      </w:pPr>
      <w:rPr>
        <w:rFonts w:ascii="ＭＳ 明朝" w:eastAsia="ＭＳ 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3" w15:restartNumberingAfterBreak="0">
    <w:nsid w:val="3A796940"/>
    <w:multiLevelType w:val="hybridMultilevel"/>
    <w:tmpl w:val="9692E2D6"/>
    <w:lvl w:ilvl="0" w:tplc="92AC55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65F40BCB"/>
    <w:multiLevelType w:val="hybridMultilevel"/>
    <w:tmpl w:val="C7163CFA"/>
    <w:lvl w:ilvl="0" w:tplc="DE68DC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6146" fill="f" fillcolor="white" stroke="f">
      <v:fill color="white" on="f"/>
      <v:stroke on="f"/>
      <v:textbox style="layout-flow:vertical;mso-layout-flow-alt:bottom-to-top"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100B8"/>
    <w:rsid w:val="00012D84"/>
    <w:rsid w:val="000214BB"/>
    <w:rsid w:val="00060DCE"/>
    <w:rsid w:val="00063988"/>
    <w:rsid w:val="00066567"/>
    <w:rsid w:val="00072669"/>
    <w:rsid w:val="00073FDE"/>
    <w:rsid w:val="000761D5"/>
    <w:rsid w:val="00080554"/>
    <w:rsid w:val="0008463C"/>
    <w:rsid w:val="000B36A8"/>
    <w:rsid w:val="000D17A5"/>
    <w:rsid w:val="000D2C4A"/>
    <w:rsid w:val="000D75B3"/>
    <w:rsid w:val="000E1CCB"/>
    <w:rsid w:val="000E40E6"/>
    <w:rsid w:val="000E7692"/>
    <w:rsid w:val="00101A18"/>
    <w:rsid w:val="00105C99"/>
    <w:rsid w:val="001117AD"/>
    <w:rsid w:val="001120BB"/>
    <w:rsid w:val="00116241"/>
    <w:rsid w:val="00132BF3"/>
    <w:rsid w:val="001358B4"/>
    <w:rsid w:val="001361C2"/>
    <w:rsid w:val="00136A2A"/>
    <w:rsid w:val="001529AD"/>
    <w:rsid w:val="00152C4B"/>
    <w:rsid w:val="00153997"/>
    <w:rsid w:val="00153D96"/>
    <w:rsid w:val="00156A9D"/>
    <w:rsid w:val="00167C70"/>
    <w:rsid w:val="00172DAB"/>
    <w:rsid w:val="00181DCF"/>
    <w:rsid w:val="001B211B"/>
    <w:rsid w:val="001B271D"/>
    <w:rsid w:val="001B3D51"/>
    <w:rsid w:val="001B5EDE"/>
    <w:rsid w:val="001C2D6B"/>
    <w:rsid w:val="001D6F4A"/>
    <w:rsid w:val="001E0C2B"/>
    <w:rsid w:val="001E3D04"/>
    <w:rsid w:val="001F0DC6"/>
    <w:rsid w:val="001F4161"/>
    <w:rsid w:val="001F55FB"/>
    <w:rsid w:val="001F60F5"/>
    <w:rsid w:val="0020081D"/>
    <w:rsid w:val="00202E92"/>
    <w:rsid w:val="00203100"/>
    <w:rsid w:val="00216034"/>
    <w:rsid w:val="0022348C"/>
    <w:rsid w:val="0022365A"/>
    <w:rsid w:val="0022624F"/>
    <w:rsid w:val="002323B9"/>
    <w:rsid w:val="002349CC"/>
    <w:rsid w:val="00237342"/>
    <w:rsid w:val="0025551A"/>
    <w:rsid w:val="0025686E"/>
    <w:rsid w:val="00260FD2"/>
    <w:rsid w:val="002624E4"/>
    <w:rsid w:val="002827E8"/>
    <w:rsid w:val="00284A51"/>
    <w:rsid w:val="0028592E"/>
    <w:rsid w:val="0029321C"/>
    <w:rsid w:val="002A747A"/>
    <w:rsid w:val="002B098C"/>
    <w:rsid w:val="002B1062"/>
    <w:rsid w:val="002E1096"/>
    <w:rsid w:val="002E29DC"/>
    <w:rsid w:val="002F143E"/>
    <w:rsid w:val="002F35CB"/>
    <w:rsid w:val="002F37FC"/>
    <w:rsid w:val="003050BB"/>
    <w:rsid w:val="003218AF"/>
    <w:rsid w:val="00325F46"/>
    <w:rsid w:val="003278C5"/>
    <w:rsid w:val="00340B67"/>
    <w:rsid w:val="003453EC"/>
    <w:rsid w:val="00346A5D"/>
    <w:rsid w:val="003472B9"/>
    <w:rsid w:val="003538D0"/>
    <w:rsid w:val="00362814"/>
    <w:rsid w:val="00366607"/>
    <w:rsid w:val="003744E1"/>
    <w:rsid w:val="00374F51"/>
    <w:rsid w:val="00376E8B"/>
    <w:rsid w:val="00384893"/>
    <w:rsid w:val="003A1648"/>
    <w:rsid w:val="003A2EB4"/>
    <w:rsid w:val="003A451A"/>
    <w:rsid w:val="003A6610"/>
    <w:rsid w:val="003B7294"/>
    <w:rsid w:val="003B7E6F"/>
    <w:rsid w:val="003C120E"/>
    <w:rsid w:val="003C15BA"/>
    <w:rsid w:val="003C3990"/>
    <w:rsid w:val="003E01A3"/>
    <w:rsid w:val="003E323E"/>
    <w:rsid w:val="003E5263"/>
    <w:rsid w:val="00400699"/>
    <w:rsid w:val="004008EB"/>
    <w:rsid w:val="00401383"/>
    <w:rsid w:val="00413A65"/>
    <w:rsid w:val="00413C41"/>
    <w:rsid w:val="0044040A"/>
    <w:rsid w:val="0044243D"/>
    <w:rsid w:val="00442DAC"/>
    <w:rsid w:val="004438DD"/>
    <w:rsid w:val="0046149E"/>
    <w:rsid w:val="00461E9C"/>
    <w:rsid w:val="00466E44"/>
    <w:rsid w:val="00467AFC"/>
    <w:rsid w:val="004857E4"/>
    <w:rsid w:val="004907C4"/>
    <w:rsid w:val="004B160E"/>
    <w:rsid w:val="004C52F0"/>
    <w:rsid w:val="004D3F5A"/>
    <w:rsid w:val="004F4E5E"/>
    <w:rsid w:val="0050117E"/>
    <w:rsid w:val="0050418F"/>
    <w:rsid w:val="005108AB"/>
    <w:rsid w:val="00515058"/>
    <w:rsid w:val="005158F4"/>
    <w:rsid w:val="005255A0"/>
    <w:rsid w:val="0052728C"/>
    <w:rsid w:val="0053288C"/>
    <w:rsid w:val="00533777"/>
    <w:rsid w:val="00533C7B"/>
    <w:rsid w:val="00533DE5"/>
    <w:rsid w:val="005548C3"/>
    <w:rsid w:val="00555901"/>
    <w:rsid w:val="00563029"/>
    <w:rsid w:val="00565AF8"/>
    <w:rsid w:val="0057136A"/>
    <w:rsid w:val="00580373"/>
    <w:rsid w:val="00583C59"/>
    <w:rsid w:val="005A1760"/>
    <w:rsid w:val="005A5CBF"/>
    <w:rsid w:val="005C371B"/>
    <w:rsid w:val="005D7BB0"/>
    <w:rsid w:val="005E3AC5"/>
    <w:rsid w:val="005E5197"/>
    <w:rsid w:val="005E7D66"/>
    <w:rsid w:val="005F0CB5"/>
    <w:rsid w:val="005F1939"/>
    <w:rsid w:val="005F1E65"/>
    <w:rsid w:val="005F6FE9"/>
    <w:rsid w:val="005F7794"/>
    <w:rsid w:val="00600E6D"/>
    <w:rsid w:val="006117B6"/>
    <w:rsid w:val="00614765"/>
    <w:rsid w:val="00614879"/>
    <w:rsid w:val="00617A1A"/>
    <w:rsid w:val="00625C85"/>
    <w:rsid w:val="00641478"/>
    <w:rsid w:val="00647E47"/>
    <w:rsid w:val="00654477"/>
    <w:rsid w:val="0065706E"/>
    <w:rsid w:val="00666D45"/>
    <w:rsid w:val="006757C1"/>
    <w:rsid w:val="00675CC4"/>
    <w:rsid w:val="00682E62"/>
    <w:rsid w:val="006877A7"/>
    <w:rsid w:val="00694429"/>
    <w:rsid w:val="00695C70"/>
    <w:rsid w:val="00697D19"/>
    <w:rsid w:val="006A7880"/>
    <w:rsid w:val="006C5E52"/>
    <w:rsid w:val="006C6DAC"/>
    <w:rsid w:val="006E0133"/>
    <w:rsid w:val="006E502F"/>
    <w:rsid w:val="006E6B6B"/>
    <w:rsid w:val="006F61FC"/>
    <w:rsid w:val="00701FA1"/>
    <w:rsid w:val="00702EC9"/>
    <w:rsid w:val="007030E8"/>
    <w:rsid w:val="0070377F"/>
    <w:rsid w:val="0071025D"/>
    <w:rsid w:val="00712BD3"/>
    <w:rsid w:val="007235E5"/>
    <w:rsid w:val="00724254"/>
    <w:rsid w:val="007327DE"/>
    <w:rsid w:val="007333F9"/>
    <w:rsid w:val="007364C9"/>
    <w:rsid w:val="007370FC"/>
    <w:rsid w:val="0074015F"/>
    <w:rsid w:val="00746140"/>
    <w:rsid w:val="00746595"/>
    <w:rsid w:val="00770176"/>
    <w:rsid w:val="007753FF"/>
    <w:rsid w:val="00775505"/>
    <w:rsid w:val="0077605C"/>
    <w:rsid w:val="00790C57"/>
    <w:rsid w:val="007944D6"/>
    <w:rsid w:val="007A346A"/>
    <w:rsid w:val="007A48C0"/>
    <w:rsid w:val="007A53E1"/>
    <w:rsid w:val="007A647B"/>
    <w:rsid w:val="007C06D4"/>
    <w:rsid w:val="007D0BE0"/>
    <w:rsid w:val="007D4611"/>
    <w:rsid w:val="007F0B94"/>
    <w:rsid w:val="007F2177"/>
    <w:rsid w:val="00800FD4"/>
    <w:rsid w:val="0081739A"/>
    <w:rsid w:val="0082377D"/>
    <w:rsid w:val="00825BD5"/>
    <w:rsid w:val="00837473"/>
    <w:rsid w:val="0083770F"/>
    <w:rsid w:val="00842B61"/>
    <w:rsid w:val="00844FC5"/>
    <w:rsid w:val="0085214D"/>
    <w:rsid w:val="008528B6"/>
    <w:rsid w:val="00853684"/>
    <w:rsid w:val="0086299E"/>
    <w:rsid w:val="00864DCB"/>
    <w:rsid w:val="00866583"/>
    <w:rsid w:val="008765E9"/>
    <w:rsid w:val="00880205"/>
    <w:rsid w:val="0088221D"/>
    <w:rsid w:val="008840D1"/>
    <w:rsid w:val="00897F64"/>
    <w:rsid w:val="008A2433"/>
    <w:rsid w:val="008A39DD"/>
    <w:rsid w:val="008A3F07"/>
    <w:rsid w:val="008A4589"/>
    <w:rsid w:val="008A4BE8"/>
    <w:rsid w:val="008A5F3C"/>
    <w:rsid w:val="008A62FC"/>
    <w:rsid w:val="008B4305"/>
    <w:rsid w:val="008B467C"/>
    <w:rsid w:val="008B5868"/>
    <w:rsid w:val="008B5B23"/>
    <w:rsid w:val="008B74D2"/>
    <w:rsid w:val="008D2413"/>
    <w:rsid w:val="008D426F"/>
    <w:rsid w:val="008D59DC"/>
    <w:rsid w:val="008E009E"/>
    <w:rsid w:val="008E05B6"/>
    <w:rsid w:val="008E2791"/>
    <w:rsid w:val="008E5C75"/>
    <w:rsid w:val="008F0237"/>
    <w:rsid w:val="008F3903"/>
    <w:rsid w:val="008F5ED0"/>
    <w:rsid w:val="008F674D"/>
    <w:rsid w:val="008F6880"/>
    <w:rsid w:val="00902A96"/>
    <w:rsid w:val="00910287"/>
    <w:rsid w:val="009353E0"/>
    <w:rsid w:val="00940E0C"/>
    <w:rsid w:val="00946730"/>
    <w:rsid w:val="009502A2"/>
    <w:rsid w:val="00957D5E"/>
    <w:rsid w:val="009711B7"/>
    <w:rsid w:val="0097308D"/>
    <w:rsid w:val="009741E9"/>
    <w:rsid w:val="00974EF2"/>
    <w:rsid w:val="00975CC7"/>
    <w:rsid w:val="00975D57"/>
    <w:rsid w:val="00983033"/>
    <w:rsid w:val="009857EB"/>
    <w:rsid w:val="009928FD"/>
    <w:rsid w:val="00994DCD"/>
    <w:rsid w:val="009A18CA"/>
    <w:rsid w:val="009A5015"/>
    <w:rsid w:val="009A7109"/>
    <w:rsid w:val="009B1B75"/>
    <w:rsid w:val="009C10DB"/>
    <w:rsid w:val="009C12FA"/>
    <w:rsid w:val="009C2668"/>
    <w:rsid w:val="009D1091"/>
    <w:rsid w:val="009E18A3"/>
    <w:rsid w:val="009F3C02"/>
    <w:rsid w:val="009F3CCE"/>
    <w:rsid w:val="009F52AC"/>
    <w:rsid w:val="00A17530"/>
    <w:rsid w:val="00A319EE"/>
    <w:rsid w:val="00A43285"/>
    <w:rsid w:val="00A53D73"/>
    <w:rsid w:val="00A53E67"/>
    <w:rsid w:val="00A7164F"/>
    <w:rsid w:val="00A7477F"/>
    <w:rsid w:val="00A83336"/>
    <w:rsid w:val="00A84D25"/>
    <w:rsid w:val="00A85D67"/>
    <w:rsid w:val="00AA127B"/>
    <w:rsid w:val="00AA1285"/>
    <w:rsid w:val="00AA1E4C"/>
    <w:rsid w:val="00AA3D61"/>
    <w:rsid w:val="00AC4F48"/>
    <w:rsid w:val="00AC53BC"/>
    <w:rsid w:val="00AD324E"/>
    <w:rsid w:val="00AD4788"/>
    <w:rsid w:val="00AD7A6A"/>
    <w:rsid w:val="00AE02B0"/>
    <w:rsid w:val="00AE0F02"/>
    <w:rsid w:val="00AF4C2E"/>
    <w:rsid w:val="00B0464C"/>
    <w:rsid w:val="00B055F7"/>
    <w:rsid w:val="00B11EC0"/>
    <w:rsid w:val="00B37322"/>
    <w:rsid w:val="00B44437"/>
    <w:rsid w:val="00B55A02"/>
    <w:rsid w:val="00B560AA"/>
    <w:rsid w:val="00B56ADB"/>
    <w:rsid w:val="00B639B3"/>
    <w:rsid w:val="00B70D57"/>
    <w:rsid w:val="00B75C9D"/>
    <w:rsid w:val="00B86960"/>
    <w:rsid w:val="00B94D5B"/>
    <w:rsid w:val="00B96C14"/>
    <w:rsid w:val="00BA0E48"/>
    <w:rsid w:val="00BA1568"/>
    <w:rsid w:val="00BB185A"/>
    <w:rsid w:val="00BB1DFF"/>
    <w:rsid w:val="00BB6B5E"/>
    <w:rsid w:val="00BC28C5"/>
    <w:rsid w:val="00BD2E99"/>
    <w:rsid w:val="00BD604B"/>
    <w:rsid w:val="00BE012E"/>
    <w:rsid w:val="00BF22D4"/>
    <w:rsid w:val="00BF4832"/>
    <w:rsid w:val="00C00858"/>
    <w:rsid w:val="00C11BEB"/>
    <w:rsid w:val="00C122CE"/>
    <w:rsid w:val="00C16F9C"/>
    <w:rsid w:val="00C21F94"/>
    <w:rsid w:val="00C27D2D"/>
    <w:rsid w:val="00C27DB6"/>
    <w:rsid w:val="00C31F55"/>
    <w:rsid w:val="00C32791"/>
    <w:rsid w:val="00C448D0"/>
    <w:rsid w:val="00C4586C"/>
    <w:rsid w:val="00C61A4A"/>
    <w:rsid w:val="00C67157"/>
    <w:rsid w:val="00C83150"/>
    <w:rsid w:val="00C9237E"/>
    <w:rsid w:val="00C95D98"/>
    <w:rsid w:val="00C97C92"/>
    <w:rsid w:val="00CA4BD8"/>
    <w:rsid w:val="00CA76E7"/>
    <w:rsid w:val="00CB18A3"/>
    <w:rsid w:val="00CB65E5"/>
    <w:rsid w:val="00CC0B50"/>
    <w:rsid w:val="00CC5C98"/>
    <w:rsid w:val="00CE500B"/>
    <w:rsid w:val="00CE5AA1"/>
    <w:rsid w:val="00CF1479"/>
    <w:rsid w:val="00CF428E"/>
    <w:rsid w:val="00CF52CB"/>
    <w:rsid w:val="00D00532"/>
    <w:rsid w:val="00D12D23"/>
    <w:rsid w:val="00D32482"/>
    <w:rsid w:val="00D34001"/>
    <w:rsid w:val="00D34537"/>
    <w:rsid w:val="00D47483"/>
    <w:rsid w:val="00D61173"/>
    <w:rsid w:val="00D65AF8"/>
    <w:rsid w:val="00D66785"/>
    <w:rsid w:val="00D66A11"/>
    <w:rsid w:val="00D73A02"/>
    <w:rsid w:val="00D74D7E"/>
    <w:rsid w:val="00D94A0C"/>
    <w:rsid w:val="00DA024E"/>
    <w:rsid w:val="00DA2E19"/>
    <w:rsid w:val="00DB1F4D"/>
    <w:rsid w:val="00DB5F13"/>
    <w:rsid w:val="00DB687D"/>
    <w:rsid w:val="00DC30D5"/>
    <w:rsid w:val="00DE2E61"/>
    <w:rsid w:val="00DE4327"/>
    <w:rsid w:val="00DE5ABF"/>
    <w:rsid w:val="00DE78AE"/>
    <w:rsid w:val="00E03124"/>
    <w:rsid w:val="00E0318D"/>
    <w:rsid w:val="00E0372A"/>
    <w:rsid w:val="00E318F2"/>
    <w:rsid w:val="00E601A9"/>
    <w:rsid w:val="00E61BE5"/>
    <w:rsid w:val="00E75437"/>
    <w:rsid w:val="00E92061"/>
    <w:rsid w:val="00E975EE"/>
    <w:rsid w:val="00E97676"/>
    <w:rsid w:val="00EA459A"/>
    <w:rsid w:val="00ED2C14"/>
    <w:rsid w:val="00ED46AA"/>
    <w:rsid w:val="00ED46D9"/>
    <w:rsid w:val="00ED678F"/>
    <w:rsid w:val="00EE1E45"/>
    <w:rsid w:val="00EF3E10"/>
    <w:rsid w:val="00EF45DA"/>
    <w:rsid w:val="00EF4F0A"/>
    <w:rsid w:val="00F00022"/>
    <w:rsid w:val="00F06176"/>
    <w:rsid w:val="00F1533E"/>
    <w:rsid w:val="00F15890"/>
    <w:rsid w:val="00F216AF"/>
    <w:rsid w:val="00F32833"/>
    <w:rsid w:val="00F35538"/>
    <w:rsid w:val="00F4022A"/>
    <w:rsid w:val="00F423FA"/>
    <w:rsid w:val="00F42FEE"/>
    <w:rsid w:val="00F44367"/>
    <w:rsid w:val="00F46B32"/>
    <w:rsid w:val="00F515F0"/>
    <w:rsid w:val="00F574A3"/>
    <w:rsid w:val="00F61589"/>
    <w:rsid w:val="00F70A79"/>
    <w:rsid w:val="00F723AA"/>
    <w:rsid w:val="00F72709"/>
    <w:rsid w:val="00F755D3"/>
    <w:rsid w:val="00F77946"/>
    <w:rsid w:val="00F84FD6"/>
    <w:rsid w:val="00F91AB0"/>
    <w:rsid w:val="00F95CB2"/>
    <w:rsid w:val="00FB4524"/>
    <w:rsid w:val="00FC38F3"/>
    <w:rsid w:val="00FD1943"/>
    <w:rsid w:val="00FD1FA7"/>
    <w:rsid w:val="00FD240E"/>
    <w:rsid w:val="00FD6E75"/>
    <w:rsid w:val="00FE5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v:textbox style="layout-flow:vertical;mso-layout-flow-alt:bottom-to-top" inset="5.85pt,.7pt,5.85pt,.7pt"/>
    </o:shapedefaults>
    <o:shapelayout v:ext="edit">
      <o:idmap v:ext="edit" data="1"/>
      <o:regrouptable v:ext="edit">
        <o:entry new="1" old="0"/>
        <o:entry new="2" old="0"/>
      </o:regrouptable>
    </o:shapelayout>
  </w:shapeDefaults>
  <w:decimalSymbol w:val="."/>
  <w:listSeparator w:val=","/>
  <w14:docId w14:val="0F807FDD"/>
  <w15:chartTrackingRefBased/>
  <w15:docId w15:val="{8B31F9DE-5CA4-407D-A8A9-2A0DDFE8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59A"/>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A459A"/>
    <w:pPr>
      <w:autoSpaceDE w:val="0"/>
      <w:autoSpaceDN w:val="0"/>
      <w:ind w:rightChars="196" w:right="525"/>
    </w:pPr>
  </w:style>
  <w:style w:type="paragraph" w:styleId="2">
    <w:name w:val="Body Text 2"/>
    <w:basedOn w:val="a"/>
    <w:rsid w:val="00EA459A"/>
    <w:pPr>
      <w:autoSpaceDE w:val="0"/>
      <w:autoSpaceDN w:val="0"/>
      <w:ind w:rightChars="96" w:right="257"/>
    </w:pPr>
  </w:style>
  <w:style w:type="paragraph" w:styleId="3">
    <w:name w:val="Body Text 3"/>
    <w:basedOn w:val="a"/>
    <w:rsid w:val="00EA459A"/>
    <w:pPr>
      <w:autoSpaceDE w:val="0"/>
      <w:autoSpaceDN w:val="0"/>
      <w:ind w:rightChars="-3" w:right="-8"/>
    </w:pPr>
  </w:style>
  <w:style w:type="paragraph" w:styleId="a4">
    <w:name w:val="Block Text"/>
    <w:basedOn w:val="a"/>
    <w:rsid w:val="00EA459A"/>
    <w:pPr>
      <w:autoSpaceDE w:val="0"/>
      <w:autoSpaceDN w:val="0"/>
      <w:ind w:left="252" w:rightChars="-3" w:right="-8" w:hangingChars="100" w:hanging="252"/>
    </w:pPr>
  </w:style>
  <w:style w:type="paragraph" w:styleId="a5">
    <w:name w:val="Balloon Text"/>
    <w:basedOn w:val="a"/>
    <w:semiHidden/>
    <w:rsid w:val="003C120E"/>
    <w:rPr>
      <w:rFonts w:ascii="Arial" w:eastAsia="ＭＳ ゴシック" w:hAnsi="Arial"/>
      <w:sz w:val="18"/>
      <w:szCs w:val="18"/>
    </w:rPr>
  </w:style>
  <w:style w:type="table" w:styleId="a6">
    <w:name w:val="Table Grid"/>
    <w:basedOn w:val="a1"/>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C11BEB"/>
    <w:pPr>
      <w:widowControl w:val="0"/>
      <w:jc w:val="center"/>
    </w:pPr>
    <w:rPr>
      <w:rFonts w:ascii="Century" w:eastAsia="ＭＳ ゴシック" w:hAnsi="Century"/>
    </w:rPr>
  </w:style>
  <w:style w:type="paragraph" w:styleId="a8">
    <w:name w:val="header"/>
    <w:basedOn w:val="a"/>
    <w:link w:val="a9"/>
    <w:rsid w:val="0097308D"/>
    <w:pPr>
      <w:tabs>
        <w:tab w:val="center" w:pos="4252"/>
        <w:tab w:val="right" w:pos="8504"/>
      </w:tabs>
      <w:snapToGrid w:val="0"/>
    </w:pPr>
  </w:style>
  <w:style w:type="character" w:customStyle="1" w:styleId="a9">
    <w:name w:val="ヘッダー (文字)"/>
    <w:basedOn w:val="a0"/>
    <w:link w:val="a8"/>
    <w:rsid w:val="0097308D"/>
    <w:rPr>
      <w:rFonts w:ascii="ＭＳ 明朝"/>
      <w:sz w:val="24"/>
      <w:szCs w:val="24"/>
    </w:rPr>
  </w:style>
  <w:style w:type="paragraph" w:styleId="aa">
    <w:name w:val="footer"/>
    <w:basedOn w:val="a"/>
    <w:link w:val="ab"/>
    <w:rsid w:val="0097308D"/>
    <w:pPr>
      <w:tabs>
        <w:tab w:val="center" w:pos="4252"/>
        <w:tab w:val="right" w:pos="8504"/>
      </w:tabs>
      <w:snapToGrid w:val="0"/>
    </w:pPr>
  </w:style>
  <w:style w:type="character" w:customStyle="1" w:styleId="ab">
    <w:name w:val="フッター (文字)"/>
    <w:basedOn w:val="a0"/>
    <w:link w:val="aa"/>
    <w:rsid w:val="0097308D"/>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319051">
      <w:bodyDiv w:val="1"/>
      <w:marLeft w:val="0"/>
      <w:marRight w:val="0"/>
      <w:marTop w:val="0"/>
      <w:marBottom w:val="0"/>
      <w:divBdr>
        <w:top w:val="none" w:sz="0" w:space="0" w:color="auto"/>
        <w:left w:val="none" w:sz="0" w:space="0" w:color="auto"/>
        <w:bottom w:val="none" w:sz="0" w:space="0" w:color="auto"/>
        <w:right w:val="none" w:sz="0" w:space="0" w:color="auto"/>
      </w:divBdr>
    </w:div>
    <w:div w:id="2000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B59B7-43F1-4CE8-B33D-7CD49475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295</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八王子市○○○に関する条例施行規則の一部を改正する規則</vt:lpstr>
      <vt:lpstr>八王子市○○○に関する条例施行規則の一部を改正する規則</vt:lpstr>
    </vt:vector>
  </TitlesOfParts>
  <Company>八王子市役所</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八王子市○○○に関する条例施行規則の一部を改正する規則</dc:title>
  <dc:subject/>
  <dc:creator>509158</dc:creator>
  <cp:keywords/>
  <cp:lastModifiedBy>妻鳥　仁</cp:lastModifiedBy>
  <cp:revision>3</cp:revision>
  <cp:lastPrinted>2015-02-26T05:40:00Z</cp:lastPrinted>
  <dcterms:created xsi:type="dcterms:W3CDTF">2024-07-29T08:25:00Z</dcterms:created>
  <dcterms:modified xsi:type="dcterms:W3CDTF">2024-07-29T08:26:00Z</dcterms:modified>
</cp:coreProperties>
</file>