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0261" w14:textId="77777777" w:rsidR="006B613D" w:rsidRPr="00236F07" w:rsidRDefault="006B613D" w:rsidP="006B613D">
      <w:pPr>
        <w:ind w:rightChars="-3" w:right="-8"/>
        <w:rPr>
          <w:rFonts w:ascii="BIZ UDゴシック" w:eastAsia="BIZ UDゴシック" w:hAnsi="BIZ UDゴシック"/>
        </w:rPr>
      </w:pPr>
      <w:r w:rsidRPr="00236F07">
        <w:rPr>
          <w:rFonts w:ascii="BIZ UDゴシック" w:eastAsia="BIZ UDゴシック" w:hAnsi="BIZ UDゴシック" w:hint="eastAsia"/>
        </w:rPr>
        <w:t>第１３号様式（第１２条関係）</w:t>
      </w:r>
    </w:p>
    <w:p w14:paraId="7F0E14AF" w14:textId="77777777" w:rsidR="006B613D" w:rsidRPr="00236F07" w:rsidRDefault="006B613D" w:rsidP="006B613D">
      <w:pPr>
        <w:ind w:rightChars="-3" w:right="-8"/>
        <w:jc w:val="center"/>
        <w:rPr>
          <w:rFonts w:ascii="BIZ UDゴシック" w:eastAsia="BIZ UDゴシック" w:hAnsi="BIZ UDゴシック"/>
        </w:rPr>
      </w:pPr>
      <w:r w:rsidRPr="00236F07">
        <w:rPr>
          <w:rFonts w:ascii="BIZ UDゴシック" w:eastAsia="BIZ UDゴシック" w:hAnsi="BIZ UDゴシック" w:hint="eastAsia"/>
        </w:rPr>
        <w:t>老人居宅生活支援事業廃止・休止届兼老人デイサービス等廃止・休止届</w:t>
      </w:r>
    </w:p>
    <w:p w14:paraId="5A3C686C" w14:textId="77777777" w:rsidR="006B613D" w:rsidRPr="00236F07" w:rsidRDefault="006B613D" w:rsidP="006B613D">
      <w:pPr>
        <w:ind w:rightChars="-3" w:right="-8" w:firstLineChars="2808" w:firstLine="7075"/>
        <w:rPr>
          <w:rFonts w:ascii="BIZ UDゴシック" w:eastAsia="BIZ UDゴシック" w:hAnsi="BIZ UDゴシック"/>
        </w:rPr>
      </w:pPr>
      <w:r w:rsidRPr="00236F07">
        <w:rPr>
          <w:rFonts w:ascii="BIZ UDゴシック" w:eastAsia="BIZ UDゴシック" w:hAnsi="BIZ UDゴシック" w:hint="eastAsia"/>
        </w:rPr>
        <w:t>年　　月　　日</w:t>
      </w:r>
    </w:p>
    <w:p w14:paraId="5A7ED1F9" w14:textId="77777777" w:rsidR="006B613D" w:rsidRPr="00236F07" w:rsidRDefault="006B613D" w:rsidP="006B613D">
      <w:pPr>
        <w:ind w:rightChars="-3" w:right="-8"/>
        <w:rPr>
          <w:rFonts w:ascii="BIZ UDゴシック" w:eastAsia="BIZ UDゴシック" w:hAnsi="BIZ UDゴシック"/>
        </w:rPr>
      </w:pPr>
      <w:r w:rsidRPr="00236F07">
        <w:rPr>
          <w:rFonts w:ascii="BIZ UDゴシック" w:eastAsia="BIZ UDゴシック" w:hAnsi="BIZ UDゴシック" w:hint="eastAsia"/>
        </w:rPr>
        <w:t xml:space="preserve">　　八王子市長　　　　殿</w:t>
      </w:r>
    </w:p>
    <w:p w14:paraId="4E4A1606" w14:textId="77777777" w:rsidR="006B613D" w:rsidRPr="00236F07" w:rsidRDefault="006B613D" w:rsidP="006B613D">
      <w:pPr>
        <w:ind w:rightChars="-3" w:right="-8"/>
        <w:rPr>
          <w:rFonts w:ascii="BIZ UDゴシック" w:eastAsia="BIZ UDゴシック" w:hAnsi="BIZ UDゴシック"/>
        </w:rPr>
      </w:pPr>
      <w:r w:rsidRPr="00236F07">
        <w:rPr>
          <w:rFonts w:ascii="BIZ UDゴシック" w:eastAsia="BIZ UDゴシック" w:hAnsi="BIZ UDゴシック" w:hint="eastAsia"/>
        </w:rPr>
        <w:t xml:space="preserve">　　　　　　　　　　　　　　　　　　　　住　所　　　　　　　　　　　　　</w:t>
      </w:r>
    </w:p>
    <w:p w14:paraId="0B3BB27C" w14:textId="77777777" w:rsidR="006B613D" w:rsidRPr="00236F07" w:rsidRDefault="006B613D" w:rsidP="006B613D">
      <w:pPr>
        <w:ind w:rightChars="-3" w:right="-8"/>
        <w:rPr>
          <w:rFonts w:ascii="BIZ UDゴシック" w:eastAsia="BIZ UDゴシック" w:hAnsi="BIZ UDゴシック"/>
        </w:rPr>
      </w:pPr>
      <w:r w:rsidRPr="00236F07">
        <w:rPr>
          <w:rFonts w:ascii="BIZ UDゴシック" w:eastAsia="BIZ UDゴシック" w:hAnsi="BIZ UDゴシック" w:hint="eastAsia"/>
        </w:rPr>
        <w:t xml:space="preserve">　　　　　　　　　　　　　　　　　　　　氏　名　　　　　　　　　　　　</w:t>
      </w:r>
    </w:p>
    <w:p w14:paraId="0C3AEB68" w14:textId="77777777" w:rsidR="006B613D" w:rsidRPr="00236F07" w:rsidRDefault="006B613D" w:rsidP="006B613D">
      <w:pPr>
        <w:ind w:rightChars="-3" w:right="-8" w:firstLineChars="2600" w:firstLine="5511"/>
        <w:rPr>
          <w:rFonts w:ascii="BIZ UDゴシック" w:eastAsia="BIZ UDゴシック" w:hAnsi="BIZ UDゴシック"/>
        </w:rPr>
      </w:pPr>
      <w:r w:rsidRPr="00236F07">
        <w:rPr>
          <w:rFonts w:ascii="BIZ UDゴシック" w:eastAsia="BIZ UDゴシック" w:hAnsi="BIZ UDゴシック"/>
          <w:noProof/>
          <w:sz w:val="20"/>
        </w:rPr>
        <w:pict w14:anchorId="69C429E3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90" type="#_x0000_t185" style="position:absolute;left:0;text-align:left;margin-left:269.6pt;margin-top:5.85pt;width:178.75pt;height:33.2pt;z-index:251657216"/>
        </w:pict>
      </w:r>
      <w:r w:rsidRPr="00236F07">
        <w:rPr>
          <w:rFonts w:ascii="BIZ UDゴシック" w:eastAsia="BIZ UDゴシック" w:hAnsi="BIZ UDゴシック" w:hint="eastAsia"/>
          <w:sz w:val="18"/>
        </w:rPr>
        <w:t>法人にあっては、主たる事務所の</w:t>
      </w:r>
    </w:p>
    <w:p w14:paraId="4B65BCA3" w14:textId="77777777" w:rsidR="006B613D" w:rsidRPr="00236F07" w:rsidRDefault="006B613D" w:rsidP="006B613D">
      <w:pPr>
        <w:pStyle w:val="2"/>
        <w:spacing w:line="300" w:lineRule="exact"/>
        <w:ind w:rightChars="0" w:right="0" w:firstLineChars="2900" w:firstLine="5566"/>
        <w:rPr>
          <w:rFonts w:ascii="BIZ UDゴシック" w:eastAsia="BIZ UDゴシック" w:hAnsi="BIZ UDゴシック"/>
          <w:sz w:val="18"/>
        </w:rPr>
      </w:pPr>
      <w:r w:rsidRPr="00236F07">
        <w:rPr>
          <w:rFonts w:ascii="BIZ UDゴシック" w:eastAsia="BIZ UDゴシック" w:hAnsi="BIZ UDゴシック" w:hint="eastAsia"/>
          <w:sz w:val="18"/>
        </w:rPr>
        <w:t>所在地、名称及び代表者の職名・氏名</w:t>
      </w:r>
    </w:p>
    <w:p w14:paraId="19029A79" w14:textId="77777777" w:rsidR="006B613D" w:rsidRPr="00236F07" w:rsidRDefault="006B613D" w:rsidP="006B613D">
      <w:pPr>
        <w:pStyle w:val="a8"/>
        <w:snapToGrid w:val="0"/>
        <w:rPr>
          <w:rFonts w:ascii="BIZ UDゴシック" w:eastAsia="BIZ UDゴシック" w:hAnsi="BIZ UDゴシック"/>
        </w:rPr>
      </w:pPr>
      <w:r w:rsidRPr="00236F07">
        <w:rPr>
          <w:rFonts w:ascii="BIZ UDゴシック" w:eastAsia="BIZ UDゴシック" w:hAnsi="BIZ UDゴシック" w:hint="eastAsia"/>
        </w:rPr>
        <w:t xml:space="preserve">　　　　　　　　　　　　　　　　　　　　　　　　</w:t>
      </w:r>
      <w:r w:rsidRPr="00236F07">
        <w:rPr>
          <w:rFonts w:ascii="BIZ UDゴシック" w:eastAsia="BIZ UDゴシック" w:hAnsi="BIZ UDゴシック" w:hint="eastAsia"/>
          <w:spacing w:val="69"/>
          <w:fitText w:val="3024" w:id="-1766626048"/>
        </w:rPr>
        <w:t>老人居宅生活支援事</w:t>
      </w:r>
      <w:r w:rsidRPr="00236F07">
        <w:rPr>
          <w:rFonts w:ascii="BIZ UDゴシック" w:eastAsia="BIZ UDゴシック" w:hAnsi="BIZ UDゴシック" w:hint="eastAsia"/>
          <w:spacing w:val="4"/>
          <w:fitText w:val="3024" w:id="-1766626048"/>
        </w:rPr>
        <w:t>業</w:t>
      </w:r>
    </w:p>
    <w:p w14:paraId="13ECE4F5" w14:textId="77777777" w:rsidR="006B613D" w:rsidRPr="00236F07" w:rsidRDefault="006B613D" w:rsidP="006B613D">
      <w:pPr>
        <w:pStyle w:val="a8"/>
        <w:snapToGrid w:val="0"/>
        <w:rPr>
          <w:rFonts w:ascii="BIZ UDゴシック" w:eastAsia="BIZ UDゴシック" w:hAnsi="BIZ UDゴシック"/>
        </w:rPr>
      </w:pPr>
      <w:r w:rsidRPr="00236F07">
        <w:rPr>
          <w:rFonts w:ascii="BIZ UDゴシック" w:eastAsia="BIZ UDゴシック" w:hAnsi="BIZ UDゴシック" w:hint="eastAsia"/>
        </w:rPr>
        <w:t>老人デイサービスセンター</w:t>
      </w:r>
    </w:p>
    <w:p w14:paraId="02184C0C" w14:textId="77777777" w:rsidR="006B613D" w:rsidRPr="00236F07" w:rsidRDefault="006B613D" w:rsidP="006B613D">
      <w:pPr>
        <w:pStyle w:val="a8"/>
        <w:snapToGrid w:val="0"/>
        <w:ind w:rightChars="-57" w:right="-144"/>
        <w:jc w:val="left"/>
        <w:rPr>
          <w:rFonts w:ascii="BIZ UDゴシック" w:eastAsia="BIZ UDゴシック" w:hAnsi="BIZ UDゴシック"/>
        </w:rPr>
      </w:pPr>
      <w:r w:rsidRPr="00236F07">
        <w:rPr>
          <w:rFonts w:ascii="BIZ UDゴシック" w:eastAsia="BIZ UDゴシック" w:hAnsi="BIZ UDゴシック" w:hint="eastAsia"/>
        </w:rPr>
        <w:t xml:space="preserve">　　　　年　　月　　日付で事業開始の届出をした　</w:t>
      </w:r>
      <w:r w:rsidRPr="00236F07">
        <w:rPr>
          <w:rFonts w:ascii="BIZ UDゴシック" w:eastAsia="BIZ UDゴシック" w:hAnsi="BIZ UDゴシック" w:hint="eastAsia"/>
          <w:spacing w:val="157"/>
          <w:fitText w:val="3024" w:id="-1766626047"/>
        </w:rPr>
        <w:t>老人短期入所施</w:t>
      </w:r>
      <w:r w:rsidRPr="00236F07">
        <w:rPr>
          <w:rFonts w:ascii="BIZ UDゴシック" w:eastAsia="BIZ UDゴシック" w:hAnsi="BIZ UDゴシック" w:hint="eastAsia"/>
          <w:spacing w:val="5"/>
          <w:fitText w:val="3024" w:id="-1766626047"/>
        </w:rPr>
        <w:t>設</w:t>
      </w:r>
    </w:p>
    <w:p w14:paraId="792A0EF2" w14:textId="77777777" w:rsidR="006B613D" w:rsidRPr="00236F07" w:rsidRDefault="006B613D" w:rsidP="006B613D">
      <w:pPr>
        <w:pStyle w:val="a8"/>
        <w:snapToGrid w:val="0"/>
        <w:ind w:firstLineChars="1883" w:firstLine="6043"/>
        <w:jc w:val="left"/>
        <w:rPr>
          <w:rFonts w:ascii="BIZ UDゴシック" w:eastAsia="BIZ UDゴシック" w:hAnsi="BIZ UDゴシック"/>
        </w:rPr>
      </w:pPr>
      <w:r w:rsidRPr="00236F07">
        <w:rPr>
          <w:rFonts w:ascii="BIZ UDゴシック" w:eastAsia="BIZ UDゴシック" w:hAnsi="BIZ UDゴシック" w:hint="eastAsia"/>
          <w:spacing w:val="69"/>
          <w:fitText w:val="3024" w:id="-1766626046"/>
        </w:rPr>
        <w:t>老人介護支援センタ</w:t>
      </w:r>
      <w:r w:rsidRPr="00236F07">
        <w:rPr>
          <w:rFonts w:ascii="BIZ UDゴシック" w:eastAsia="BIZ UDゴシック" w:hAnsi="BIZ UDゴシック" w:hint="eastAsia"/>
          <w:spacing w:val="4"/>
          <w:fitText w:val="3024" w:id="-1766626046"/>
        </w:rPr>
        <w:t>ー</w:t>
      </w:r>
    </w:p>
    <w:p w14:paraId="5D8C48A9" w14:textId="77777777" w:rsidR="006B613D" w:rsidRPr="00236F07" w:rsidRDefault="00236F07" w:rsidP="006B613D">
      <w:pPr>
        <w:pStyle w:val="a8"/>
        <w:snapToGrid w:val="0"/>
        <w:ind w:firstLineChars="1883" w:firstLine="4744"/>
        <w:jc w:val="left"/>
        <w:rPr>
          <w:rFonts w:ascii="BIZ UDゴシック" w:eastAsia="BIZ UDゴシック" w:hAnsi="BIZ UDゴシック" w:hint="eastAsia"/>
        </w:rPr>
      </w:pPr>
      <w:r w:rsidRPr="00236F07">
        <w:rPr>
          <w:rFonts w:ascii="BIZ UDゴシック" w:eastAsia="BIZ UDゴシック" w:hAnsi="BIZ UDゴシック"/>
          <w:noProof/>
        </w:rPr>
        <w:pict w14:anchorId="2587EB8B">
          <v:rect id="_x0000_s1089" style="position:absolute;left:0;text-align:left;margin-left:139.1pt;margin-top:10.9pt;width:44.25pt;height:34.6pt;z-index:251656192" stroked="f">
            <v:textbox style="mso-next-textbox:#_x0000_s1089" inset="5.85pt,.7pt,5.85pt,.7pt">
              <w:txbxContent>
                <w:p w14:paraId="3DCCF680" w14:textId="77777777" w:rsidR="006B613D" w:rsidRPr="00236F07" w:rsidRDefault="006B613D" w:rsidP="006B613D">
                  <w:pPr>
                    <w:snapToGrid w:val="0"/>
                    <w:jc w:val="distribute"/>
                    <w:rPr>
                      <w:rFonts w:ascii="BIZ UDゴシック" w:eastAsia="BIZ UDゴシック" w:hAnsi="BIZ UDゴシック"/>
                    </w:rPr>
                  </w:pPr>
                  <w:r w:rsidRPr="00236F07">
                    <w:rPr>
                      <w:rFonts w:ascii="BIZ UDゴシック" w:eastAsia="BIZ UDゴシック" w:hAnsi="BIZ UDゴシック" w:hint="eastAsia"/>
                    </w:rPr>
                    <w:t>廃止</w:t>
                  </w:r>
                </w:p>
                <w:p w14:paraId="7B19619E" w14:textId="77777777" w:rsidR="006B613D" w:rsidRPr="00236F07" w:rsidRDefault="006B613D" w:rsidP="006B613D">
                  <w:pPr>
                    <w:snapToGrid w:val="0"/>
                    <w:jc w:val="distribute"/>
                    <w:rPr>
                      <w:rFonts w:ascii="BIZ UDゴシック" w:eastAsia="BIZ UDゴシック" w:hAnsi="BIZ UDゴシック"/>
                    </w:rPr>
                  </w:pPr>
                  <w:r w:rsidRPr="00236F07">
                    <w:rPr>
                      <w:rFonts w:ascii="BIZ UDゴシック" w:eastAsia="BIZ UDゴシック" w:hAnsi="BIZ UDゴシック" w:hint="eastAsia"/>
                    </w:rPr>
                    <w:t>休止</w:t>
                  </w:r>
                </w:p>
              </w:txbxContent>
            </v:textbox>
          </v:rect>
        </w:pict>
      </w:r>
      <w:r w:rsidR="006B613D" w:rsidRPr="00236F07">
        <w:rPr>
          <w:rFonts w:ascii="BIZ UDゴシック" w:eastAsia="BIZ UDゴシック" w:hAnsi="BIZ UDゴシック" w:hint="eastAsia"/>
          <w:noProof/>
        </w:rPr>
        <w:pict w14:anchorId="6A63F38F"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left:0;text-align:left;margin-left:248.6pt;margin-top:6.65pt;width:219pt;height:47.25pt;z-index:251658240" strokecolor="white">
            <v:textbox inset="5.85pt,.7pt,5.85pt,.7pt">
              <w:txbxContent>
                <w:p w14:paraId="27E91326" w14:textId="77777777" w:rsidR="006B613D" w:rsidRPr="00236F07" w:rsidRDefault="006B613D" w:rsidP="006B613D">
                  <w:pPr>
                    <w:rPr>
                      <w:rFonts w:ascii="BIZ UDゴシック" w:eastAsia="BIZ UDゴシック" w:hAnsi="BIZ UDゴシック"/>
                    </w:rPr>
                  </w:pPr>
                  <w:r w:rsidRPr="00236F07">
                    <w:rPr>
                      <w:rFonts w:ascii="BIZ UDゴシック" w:eastAsia="BIZ UDゴシック" w:hAnsi="BIZ UDゴシック" w:hint="eastAsia"/>
                    </w:rPr>
                    <w:t>老人福祉法第１４条の３　及び老人</w:t>
                  </w:r>
                </w:p>
                <w:p w14:paraId="33905666" w14:textId="77777777" w:rsidR="006B613D" w:rsidRPr="00236F07" w:rsidRDefault="006B613D" w:rsidP="006B613D">
                  <w:pPr>
                    <w:rPr>
                      <w:rFonts w:ascii="BIZ UDゴシック" w:eastAsia="BIZ UDゴシック" w:hAnsi="BIZ UDゴシック" w:hint="eastAsia"/>
                    </w:rPr>
                  </w:pPr>
                  <w:r w:rsidRPr="00236F07">
                    <w:rPr>
                      <w:rFonts w:ascii="BIZ UDゴシック" w:eastAsia="BIZ UDゴシック" w:hAnsi="BIZ UDゴシック" w:hint="eastAsia"/>
                    </w:rPr>
                    <w:t>老人福祉法第１６条第1項及び老人</w:t>
                  </w:r>
                </w:p>
              </w:txbxContent>
            </v:textbox>
          </v:shape>
        </w:pict>
      </w:r>
    </w:p>
    <w:p w14:paraId="69CC57C7" w14:textId="77777777" w:rsidR="006B613D" w:rsidRPr="00236F07" w:rsidRDefault="006B613D" w:rsidP="006B613D">
      <w:pPr>
        <w:pStyle w:val="a8"/>
        <w:jc w:val="left"/>
        <w:rPr>
          <w:rFonts w:ascii="BIZ UDゴシック" w:eastAsia="BIZ UDゴシック" w:hAnsi="BIZ UDゴシック"/>
        </w:rPr>
      </w:pPr>
      <w:r w:rsidRPr="00236F07">
        <w:rPr>
          <w:rFonts w:ascii="BIZ UDゴシック" w:eastAsia="BIZ UDゴシック" w:hAnsi="BIZ UDゴシック" w:hint="eastAsia"/>
        </w:rPr>
        <w:t>について、下記のとおり　　　　するので、</w:t>
      </w:r>
    </w:p>
    <w:p w14:paraId="5F506C12" w14:textId="77777777" w:rsidR="006B613D" w:rsidRPr="00236F07" w:rsidRDefault="006B613D" w:rsidP="006B613D">
      <w:pPr>
        <w:pStyle w:val="a8"/>
        <w:jc w:val="left"/>
        <w:rPr>
          <w:rFonts w:ascii="BIZ UDゴシック" w:eastAsia="BIZ UDゴシック" w:hAnsi="BIZ UDゴシック" w:hint="eastAsia"/>
        </w:rPr>
      </w:pPr>
      <w:r w:rsidRPr="00236F07">
        <w:rPr>
          <w:rFonts w:ascii="BIZ UDゴシック" w:eastAsia="BIZ UDゴシック" w:hAnsi="BIZ UDゴシック"/>
          <w:noProof/>
          <w:sz w:val="20"/>
        </w:rPr>
        <w:pict w14:anchorId="17839A68">
          <v:shape id="_x0000_s1092" type="#_x0000_t202" style="position:absolute;margin-left:1.1pt;margin-top:12.3pt;width:180pt;height:48pt;z-index:251659264" strokecolor="white">
            <v:textbox style="mso-next-textbox:#_x0000_s1092" inset="5.85pt,.7pt,5.85pt,.7pt">
              <w:txbxContent>
                <w:p w14:paraId="534B70A5" w14:textId="77777777" w:rsidR="006B613D" w:rsidRPr="00236F07" w:rsidRDefault="006B613D" w:rsidP="006B613D">
                  <w:pPr>
                    <w:rPr>
                      <w:rFonts w:ascii="BIZ UDゴシック" w:eastAsia="BIZ UDゴシック" w:hAnsi="BIZ UDゴシック"/>
                    </w:rPr>
                  </w:pPr>
                  <w:r w:rsidRPr="00236F07">
                    <w:rPr>
                      <w:rFonts w:ascii="BIZ UDゴシック" w:eastAsia="BIZ UDゴシック" w:hAnsi="BIZ UDゴシック" w:hint="eastAsia"/>
                    </w:rPr>
                    <w:t>福祉法施行規則第１条の１１</w:t>
                  </w:r>
                </w:p>
                <w:p w14:paraId="102D4462" w14:textId="77777777" w:rsidR="006B613D" w:rsidRPr="00236F07" w:rsidRDefault="006B613D" w:rsidP="006B613D">
                  <w:pPr>
                    <w:rPr>
                      <w:rFonts w:ascii="BIZ UDゴシック" w:eastAsia="BIZ UDゴシック" w:hAnsi="BIZ UDゴシック" w:hint="eastAsia"/>
                    </w:rPr>
                  </w:pPr>
                  <w:r w:rsidRPr="00236F07">
                    <w:rPr>
                      <w:rFonts w:ascii="BIZ UDゴシック" w:eastAsia="BIZ UDゴシック" w:hAnsi="BIZ UDゴシック" w:hint="eastAsia"/>
                    </w:rPr>
                    <w:t>福祉法施行規則第４条の２</w:t>
                  </w:r>
                </w:p>
              </w:txbxContent>
            </v:textbox>
          </v:shape>
        </w:pict>
      </w:r>
    </w:p>
    <w:p w14:paraId="2B4ED544" w14:textId="77777777" w:rsidR="006B613D" w:rsidRPr="00236F07" w:rsidRDefault="006B613D" w:rsidP="006B613D">
      <w:pPr>
        <w:pStyle w:val="a8"/>
        <w:ind w:firstLineChars="1500" w:firstLine="3779"/>
        <w:jc w:val="left"/>
        <w:rPr>
          <w:rFonts w:ascii="BIZ UDゴシック" w:eastAsia="BIZ UDゴシック" w:hAnsi="BIZ UDゴシック"/>
        </w:rPr>
      </w:pPr>
      <w:r w:rsidRPr="00236F07">
        <w:rPr>
          <w:rFonts w:ascii="BIZ UDゴシック" w:eastAsia="BIZ UDゴシック" w:hAnsi="BIZ UDゴシック" w:hint="eastAsia"/>
        </w:rPr>
        <w:t>の規定により届け出ます。</w:t>
      </w:r>
    </w:p>
    <w:p w14:paraId="0A586CAB" w14:textId="77777777" w:rsidR="006B613D" w:rsidRPr="00236F07" w:rsidRDefault="006B613D" w:rsidP="006B613D">
      <w:pPr>
        <w:pStyle w:val="a8"/>
        <w:ind w:firstLineChars="1800" w:firstLine="4535"/>
        <w:jc w:val="left"/>
        <w:rPr>
          <w:rFonts w:ascii="BIZ UDゴシック" w:eastAsia="BIZ UDゴシック" w:hAnsi="BIZ UDゴシック" w:hint="eastAsia"/>
        </w:rPr>
      </w:pPr>
    </w:p>
    <w:p w14:paraId="7D4DA33A" w14:textId="77777777" w:rsidR="006B613D" w:rsidRPr="00236F07" w:rsidRDefault="006B613D" w:rsidP="006B613D">
      <w:pPr>
        <w:pStyle w:val="a7"/>
        <w:rPr>
          <w:rFonts w:ascii="BIZ UDゴシック" w:eastAsia="BIZ UDゴシック" w:hAnsi="BIZ UDゴシック"/>
        </w:rPr>
      </w:pPr>
      <w:r w:rsidRPr="00236F07">
        <w:rPr>
          <w:rFonts w:ascii="BIZ UDゴシック" w:eastAsia="BIZ UDゴシック" w:hAnsi="BIZ UDゴシック" w:hint="eastAsia"/>
        </w:rPr>
        <w:t>記</w:t>
      </w:r>
    </w:p>
    <w:p w14:paraId="267BD05F" w14:textId="77777777" w:rsidR="006B613D" w:rsidRPr="00236F07" w:rsidRDefault="006B613D" w:rsidP="006B613D">
      <w:pPr>
        <w:rPr>
          <w:rFonts w:ascii="BIZ UDゴシック" w:eastAsia="BIZ UDゴシック" w:hAnsi="BIZ UDゴシック"/>
        </w:rPr>
      </w:pPr>
      <w:r w:rsidRPr="00236F07">
        <w:rPr>
          <w:rFonts w:ascii="BIZ UDゴシック" w:eastAsia="BIZ UDゴシック" w:hAnsi="BIZ UDゴシック" w:hint="eastAsia"/>
        </w:rPr>
        <w:t>１　届出をした事業の種類及び内容</w:t>
      </w:r>
    </w:p>
    <w:p w14:paraId="76F5A05A" w14:textId="77777777" w:rsidR="006B613D" w:rsidRPr="00236F07" w:rsidRDefault="006B613D" w:rsidP="006B613D">
      <w:pPr>
        <w:rPr>
          <w:rFonts w:ascii="BIZ UDゴシック" w:eastAsia="BIZ UDゴシック" w:hAnsi="BIZ UDゴシック" w:hint="eastAsia"/>
        </w:rPr>
      </w:pPr>
    </w:p>
    <w:p w14:paraId="4815A6B7" w14:textId="77777777" w:rsidR="006B613D" w:rsidRPr="00236F07" w:rsidRDefault="006B613D" w:rsidP="006B613D">
      <w:pPr>
        <w:pStyle w:val="a8"/>
        <w:jc w:val="left"/>
        <w:rPr>
          <w:rFonts w:ascii="BIZ UDゴシック" w:eastAsia="BIZ UDゴシック" w:hAnsi="BIZ UDゴシック"/>
        </w:rPr>
      </w:pPr>
      <w:r w:rsidRPr="00236F07">
        <w:rPr>
          <w:rFonts w:ascii="BIZ UDゴシック" w:eastAsia="BIZ UDゴシック" w:hAnsi="BIZ UDゴシック" w:hint="eastAsia"/>
        </w:rPr>
        <w:t>２　廃止し、又は休止しようとする年月日</w:t>
      </w:r>
    </w:p>
    <w:p w14:paraId="01A98470" w14:textId="77777777" w:rsidR="006B613D" w:rsidRPr="00236F07" w:rsidRDefault="006B613D" w:rsidP="006B613D">
      <w:pPr>
        <w:pStyle w:val="a8"/>
        <w:jc w:val="left"/>
        <w:rPr>
          <w:rFonts w:ascii="BIZ UDゴシック" w:eastAsia="BIZ UDゴシック" w:hAnsi="BIZ UDゴシック"/>
        </w:rPr>
      </w:pPr>
    </w:p>
    <w:p w14:paraId="5F4A7AE0" w14:textId="77777777" w:rsidR="006B613D" w:rsidRPr="00236F07" w:rsidRDefault="006B613D" w:rsidP="006B613D">
      <w:pPr>
        <w:ind w:left="252" w:hangingChars="100" w:hanging="252"/>
        <w:rPr>
          <w:rFonts w:ascii="BIZ UDゴシック" w:eastAsia="BIZ UDゴシック" w:hAnsi="BIZ UDゴシック"/>
        </w:rPr>
      </w:pPr>
      <w:r w:rsidRPr="00236F07">
        <w:rPr>
          <w:rFonts w:ascii="BIZ UDゴシック" w:eastAsia="BIZ UDゴシック" w:hAnsi="BIZ UDゴシック" w:hint="eastAsia"/>
        </w:rPr>
        <w:t>３　廃止又は休止の理由</w:t>
      </w:r>
    </w:p>
    <w:p w14:paraId="4758DA70" w14:textId="77777777" w:rsidR="006B613D" w:rsidRPr="00236F07" w:rsidRDefault="006B613D" w:rsidP="006B613D">
      <w:pPr>
        <w:ind w:left="252" w:hangingChars="100" w:hanging="252"/>
        <w:rPr>
          <w:rFonts w:ascii="BIZ UDゴシック" w:eastAsia="BIZ UDゴシック" w:hAnsi="BIZ UDゴシック"/>
        </w:rPr>
      </w:pPr>
    </w:p>
    <w:p w14:paraId="36C0D1AE" w14:textId="77777777" w:rsidR="006B613D" w:rsidRPr="00236F07" w:rsidRDefault="006B613D" w:rsidP="006B613D">
      <w:pPr>
        <w:rPr>
          <w:rFonts w:ascii="BIZ UDゴシック" w:eastAsia="BIZ UDゴシック" w:hAnsi="BIZ UDゴシック"/>
        </w:rPr>
      </w:pPr>
      <w:r w:rsidRPr="00236F07">
        <w:rPr>
          <w:rFonts w:ascii="BIZ UDゴシック" w:eastAsia="BIZ UDゴシック" w:hAnsi="BIZ UDゴシック" w:hint="eastAsia"/>
        </w:rPr>
        <w:t>４　現に便宜若しくは援助を受け、又は入所している者に対する措置</w:t>
      </w:r>
    </w:p>
    <w:p w14:paraId="1E38D5A2" w14:textId="77777777" w:rsidR="006B613D" w:rsidRPr="00236F07" w:rsidRDefault="006B613D" w:rsidP="006B613D">
      <w:pPr>
        <w:rPr>
          <w:rFonts w:ascii="BIZ UDゴシック" w:eastAsia="BIZ UDゴシック" w:hAnsi="BIZ UDゴシック"/>
        </w:rPr>
      </w:pPr>
    </w:p>
    <w:p w14:paraId="05685E07" w14:textId="77777777" w:rsidR="009603EE" w:rsidRPr="00236F07" w:rsidRDefault="006B613D" w:rsidP="00D12970">
      <w:pPr>
        <w:rPr>
          <w:rFonts w:ascii="BIZ UDゴシック" w:eastAsia="BIZ UDゴシック" w:hAnsi="BIZ UDゴシック" w:hint="eastAsia"/>
        </w:rPr>
        <w:sectPr w:rsidR="009603EE" w:rsidRPr="00236F07" w:rsidSect="00D16A92">
          <w:pgSz w:w="11906" w:h="16838" w:code="9"/>
          <w:pgMar w:top="1418" w:right="1418" w:bottom="1134" w:left="1418" w:header="851" w:footer="794" w:gutter="0"/>
          <w:cols w:space="708"/>
          <w:docGrid w:type="linesAndChars" w:linePitch="476" w:charSpace="2446"/>
        </w:sectPr>
      </w:pPr>
      <w:r w:rsidRPr="00236F07">
        <w:rPr>
          <w:rFonts w:ascii="BIZ UDゴシック" w:eastAsia="BIZ UDゴシック" w:hAnsi="BIZ UDゴシック" w:hint="eastAsia"/>
        </w:rPr>
        <w:t>５　休止しようとする場合にあっては、休止の予定期間</w:t>
      </w:r>
    </w:p>
    <w:p w14:paraId="0FEBF289" w14:textId="77777777" w:rsidR="00E55BCE" w:rsidRPr="00236F07" w:rsidRDefault="00E55BCE" w:rsidP="00D12970">
      <w:pPr>
        <w:pStyle w:val="2"/>
        <w:ind w:rightChars="-103" w:right="-259"/>
        <w:rPr>
          <w:rFonts w:ascii="BIZ UDゴシック" w:eastAsia="BIZ UDゴシック" w:hAnsi="BIZ UDゴシック" w:hint="eastAsia"/>
          <w:color w:val="000000"/>
          <w:szCs w:val="21"/>
        </w:rPr>
      </w:pPr>
    </w:p>
    <w:sectPr w:rsidR="00E55BCE" w:rsidRPr="00236F07" w:rsidSect="00122812">
      <w:type w:val="continuous"/>
      <w:pgSz w:w="11906" w:h="16838" w:code="9"/>
      <w:pgMar w:top="1418" w:right="1418" w:bottom="1134" w:left="1418" w:header="851" w:footer="794" w:gutter="0"/>
      <w:cols w:space="708"/>
      <w:docGrid w:type="linesAndChars" w:linePitch="47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271FE" w14:textId="77777777" w:rsidR="00315E14" w:rsidRDefault="00315E14" w:rsidP="000855B7">
      <w:r>
        <w:separator/>
      </w:r>
    </w:p>
  </w:endnote>
  <w:endnote w:type="continuationSeparator" w:id="0">
    <w:p w14:paraId="01046DE4" w14:textId="77777777" w:rsidR="00315E14" w:rsidRDefault="00315E14" w:rsidP="0008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2E888" w14:textId="77777777" w:rsidR="00315E14" w:rsidRDefault="00315E14" w:rsidP="000855B7">
      <w:r>
        <w:separator/>
      </w:r>
    </w:p>
  </w:footnote>
  <w:footnote w:type="continuationSeparator" w:id="0">
    <w:p w14:paraId="72D18DCE" w14:textId="77777777" w:rsidR="00315E14" w:rsidRDefault="00315E14" w:rsidP="00085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2777F"/>
    <w:multiLevelType w:val="hybridMultilevel"/>
    <w:tmpl w:val="618E2326"/>
    <w:lvl w:ilvl="0" w:tplc="4A9E03C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0979188">
    <w:abstractNumId w:val="0"/>
  </w:num>
  <w:num w:numId="2" w16cid:durableId="84041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ttachedTemplate r:id="rId1"/>
  <w:doNotTrackMoves/>
  <w:defaultTabStop w:val="720"/>
  <w:drawingGridHorizontalSpacing w:val="126"/>
  <w:drawingGridVerticalSpacing w:val="238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｡､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5B7"/>
    <w:rsid w:val="00000C94"/>
    <w:rsid w:val="00002DBA"/>
    <w:rsid w:val="00007276"/>
    <w:rsid w:val="00020296"/>
    <w:rsid w:val="000327E1"/>
    <w:rsid w:val="000357B6"/>
    <w:rsid w:val="00035F5E"/>
    <w:rsid w:val="00037311"/>
    <w:rsid w:val="00045718"/>
    <w:rsid w:val="0004742F"/>
    <w:rsid w:val="0005216F"/>
    <w:rsid w:val="0006161A"/>
    <w:rsid w:val="0006474F"/>
    <w:rsid w:val="00080EF2"/>
    <w:rsid w:val="000845B7"/>
    <w:rsid w:val="000855B7"/>
    <w:rsid w:val="00086CA4"/>
    <w:rsid w:val="000948FB"/>
    <w:rsid w:val="000A63DC"/>
    <w:rsid w:val="000B0773"/>
    <w:rsid w:val="000C2636"/>
    <w:rsid w:val="000C6A43"/>
    <w:rsid w:val="000D01E5"/>
    <w:rsid w:val="000D24E1"/>
    <w:rsid w:val="000E55A5"/>
    <w:rsid w:val="000F4FA6"/>
    <w:rsid w:val="000F55ED"/>
    <w:rsid w:val="000F6893"/>
    <w:rsid w:val="0010138D"/>
    <w:rsid w:val="00111A4D"/>
    <w:rsid w:val="00116B9E"/>
    <w:rsid w:val="00122812"/>
    <w:rsid w:val="00141D45"/>
    <w:rsid w:val="00141F97"/>
    <w:rsid w:val="00142514"/>
    <w:rsid w:val="00146488"/>
    <w:rsid w:val="00147B04"/>
    <w:rsid w:val="00150862"/>
    <w:rsid w:val="0015139C"/>
    <w:rsid w:val="001651E7"/>
    <w:rsid w:val="00170641"/>
    <w:rsid w:val="00183146"/>
    <w:rsid w:val="00187301"/>
    <w:rsid w:val="001925E5"/>
    <w:rsid w:val="00194A2B"/>
    <w:rsid w:val="00195817"/>
    <w:rsid w:val="001A574C"/>
    <w:rsid w:val="001B0809"/>
    <w:rsid w:val="001B6BA7"/>
    <w:rsid w:val="001C63A0"/>
    <w:rsid w:val="001D1C19"/>
    <w:rsid w:val="001D32C2"/>
    <w:rsid w:val="001E3315"/>
    <w:rsid w:val="001E6E57"/>
    <w:rsid w:val="001F047B"/>
    <w:rsid w:val="001F3FEE"/>
    <w:rsid w:val="00224222"/>
    <w:rsid w:val="00226106"/>
    <w:rsid w:val="00232DEF"/>
    <w:rsid w:val="00236F07"/>
    <w:rsid w:val="0024797B"/>
    <w:rsid w:val="00280947"/>
    <w:rsid w:val="00292DA6"/>
    <w:rsid w:val="002A1DE0"/>
    <w:rsid w:val="002B16C1"/>
    <w:rsid w:val="002B27A6"/>
    <w:rsid w:val="002B4068"/>
    <w:rsid w:val="002D59F1"/>
    <w:rsid w:val="002E699B"/>
    <w:rsid w:val="00307C6A"/>
    <w:rsid w:val="00315E14"/>
    <w:rsid w:val="003249EB"/>
    <w:rsid w:val="00334460"/>
    <w:rsid w:val="00350A74"/>
    <w:rsid w:val="00360E3E"/>
    <w:rsid w:val="00361387"/>
    <w:rsid w:val="00382CFC"/>
    <w:rsid w:val="003B1842"/>
    <w:rsid w:val="003B2BCB"/>
    <w:rsid w:val="003C0667"/>
    <w:rsid w:val="003C1751"/>
    <w:rsid w:val="003D7FC2"/>
    <w:rsid w:val="003E3BD1"/>
    <w:rsid w:val="003F37E7"/>
    <w:rsid w:val="004031EA"/>
    <w:rsid w:val="004037BB"/>
    <w:rsid w:val="00412C62"/>
    <w:rsid w:val="0041399A"/>
    <w:rsid w:val="00415348"/>
    <w:rsid w:val="004313F4"/>
    <w:rsid w:val="00444161"/>
    <w:rsid w:val="00450E73"/>
    <w:rsid w:val="00451215"/>
    <w:rsid w:val="00451DC3"/>
    <w:rsid w:val="0045313A"/>
    <w:rsid w:val="004622B0"/>
    <w:rsid w:val="004814A0"/>
    <w:rsid w:val="00486274"/>
    <w:rsid w:val="004863B4"/>
    <w:rsid w:val="00494EF0"/>
    <w:rsid w:val="00496E3E"/>
    <w:rsid w:val="004A081D"/>
    <w:rsid w:val="004A4B0A"/>
    <w:rsid w:val="004A7023"/>
    <w:rsid w:val="004A7193"/>
    <w:rsid w:val="004B1338"/>
    <w:rsid w:val="004C6CCC"/>
    <w:rsid w:val="004C752A"/>
    <w:rsid w:val="004C7D7A"/>
    <w:rsid w:val="004D289C"/>
    <w:rsid w:val="004D3AC9"/>
    <w:rsid w:val="004D5EE7"/>
    <w:rsid w:val="004E5956"/>
    <w:rsid w:val="00505555"/>
    <w:rsid w:val="00524DAA"/>
    <w:rsid w:val="005252C1"/>
    <w:rsid w:val="00525C78"/>
    <w:rsid w:val="005274C0"/>
    <w:rsid w:val="00530D19"/>
    <w:rsid w:val="005455FE"/>
    <w:rsid w:val="0055113B"/>
    <w:rsid w:val="0055390F"/>
    <w:rsid w:val="00573889"/>
    <w:rsid w:val="005819D5"/>
    <w:rsid w:val="00583B12"/>
    <w:rsid w:val="0058428E"/>
    <w:rsid w:val="0058738B"/>
    <w:rsid w:val="005A3B53"/>
    <w:rsid w:val="005A4E4C"/>
    <w:rsid w:val="005B06FF"/>
    <w:rsid w:val="005B4842"/>
    <w:rsid w:val="005C29A3"/>
    <w:rsid w:val="005C6FC2"/>
    <w:rsid w:val="005D4A6C"/>
    <w:rsid w:val="005E3862"/>
    <w:rsid w:val="006149A9"/>
    <w:rsid w:val="00615FF1"/>
    <w:rsid w:val="00621278"/>
    <w:rsid w:val="00622104"/>
    <w:rsid w:val="0063536E"/>
    <w:rsid w:val="006361F1"/>
    <w:rsid w:val="00644A92"/>
    <w:rsid w:val="00654396"/>
    <w:rsid w:val="00657C26"/>
    <w:rsid w:val="006767EC"/>
    <w:rsid w:val="0068591A"/>
    <w:rsid w:val="00697935"/>
    <w:rsid w:val="006B0FF7"/>
    <w:rsid w:val="006B613D"/>
    <w:rsid w:val="006C6AC7"/>
    <w:rsid w:val="006F308D"/>
    <w:rsid w:val="00701D22"/>
    <w:rsid w:val="007133C3"/>
    <w:rsid w:val="00720281"/>
    <w:rsid w:val="00735B40"/>
    <w:rsid w:val="00745E43"/>
    <w:rsid w:val="007470FC"/>
    <w:rsid w:val="007472A0"/>
    <w:rsid w:val="0076773C"/>
    <w:rsid w:val="00775E08"/>
    <w:rsid w:val="00777A1E"/>
    <w:rsid w:val="007B3652"/>
    <w:rsid w:val="007B51B2"/>
    <w:rsid w:val="007B53E6"/>
    <w:rsid w:val="007D4445"/>
    <w:rsid w:val="007D4B4E"/>
    <w:rsid w:val="007F0ECB"/>
    <w:rsid w:val="007F4268"/>
    <w:rsid w:val="008143EB"/>
    <w:rsid w:val="008234D0"/>
    <w:rsid w:val="008248A5"/>
    <w:rsid w:val="00835C26"/>
    <w:rsid w:val="00837396"/>
    <w:rsid w:val="00846CB9"/>
    <w:rsid w:val="00852FDA"/>
    <w:rsid w:val="00854551"/>
    <w:rsid w:val="00881138"/>
    <w:rsid w:val="00884951"/>
    <w:rsid w:val="0088672D"/>
    <w:rsid w:val="008909B7"/>
    <w:rsid w:val="00892456"/>
    <w:rsid w:val="008A4190"/>
    <w:rsid w:val="008B309A"/>
    <w:rsid w:val="008C301D"/>
    <w:rsid w:val="008C6443"/>
    <w:rsid w:val="008C7196"/>
    <w:rsid w:val="008D0D2E"/>
    <w:rsid w:val="008F7E45"/>
    <w:rsid w:val="009032C6"/>
    <w:rsid w:val="0091019F"/>
    <w:rsid w:val="00922BE5"/>
    <w:rsid w:val="00940771"/>
    <w:rsid w:val="00945A5E"/>
    <w:rsid w:val="0095602A"/>
    <w:rsid w:val="009603EE"/>
    <w:rsid w:val="00967768"/>
    <w:rsid w:val="00970921"/>
    <w:rsid w:val="00970D6F"/>
    <w:rsid w:val="00975634"/>
    <w:rsid w:val="00977679"/>
    <w:rsid w:val="0098783A"/>
    <w:rsid w:val="009907B3"/>
    <w:rsid w:val="00994B29"/>
    <w:rsid w:val="009A1F3B"/>
    <w:rsid w:val="009A5FB3"/>
    <w:rsid w:val="009A74BB"/>
    <w:rsid w:val="009C3100"/>
    <w:rsid w:val="009F162B"/>
    <w:rsid w:val="009F629A"/>
    <w:rsid w:val="00A145FB"/>
    <w:rsid w:val="00A14F5F"/>
    <w:rsid w:val="00A164D5"/>
    <w:rsid w:val="00A26784"/>
    <w:rsid w:val="00A43151"/>
    <w:rsid w:val="00A45EE2"/>
    <w:rsid w:val="00A51CC8"/>
    <w:rsid w:val="00A52760"/>
    <w:rsid w:val="00A540D0"/>
    <w:rsid w:val="00A8405A"/>
    <w:rsid w:val="00A85D41"/>
    <w:rsid w:val="00A96639"/>
    <w:rsid w:val="00AA28BF"/>
    <w:rsid w:val="00AA2DE8"/>
    <w:rsid w:val="00AB4B51"/>
    <w:rsid w:val="00AC0B35"/>
    <w:rsid w:val="00AC6EF5"/>
    <w:rsid w:val="00AD5059"/>
    <w:rsid w:val="00AD7F0B"/>
    <w:rsid w:val="00AE3C88"/>
    <w:rsid w:val="00AF5A3D"/>
    <w:rsid w:val="00AF729A"/>
    <w:rsid w:val="00B0305C"/>
    <w:rsid w:val="00B12847"/>
    <w:rsid w:val="00B1552A"/>
    <w:rsid w:val="00B247AA"/>
    <w:rsid w:val="00B2687C"/>
    <w:rsid w:val="00B37173"/>
    <w:rsid w:val="00B46A95"/>
    <w:rsid w:val="00B5495E"/>
    <w:rsid w:val="00B55D16"/>
    <w:rsid w:val="00B6717B"/>
    <w:rsid w:val="00B716B9"/>
    <w:rsid w:val="00B76498"/>
    <w:rsid w:val="00B76C24"/>
    <w:rsid w:val="00B825D3"/>
    <w:rsid w:val="00B95142"/>
    <w:rsid w:val="00BA1FBA"/>
    <w:rsid w:val="00BA3B8D"/>
    <w:rsid w:val="00BB072B"/>
    <w:rsid w:val="00BB098F"/>
    <w:rsid w:val="00BB369D"/>
    <w:rsid w:val="00BC0F89"/>
    <w:rsid w:val="00BC13EB"/>
    <w:rsid w:val="00BC2360"/>
    <w:rsid w:val="00BD0BA2"/>
    <w:rsid w:val="00BF31BA"/>
    <w:rsid w:val="00C04F19"/>
    <w:rsid w:val="00C2187C"/>
    <w:rsid w:val="00C232E6"/>
    <w:rsid w:val="00C26402"/>
    <w:rsid w:val="00C27E14"/>
    <w:rsid w:val="00C33C85"/>
    <w:rsid w:val="00C35884"/>
    <w:rsid w:val="00C376FD"/>
    <w:rsid w:val="00C477E6"/>
    <w:rsid w:val="00C53447"/>
    <w:rsid w:val="00C537B8"/>
    <w:rsid w:val="00C56904"/>
    <w:rsid w:val="00C66196"/>
    <w:rsid w:val="00C66576"/>
    <w:rsid w:val="00C86E95"/>
    <w:rsid w:val="00C90912"/>
    <w:rsid w:val="00CB2060"/>
    <w:rsid w:val="00CC2B6F"/>
    <w:rsid w:val="00CC5A43"/>
    <w:rsid w:val="00CC7B20"/>
    <w:rsid w:val="00CE47F2"/>
    <w:rsid w:val="00CF3EDF"/>
    <w:rsid w:val="00CF4346"/>
    <w:rsid w:val="00D05154"/>
    <w:rsid w:val="00D117FB"/>
    <w:rsid w:val="00D12970"/>
    <w:rsid w:val="00D16A92"/>
    <w:rsid w:val="00D16B61"/>
    <w:rsid w:val="00D2743E"/>
    <w:rsid w:val="00D30843"/>
    <w:rsid w:val="00D539CE"/>
    <w:rsid w:val="00D77B0C"/>
    <w:rsid w:val="00D8711D"/>
    <w:rsid w:val="00D87CD4"/>
    <w:rsid w:val="00DB4E4B"/>
    <w:rsid w:val="00DB6613"/>
    <w:rsid w:val="00DB7CE3"/>
    <w:rsid w:val="00DC3D7B"/>
    <w:rsid w:val="00DC7E15"/>
    <w:rsid w:val="00DE1436"/>
    <w:rsid w:val="00DF21D8"/>
    <w:rsid w:val="00DF2C8D"/>
    <w:rsid w:val="00DF3AB9"/>
    <w:rsid w:val="00E00BE8"/>
    <w:rsid w:val="00E03F8F"/>
    <w:rsid w:val="00E04133"/>
    <w:rsid w:val="00E04212"/>
    <w:rsid w:val="00E31A20"/>
    <w:rsid w:val="00E34A8F"/>
    <w:rsid w:val="00E40FA3"/>
    <w:rsid w:val="00E41C3A"/>
    <w:rsid w:val="00E55BCE"/>
    <w:rsid w:val="00E61BC0"/>
    <w:rsid w:val="00E87DC4"/>
    <w:rsid w:val="00E95C3A"/>
    <w:rsid w:val="00E96287"/>
    <w:rsid w:val="00EB07AA"/>
    <w:rsid w:val="00EB14C6"/>
    <w:rsid w:val="00EB5B7D"/>
    <w:rsid w:val="00EE3157"/>
    <w:rsid w:val="00EF7398"/>
    <w:rsid w:val="00F00AEE"/>
    <w:rsid w:val="00F01943"/>
    <w:rsid w:val="00F12A27"/>
    <w:rsid w:val="00F1570B"/>
    <w:rsid w:val="00F24283"/>
    <w:rsid w:val="00F245C6"/>
    <w:rsid w:val="00F24F70"/>
    <w:rsid w:val="00F25257"/>
    <w:rsid w:val="00F335FE"/>
    <w:rsid w:val="00F3483B"/>
    <w:rsid w:val="00F3504F"/>
    <w:rsid w:val="00F50D92"/>
    <w:rsid w:val="00F5196C"/>
    <w:rsid w:val="00F5707D"/>
    <w:rsid w:val="00F60788"/>
    <w:rsid w:val="00F6705A"/>
    <w:rsid w:val="00F675BF"/>
    <w:rsid w:val="00F73649"/>
    <w:rsid w:val="00F73A87"/>
    <w:rsid w:val="00F81CB8"/>
    <w:rsid w:val="00F840BE"/>
    <w:rsid w:val="00F85386"/>
    <w:rsid w:val="00FB2360"/>
    <w:rsid w:val="00FB4702"/>
    <w:rsid w:val="00FD1C27"/>
    <w:rsid w:val="00FD72E3"/>
    <w:rsid w:val="00FE28E2"/>
    <w:rsid w:val="00FF52E9"/>
    <w:rsid w:val="00FF53BA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94D7EE"/>
  <w15:chartTrackingRefBased/>
  <w15:docId w15:val="{90DD0B2F-0E8B-4E3E-B704-C97EF26D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ind w:rightChars="196" w:right="525"/>
    </w:pPr>
  </w:style>
  <w:style w:type="paragraph" w:styleId="2">
    <w:name w:val="Body Text 2"/>
    <w:basedOn w:val="a"/>
    <w:link w:val="20"/>
    <w:semiHidden/>
    <w:pPr>
      <w:autoSpaceDE w:val="0"/>
      <w:autoSpaceDN w:val="0"/>
      <w:ind w:rightChars="96" w:right="257"/>
    </w:pPr>
  </w:style>
  <w:style w:type="paragraph" w:styleId="3">
    <w:name w:val="Body Text 3"/>
    <w:basedOn w:val="a"/>
    <w:semiHidden/>
    <w:pPr>
      <w:autoSpaceDE w:val="0"/>
      <w:autoSpaceDN w:val="0"/>
      <w:ind w:rightChars="-3" w:right="-8"/>
    </w:pPr>
  </w:style>
  <w:style w:type="paragraph" w:styleId="a4">
    <w:name w:val="Block Text"/>
    <w:basedOn w:val="a"/>
    <w:semiHidden/>
    <w:pPr>
      <w:autoSpaceDE w:val="0"/>
      <w:autoSpaceDN w:val="0"/>
      <w:ind w:left="252" w:rightChars="-3" w:right="-8" w:hangingChars="100" w:hanging="252"/>
    </w:pPr>
  </w:style>
  <w:style w:type="paragraph" w:styleId="a5">
    <w:name w:val="header"/>
    <w:basedOn w:val="a"/>
    <w:semiHidden/>
    <w:pPr>
      <w:widowControl w:val="0"/>
      <w:tabs>
        <w:tab w:val="center" w:pos="4252"/>
        <w:tab w:val="right" w:pos="8504"/>
      </w:tabs>
      <w:snapToGrid w:val="0"/>
      <w:jc w:val="both"/>
    </w:pPr>
    <w:rPr>
      <w:rFonts w:hAnsi="Courier New"/>
      <w:kern w:val="2"/>
      <w:sz w:val="21"/>
      <w:szCs w:val="20"/>
    </w:rPr>
  </w:style>
  <w:style w:type="paragraph" w:styleId="a6">
    <w:name w:val="footer"/>
    <w:basedOn w:val="a"/>
    <w:semiHidden/>
    <w:pPr>
      <w:widowControl w:val="0"/>
      <w:tabs>
        <w:tab w:val="center" w:pos="4252"/>
        <w:tab w:val="right" w:pos="8504"/>
      </w:tabs>
      <w:snapToGrid w:val="0"/>
      <w:jc w:val="both"/>
    </w:pPr>
    <w:rPr>
      <w:rFonts w:hAnsi="Courier New"/>
      <w:kern w:val="2"/>
      <w:sz w:val="21"/>
      <w:szCs w:val="20"/>
    </w:r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character" w:styleId="a9">
    <w:name w:val="Hyperlink"/>
    <w:uiPriority w:val="99"/>
    <w:semiHidden/>
    <w:unhideWhenUsed/>
    <w:rsid w:val="00720281"/>
    <w:rPr>
      <w:color w:val="0000FF"/>
      <w:u w:val="single"/>
    </w:rPr>
  </w:style>
  <w:style w:type="paragraph" w:styleId="aa">
    <w:name w:val="No Spacing"/>
    <w:uiPriority w:val="1"/>
    <w:qFormat/>
    <w:rsid w:val="00720281"/>
    <w:pPr>
      <w:widowControl w:val="0"/>
      <w:jc w:val="both"/>
    </w:pPr>
    <w:rPr>
      <w:rFonts w:ascii="Century" w:hAnsi="Century"/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AC0B35"/>
    <w:rPr>
      <w:sz w:val="18"/>
      <w:szCs w:val="18"/>
    </w:rPr>
  </w:style>
  <w:style w:type="character" w:customStyle="1" w:styleId="p20">
    <w:name w:val="p20"/>
    <w:basedOn w:val="a0"/>
    <w:rsid w:val="00FF75E8"/>
  </w:style>
  <w:style w:type="paragraph" w:customStyle="1" w:styleId="num22">
    <w:name w:val="num22"/>
    <w:basedOn w:val="a"/>
    <w:rsid w:val="00FF75E8"/>
    <w:pPr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</w:rPr>
  </w:style>
  <w:style w:type="paragraph" w:customStyle="1" w:styleId="num25">
    <w:name w:val="num25"/>
    <w:basedOn w:val="a"/>
    <w:rsid w:val="00FF75E8"/>
    <w:pPr>
      <w:spacing w:before="100" w:beforeAutospacing="1" w:after="100" w:afterAutospacing="1"/>
      <w:ind w:left="720" w:hanging="240"/>
    </w:pPr>
    <w:rPr>
      <w:rFonts w:ascii="ＭＳ Ｐゴシック" w:eastAsia="ＭＳ Ｐゴシック" w:hAnsi="ＭＳ Ｐゴシック" w:cs="ＭＳ Ｐゴシック"/>
    </w:rPr>
  </w:style>
  <w:style w:type="character" w:customStyle="1" w:styleId="num57">
    <w:name w:val="num57"/>
    <w:basedOn w:val="a0"/>
    <w:rsid w:val="00FF75E8"/>
  </w:style>
  <w:style w:type="character" w:customStyle="1" w:styleId="num58">
    <w:name w:val="num58"/>
    <w:basedOn w:val="a0"/>
    <w:rsid w:val="00FF75E8"/>
  </w:style>
  <w:style w:type="character" w:customStyle="1" w:styleId="p21">
    <w:name w:val="p21"/>
    <w:basedOn w:val="a0"/>
    <w:rsid w:val="00FF75E8"/>
  </w:style>
  <w:style w:type="character" w:customStyle="1" w:styleId="num59">
    <w:name w:val="num59"/>
    <w:basedOn w:val="a0"/>
    <w:rsid w:val="00FF75E8"/>
  </w:style>
  <w:style w:type="character" w:customStyle="1" w:styleId="p22">
    <w:name w:val="p22"/>
    <w:basedOn w:val="a0"/>
    <w:rsid w:val="00FF75E8"/>
  </w:style>
  <w:style w:type="character" w:customStyle="1" w:styleId="num60">
    <w:name w:val="num60"/>
    <w:basedOn w:val="a0"/>
    <w:rsid w:val="00FF75E8"/>
  </w:style>
  <w:style w:type="character" w:customStyle="1" w:styleId="p23">
    <w:name w:val="p23"/>
    <w:basedOn w:val="a0"/>
    <w:rsid w:val="00FF75E8"/>
  </w:style>
  <w:style w:type="character" w:customStyle="1" w:styleId="num61">
    <w:name w:val="num61"/>
    <w:basedOn w:val="a0"/>
    <w:rsid w:val="00FF75E8"/>
  </w:style>
  <w:style w:type="character" w:customStyle="1" w:styleId="p24">
    <w:name w:val="p24"/>
    <w:basedOn w:val="a0"/>
    <w:rsid w:val="00FF75E8"/>
  </w:style>
  <w:style w:type="table" w:styleId="ac">
    <w:name w:val="Table Grid"/>
    <w:basedOn w:val="a1"/>
    <w:uiPriority w:val="59"/>
    <w:rsid w:val="00037311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本文 2 (文字)"/>
    <w:link w:val="2"/>
    <w:semiHidden/>
    <w:rsid w:val="006B613D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17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074239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526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4776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3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1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72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6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9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9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1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6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485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4486332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627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8245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36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84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03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5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55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04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2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86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2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0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00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2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12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20200%20&#24246;&#21209;&#35506;\&#25991;&#26360;&#20418;\&#35215;&#21063;\&#24179;&#25104;&#65297;&#65301;&#24180;\&#35215;&#21063;&#1239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7D366-DDFE-4142-8543-12FB036D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規則のテンプレート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八王子市○○○に関する条例の一部を改正する条例</vt:lpstr>
      <vt:lpstr>八王子市○○○に関する条例の一部を改正する条例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八王子市○○○に関する条例の一部を改正する条例</dc:title>
  <dc:subject/>
  <dc:creator>530055</dc:creator>
  <cp:keywords/>
  <cp:lastModifiedBy>蛭田　直雪</cp:lastModifiedBy>
  <cp:revision>2</cp:revision>
  <cp:lastPrinted>2015-02-24T07:49:00Z</cp:lastPrinted>
  <dcterms:created xsi:type="dcterms:W3CDTF">2025-07-02T00:08:00Z</dcterms:created>
  <dcterms:modified xsi:type="dcterms:W3CDTF">2025-07-02T00:08:00Z</dcterms:modified>
</cp:coreProperties>
</file>