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C17C" w14:textId="77777777" w:rsidR="00360750" w:rsidRDefault="00360750" w:rsidP="00360750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第４号様式（第２条関係）</w:t>
      </w:r>
    </w:p>
    <w:p w14:paraId="6D9C9600" w14:textId="77777777" w:rsidR="00360750" w:rsidRDefault="00360750" w:rsidP="00360750">
      <w:pPr>
        <w:ind w:rightChars="-3" w:right="-8" w:firstLineChars="2805" w:firstLine="7067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年　　月　　日　</w:t>
      </w:r>
    </w:p>
    <w:p w14:paraId="2B3363D4" w14:textId="77777777" w:rsidR="00360750" w:rsidRDefault="00360750" w:rsidP="00360750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八王子市長　　　　殿</w:t>
      </w:r>
    </w:p>
    <w:p w14:paraId="6D899028" w14:textId="77777777" w:rsidR="00360750" w:rsidRDefault="00360750" w:rsidP="00360750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開設者住所　　　　　　　　　　　　　</w:t>
      </w:r>
    </w:p>
    <w:p w14:paraId="516C4E0F" w14:textId="77777777" w:rsidR="00360750" w:rsidRDefault="00360750" w:rsidP="00360750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氏　　　名　　　　　　　　　　　　　</w:t>
      </w:r>
    </w:p>
    <w:p w14:paraId="42FB7548" w14:textId="77777777" w:rsidR="00360750" w:rsidRDefault="00360750" w:rsidP="00360750">
      <w:pPr>
        <w:spacing w:line="400" w:lineRule="exact"/>
        <w:ind w:firstLineChars="2187" w:firstLine="5510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</w:p>
    <w:p w14:paraId="43CF3135" w14:textId="77777777" w:rsidR="00360750" w:rsidRDefault="003208A7" w:rsidP="00360750">
      <w:pPr>
        <w:spacing w:line="400" w:lineRule="exact"/>
        <w:ind w:rightChars="103" w:right="259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635B4" wp14:editId="2C972B50">
                <wp:simplePos x="0" y="0"/>
                <wp:positionH relativeFrom="column">
                  <wp:posOffset>3423920</wp:posOffset>
                </wp:positionH>
                <wp:positionV relativeFrom="paragraph">
                  <wp:posOffset>137160</wp:posOffset>
                </wp:positionV>
                <wp:extent cx="2098040" cy="300990"/>
                <wp:effectExtent l="9525" t="12700" r="698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436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9.6pt;margin-top:10.8pt;width:165.2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"/>
            </w:pict>
          </mc:Fallback>
        </mc:AlternateContent>
      </w:r>
      <w:r w:rsidR="00360750">
        <w:rPr>
          <w:rFonts w:hint="eastAsia"/>
          <w:sz w:val="21"/>
        </w:rPr>
        <w:t xml:space="preserve">　　　　　　　　　　　　　　　　　　　　　　　　</w:t>
      </w:r>
      <w:r w:rsidR="00360750" w:rsidRPr="009F0A9F">
        <w:rPr>
          <w:rFonts w:hint="eastAsia"/>
          <w:spacing w:val="15"/>
          <w:sz w:val="21"/>
          <w:fitText w:val="3024" w:id="-1156938752"/>
        </w:rPr>
        <w:t>法人にあっては、その名称</w:t>
      </w:r>
      <w:r w:rsidR="00360750" w:rsidRPr="009F0A9F">
        <w:rPr>
          <w:rFonts w:hint="eastAsia"/>
          <w:spacing w:val="105"/>
          <w:sz w:val="21"/>
          <w:fitText w:val="3024" w:id="-1156938752"/>
        </w:rPr>
        <w:t>、</w:t>
      </w:r>
      <w:r w:rsidR="00360750">
        <w:rPr>
          <w:rFonts w:hint="eastAsia"/>
          <w:sz w:val="21"/>
        </w:rPr>
        <w:t xml:space="preserve">　　　</w:t>
      </w:r>
    </w:p>
    <w:p w14:paraId="7E9FA73A" w14:textId="77777777" w:rsidR="00360750" w:rsidRDefault="00360750" w:rsidP="00360750">
      <w:pPr>
        <w:spacing w:line="400" w:lineRule="exact"/>
        <w:ind w:rightChars="103" w:right="259"/>
        <w:jc w:val="center"/>
        <w:rPr>
          <w:sz w:val="18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Pr="009F0A9F">
        <w:rPr>
          <w:rFonts w:hint="eastAsia"/>
          <w:spacing w:val="60"/>
          <w:sz w:val="21"/>
          <w:fitText w:val="3024" w:id="-1156938751"/>
        </w:rPr>
        <w:t>所在地及び代表者の氏</w:t>
      </w:r>
      <w:r w:rsidRPr="009F0A9F">
        <w:rPr>
          <w:rFonts w:hint="eastAsia"/>
          <w:spacing w:val="105"/>
          <w:sz w:val="21"/>
          <w:fitText w:val="3024" w:id="-1156938751"/>
        </w:rPr>
        <w:t>名</w:t>
      </w:r>
      <w:r>
        <w:rPr>
          <w:rFonts w:hint="eastAsia"/>
          <w:sz w:val="21"/>
        </w:rPr>
        <w:t xml:space="preserve">　　　</w:t>
      </w:r>
    </w:p>
    <w:p w14:paraId="4DDF4844" w14:textId="77777777" w:rsidR="00360750" w:rsidRDefault="00360750" w:rsidP="00360750">
      <w:pPr>
        <w:spacing w:line="400" w:lineRule="exact"/>
        <w:ind w:rightChars="103" w:right="259"/>
        <w:jc w:val="center"/>
        <w:rPr>
          <w:rFonts w:hAnsi="ＭＳ 明朝"/>
        </w:rPr>
      </w:pPr>
    </w:p>
    <w:p w14:paraId="09E43DA3" w14:textId="77777777" w:rsidR="00360750" w:rsidRDefault="00360750" w:rsidP="00360750">
      <w:pPr>
        <w:ind w:rightChars="-3" w:right="-8"/>
        <w:jc w:val="center"/>
        <w:rPr>
          <w:rFonts w:hAnsi="ＭＳ 明朝"/>
        </w:rPr>
      </w:pPr>
      <w:r w:rsidRPr="009F0A9F">
        <w:rPr>
          <w:rFonts w:hAnsi="ＭＳ 明朝" w:hint="eastAsia"/>
          <w:spacing w:val="405"/>
          <w:fitText w:val="3528" w:id="-1156938750"/>
        </w:rPr>
        <w:t>理容所廃止</w:t>
      </w:r>
      <w:r w:rsidRPr="009F0A9F">
        <w:rPr>
          <w:rFonts w:hAnsi="ＭＳ 明朝" w:hint="eastAsia"/>
          <w:spacing w:val="60"/>
          <w:fitText w:val="3528" w:id="-1156938750"/>
        </w:rPr>
        <w:t>届</w:t>
      </w:r>
    </w:p>
    <w:p w14:paraId="141D3D08" w14:textId="77777777" w:rsidR="00360750" w:rsidRDefault="00360750" w:rsidP="00360750">
      <w:pPr>
        <w:ind w:rightChars="-3" w:right="-8"/>
        <w:rPr>
          <w:rFonts w:hAnsi="ＭＳ 明朝"/>
        </w:rPr>
      </w:pPr>
    </w:p>
    <w:p w14:paraId="40BB12D4" w14:textId="77777777"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下記のとおり廃止したので、理容師法第１１条第２項の規定により届け出ます。</w:t>
      </w:r>
    </w:p>
    <w:p w14:paraId="63CE2E53" w14:textId="77777777" w:rsidR="00360750" w:rsidRDefault="00360750" w:rsidP="00360750">
      <w:pPr>
        <w:ind w:rightChars="-3" w:right="-8"/>
        <w:rPr>
          <w:rFonts w:hAnsi="ＭＳ 明朝"/>
        </w:rPr>
      </w:pPr>
    </w:p>
    <w:p w14:paraId="77D401C9" w14:textId="77777777" w:rsidR="00360750" w:rsidRDefault="00360750" w:rsidP="00360750">
      <w:pPr>
        <w:pStyle w:val="ad"/>
      </w:pPr>
      <w:r>
        <w:rPr>
          <w:rFonts w:hint="eastAsia"/>
        </w:rPr>
        <w:t>記</w:t>
      </w:r>
    </w:p>
    <w:p w14:paraId="1B5581D8" w14:textId="77777777" w:rsidR="00360750" w:rsidRDefault="00360750" w:rsidP="00360750"/>
    <w:p w14:paraId="3A62FED4" w14:textId="77777777" w:rsidR="00360750" w:rsidRDefault="00360750" w:rsidP="00360750">
      <w:r>
        <w:rPr>
          <w:rFonts w:hAnsi="ＭＳ 明朝" w:hint="eastAsia"/>
        </w:rPr>
        <w:t>１　理容所の名称</w:t>
      </w:r>
    </w:p>
    <w:p w14:paraId="02D6F02C" w14:textId="77777777" w:rsidR="00360750" w:rsidRDefault="00360750" w:rsidP="00360750"/>
    <w:p w14:paraId="0AC883B5" w14:textId="77777777" w:rsidR="00360750" w:rsidRDefault="00360750" w:rsidP="00360750">
      <w:r>
        <w:rPr>
          <w:rFonts w:hAnsi="ＭＳ 明朝" w:hint="eastAsia"/>
        </w:rPr>
        <w:t xml:space="preserve">２　理容所の所在地　　　　　　　　　　電話番号　　　（　　　）　　　　</w:t>
      </w:r>
    </w:p>
    <w:p w14:paraId="49716151" w14:textId="77777777" w:rsidR="00360750" w:rsidRDefault="00360750" w:rsidP="00360750"/>
    <w:p w14:paraId="1DAF317E" w14:textId="77777777" w:rsidR="00360750" w:rsidRDefault="00A95872" w:rsidP="00360750">
      <w:pPr>
        <w:pStyle w:val="af"/>
        <w:jc w:val="left"/>
      </w:pPr>
      <w:r>
        <w:rPr>
          <w:rFonts w:hint="eastAsia"/>
        </w:rPr>
        <w:t>３</w:t>
      </w:r>
      <w:r w:rsidR="00360750">
        <w:rPr>
          <w:rFonts w:hint="eastAsia"/>
        </w:rPr>
        <w:t xml:space="preserve">　廃止年月日　　　　　　　　　年　　月　　日</w:t>
      </w:r>
    </w:p>
    <w:p w14:paraId="650A677E" w14:textId="77777777" w:rsidR="00360750" w:rsidRPr="00A95872" w:rsidRDefault="00360750" w:rsidP="00360750"/>
    <w:p w14:paraId="5B3139DE" w14:textId="77777777" w:rsidR="00360750" w:rsidRDefault="00A95872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４</w:t>
      </w:r>
      <w:r w:rsidR="00360750">
        <w:rPr>
          <w:rFonts w:hAnsi="ＭＳ 明朝" w:hint="eastAsia"/>
        </w:rPr>
        <w:t xml:space="preserve">　廃止理由</w:t>
      </w:r>
    </w:p>
    <w:p w14:paraId="4DC1150B" w14:textId="088D77DD" w:rsidR="00360750" w:rsidRDefault="00360750" w:rsidP="00C61CCA">
      <w:pPr>
        <w:ind w:rightChars="-3" w:right="-8"/>
        <w:rPr>
          <w:rFonts w:hAnsi="ＭＳ 明朝"/>
        </w:rPr>
      </w:pPr>
      <w:r>
        <w:rPr>
          <w:rFonts w:hAnsi="ＭＳ 明朝" w:hint="eastAsia"/>
          <w:b/>
          <w:bCs/>
          <w:color w:val="FF0000"/>
        </w:rPr>
        <w:t xml:space="preserve">　</w:t>
      </w:r>
      <w:r>
        <w:rPr>
          <w:rFonts w:hAnsi="ＭＳ 明朝" w:hint="eastAsia"/>
        </w:rPr>
        <w:t xml:space="preserve">⑴　完全廃止　　⑵　</w:t>
      </w:r>
      <w:r w:rsidR="00772C9E">
        <w:rPr>
          <w:rFonts w:hAnsi="ＭＳ 明朝" w:hint="eastAsia"/>
        </w:rPr>
        <w:t>増築・改築</w:t>
      </w:r>
      <w:r>
        <w:rPr>
          <w:rFonts w:hAnsi="ＭＳ 明朝" w:hint="eastAsia"/>
        </w:rPr>
        <w:t xml:space="preserve">　　⑶　その他（　　　　　　　　　　）</w:t>
      </w:r>
    </w:p>
    <w:p w14:paraId="035128C8" w14:textId="77777777" w:rsidR="00360750" w:rsidRDefault="00360750" w:rsidP="00360750">
      <w:pPr>
        <w:ind w:rightChars="-3" w:right="-8"/>
        <w:rPr>
          <w:rFonts w:hAnsi="ＭＳ 明朝"/>
        </w:rPr>
      </w:pPr>
    </w:p>
    <w:sectPr w:rsidR="00360750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5DEF" w14:textId="77777777" w:rsidR="009945CC" w:rsidRDefault="009945CC" w:rsidP="00850921">
      <w:r>
        <w:separator/>
      </w:r>
    </w:p>
  </w:endnote>
  <w:endnote w:type="continuationSeparator" w:id="0">
    <w:p w14:paraId="617A888B" w14:textId="77777777" w:rsidR="009945CC" w:rsidRDefault="009945CC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DCD2" w14:textId="77777777" w:rsidR="009945CC" w:rsidRDefault="009945CC" w:rsidP="00850921">
      <w:r>
        <w:separator/>
      </w:r>
    </w:p>
  </w:footnote>
  <w:footnote w:type="continuationSeparator" w:id="0">
    <w:p w14:paraId="6BB6DBC3" w14:textId="77777777" w:rsidR="009945CC" w:rsidRDefault="009945CC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29492167">
    <w:abstractNumId w:val="0"/>
  </w:num>
  <w:num w:numId="2" w16cid:durableId="77328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80EEA"/>
    <w:rsid w:val="00196A20"/>
    <w:rsid w:val="001A1277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2348C"/>
    <w:rsid w:val="0022365A"/>
    <w:rsid w:val="0022624F"/>
    <w:rsid w:val="002323B9"/>
    <w:rsid w:val="00236384"/>
    <w:rsid w:val="00247D79"/>
    <w:rsid w:val="00257F95"/>
    <w:rsid w:val="002827E8"/>
    <w:rsid w:val="00283375"/>
    <w:rsid w:val="00286ABB"/>
    <w:rsid w:val="002B03B3"/>
    <w:rsid w:val="002C058F"/>
    <w:rsid w:val="002C21A1"/>
    <w:rsid w:val="002F143E"/>
    <w:rsid w:val="002F35CB"/>
    <w:rsid w:val="003208A7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117B6"/>
    <w:rsid w:val="006202B6"/>
    <w:rsid w:val="00654477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2C9E"/>
    <w:rsid w:val="007753FF"/>
    <w:rsid w:val="00775505"/>
    <w:rsid w:val="0077605C"/>
    <w:rsid w:val="00787991"/>
    <w:rsid w:val="00790202"/>
    <w:rsid w:val="007A53E1"/>
    <w:rsid w:val="007B0FCF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E05B6"/>
    <w:rsid w:val="008F0FA8"/>
    <w:rsid w:val="008F3903"/>
    <w:rsid w:val="008F47C4"/>
    <w:rsid w:val="008F6880"/>
    <w:rsid w:val="00902A96"/>
    <w:rsid w:val="00910287"/>
    <w:rsid w:val="00975DDD"/>
    <w:rsid w:val="00983679"/>
    <w:rsid w:val="009857EB"/>
    <w:rsid w:val="009945CC"/>
    <w:rsid w:val="00994DCD"/>
    <w:rsid w:val="009956AD"/>
    <w:rsid w:val="009A3B19"/>
    <w:rsid w:val="009B2261"/>
    <w:rsid w:val="009B3D23"/>
    <w:rsid w:val="009C10DB"/>
    <w:rsid w:val="009C5282"/>
    <w:rsid w:val="009D2171"/>
    <w:rsid w:val="009E3197"/>
    <w:rsid w:val="009F0A9F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F4C2E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A0E48"/>
    <w:rsid w:val="00BA4861"/>
    <w:rsid w:val="00BA5717"/>
    <w:rsid w:val="00BB1B01"/>
    <w:rsid w:val="00BC0590"/>
    <w:rsid w:val="00BC28C5"/>
    <w:rsid w:val="00BC519D"/>
    <w:rsid w:val="00BD1F4C"/>
    <w:rsid w:val="00BE3138"/>
    <w:rsid w:val="00BE6320"/>
    <w:rsid w:val="00BF3A2E"/>
    <w:rsid w:val="00BF5F9C"/>
    <w:rsid w:val="00C00858"/>
    <w:rsid w:val="00C122CE"/>
    <w:rsid w:val="00C448D0"/>
    <w:rsid w:val="00C45025"/>
    <w:rsid w:val="00C45033"/>
    <w:rsid w:val="00C4625E"/>
    <w:rsid w:val="00C51E04"/>
    <w:rsid w:val="00C6070E"/>
    <w:rsid w:val="00C61A4A"/>
    <w:rsid w:val="00C61CCA"/>
    <w:rsid w:val="00C97C92"/>
    <w:rsid w:val="00CA356F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F73"/>
    <w:rsid w:val="00DB687D"/>
    <w:rsid w:val="00DC1C64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93063"/>
  <w14:defaultImageDpi w14:val="0"/>
  <w15:docId w15:val="{6A6D329F-8CC6-4736-B530-6B0B4246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CA19B-EA32-421C-B1CC-75023243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規則のテンプレート.dot</Template>
  <TotalTime>1</TotalTime>
  <Pages>1</Pages>
  <Words>153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原　陽子</cp:lastModifiedBy>
  <cp:revision>4</cp:revision>
  <cp:lastPrinted>2020-12-14T05:40:00Z</cp:lastPrinted>
  <dcterms:created xsi:type="dcterms:W3CDTF">2023-11-01T01:04:00Z</dcterms:created>
  <dcterms:modified xsi:type="dcterms:W3CDTF">2025-06-30T06:08:00Z</dcterms:modified>
</cp:coreProperties>
</file>